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bookmarkStart w:id="0" w:name="tempHer"/>
          <w:bookmarkEnd w:id="0"/>
          <w:p w:rsidR="0052577D">
            <w:pPr>
              <w:pStyle w:val="Uthev2"/>
            </w:pPr>
            <w:r>
              <w:fldChar w:fldCharType="begin" w:fldLock="1"/>
            </w:r>
            <w:r>
              <w:instrText>DOCPROPERTY EK_DokTittel</w:instrText>
            </w:r>
            <w:r>
              <w:fldChar w:fldCharType="separate"/>
            </w:r>
            <w:r>
              <w:t>Kompetansevurdering av faglærer</w:t>
            </w:r>
            <w:r>
              <w:fldChar w:fldCharType="end"/>
            </w:r>
          </w:p>
        </w:tc>
      </w:tr>
    </w:tbl>
    <w:p w:rsidR="0052577D"/>
    <w:p w:rsidR="008668CB">
      <w:r>
        <w:t>Vurdering om ny lærer, eller lærer som får nytt fag er oppdatert på alle undervisningsmålene i faget.</w:t>
      </w:r>
    </w:p>
    <w:p w:rsidR="008668CB"/>
    <w:p w:rsidR="008668CB">
      <w:r>
        <w:t xml:space="preserve">Navn på lærer:________________________    Avdeling: </w:t>
      </w:r>
      <w:r>
        <w:t>_______________________</w:t>
      </w:r>
    </w:p>
    <w:p w:rsidR="008668CB"/>
    <w:p w:rsidR="008668CB">
      <w:r>
        <w:t>Fag:________________________________</w:t>
      </w:r>
      <w:r w:rsidR="00D251B8">
        <w:t xml:space="preserve">     </w:t>
      </w:r>
      <w:r>
        <w:t>Fagkode:________________________</w:t>
      </w:r>
    </w:p>
    <w:p w:rsidR="008668CB"/>
    <w:p w:rsidR="008668CB"/>
    <w:p w:rsidR="005F57EA">
      <w: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Lærer har i samarbeid med avdelingsleder/</w:t>
      </w:r>
      <w:r w:rsidR="0096763E">
        <w:t>team</w:t>
      </w:r>
      <w:r>
        <w:t>leder gjennomgått læreplan f</w:t>
      </w:r>
      <w:r>
        <w:t xml:space="preserve">or faget og  </w:t>
      </w:r>
    </w:p>
    <w:p w:rsidR="005F57EA">
      <w:r>
        <w:t xml:space="preserve">     vurdert det slik at </w:t>
      </w:r>
      <w:r w:rsidRPr="005F57EA">
        <w:rPr>
          <w:b/>
        </w:rPr>
        <w:t>faglærer ikke behøver faglig oppdatering</w:t>
      </w:r>
      <w:r>
        <w:t xml:space="preserve"> for å kunne undervise i     </w:t>
      </w:r>
    </w:p>
    <w:p w:rsidR="005F57EA">
      <w:r>
        <w:t xml:space="preserve">      faget.</w:t>
      </w:r>
    </w:p>
    <w:p w:rsidR="008668CB"/>
    <w:p w:rsidR="005F57EA">
      <w: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</w:t>
      </w:r>
      <w:r w:rsidR="008668CB">
        <w:t xml:space="preserve">Lærer </w:t>
      </w:r>
      <w:r w:rsidR="00D251B8">
        <w:t xml:space="preserve">har </w:t>
      </w:r>
      <w:r w:rsidR="008668CB">
        <w:t>i samarbeid m</w:t>
      </w:r>
      <w:r w:rsidR="00D251B8">
        <w:t>ed avdelingsleder/</w:t>
      </w:r>
      <w:r w:rsidR="0096763E">
        <w:t>team</w:t>
      </w:r>
      <w:r w:rsidR="00D251B8">
        <w:t>leder</w:t>
      </w:r>
      <w:r w:rsidR="008668CB">
        <w:t xml:space="preserve"> gjennomgått læreplan for faget og </w:t>
      </w:r>
      <w:r>
        <w:t xml:space="preserve"> </w:t>
      </w:r>
    </w:p>
    <w:p w:rsidR="008668CB" w:rsidRPr="005F57EA">
      <w:pPr>
        <w:rPr>
          <w:b/>
        </w:rPr>
      </w:pPr>
      <w:r>
        <w:t xml:space="preserve">      </w:t>
      </w:r>
      <w:r w:rsidRPr="005F57EA">
        <w:rPr>
          <w:b/>
        </w:rPr>
        <w:t xml:space="preserve">lærer behøver faglig oppdatering </w:t>
      </w:r>
      <w:r w:rsidRPr="00AB7779">
        <w:t>på følgende delemner.:</w:t>
      </w:r>
      <w:r w:rsidRPr="005F57EA">
        <w:rPr>
          <w:b/>
        </w:rPr>
        <w:t xml:space="preserve">  </w:t>
      </w:r>
    </w:p>
    <w:p w:rsidR="0052577D"/>
    <w:p w:rsidR="0052577D">
      <w:r>
        <w:t>_____________________________________</w:t>
      </w:r>
    </w:p>
    <w:p w:rsidR="0052577D"/>
    <w:p w:rsidR="0052577D">
      <w:r>
        <w:t>_____________________________________</w:t>
      </w:r>
    </w:p>
    <w:p w:rsidR="008668CB"/>
    <w:p w:rsidR="008668CB">
      <w:r>
        <w:t>_____________________________________</w:t>
      </w:r>
    </w:p>
    <w:p w:rsidR="008668CB"/>
    <w:p w:rsidR="008668CB">
      <w:r>
        <w:t>_____________________________________</w:t>
      </w:r>
    </w:p>
    <w:p w:rsidR="008668CB"/>
    <w:p w:rsidR="008668CB"/>
    <w:p w:rsidR="008668CB">
      <w:r>
        <w:t>Oppdateringen gjennomføres på følgende måte:</w:t>
      </w:r>
    </w:p>
    <w:p w:rsidR="008668CB"/>
    <w:p w:rsidR="008668CB">
      <w: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Egenstudie</w:t>
      </w:r>
    </w:p>
    <w:p w:rsidR="008668CB">
      <w: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Kurs</w:t>
      </w:r>
    </w:p>
    <w:p w:rsidR="008668CB">
      <w: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Kollegabasert veiledning</w:t>
      </w:r>
    </w:p>
    <w:p w:rsidR="008668CB">
      <w:r>
        <w:fldChar w:fldCharType="begin">
          <w:ffData>
            <w:name w:val="Avmerking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Annet spesifiser</w:t>
      </w:r>
      <w:r w:rsidR="00D251B8">
        <w:t>:</w:t>
      </w:r>
      <w:r>
        <w:t>_________________________</w:t>
      </w:r>
      <w:r w:rsidR="00D251B8">
        <w:t>_______________________________</w:t>
      </w:r>
    </w:p>
    <w:p w:rsidR="00D251B8"/>
    <w:p w:rsidR="00D251B8">
      <w:r>
        <w:t>_____________________________________________________________________</w:t>
      </w:r>
    </w:p>
    <w:p w:rsidR="008668CB"/>
    <w:p w:rsidR="008668CB"/>
    <w:p w:rsidR="00D251B8">
      <w:r>
        <w:t>Oppdateringen vil bli gjennomført innen:_____</w:t>
      </w:r>
      <w:r>
        <w:t>________________________________</w:t>
      </w:r>
    </w:p>
    <w:p w:rsidR="00D251B8"/>
    <w:p w:rsidR="00D251B8"/>
    <w:p w:rsidR="00D251B8"/>
    <w:p w:rsidR="005F57EA">
      <w:r>
        <w:t>______________________                                              ___________________</w:t>
      </w:r>
      <w:r w:rsidR="0096763E">
        <w:t>__</w:t>
      </w:r>
    </w:p>
    <w:p w:rsidR="005F57EA">
      <w:r>
        <w:t xml:space="preserve">             Faglærer                                                             Avdelingsleder/</w:t>
      </w:r>
      <w:r w:rsidR="0096763E">
        <w:t>team</w:t>
      </w:r>
      <w:r>
        <w:t>leder</w:t>
      </w:r>
    </w:p>
    <w:p w:rsidR="005F57EA"/>
    <w:p w:rsidR="009B1BF0"/>
    <w:p w:rsidR="009B1BF0" w:rsidP="009B1BF0"/>
    <w:p w:rsidR="009B1BF0" w:rsidP="009B1BF0"/>
    <w:p w:rsidR="009B1BF0" w:rsidP="009B1BF0">
      <w:r>
        <w:t xml:space="preserve">Lagres i faglærers </w:t>
      </w:r>
      <w:r>
        <w:t>kompetansematrise i personalmappen</w:t>
      </w:r>
    </w:p>
    <w:p w:rsidR="009B1BF0"/>
    <w:sectPr>
      <w:headerReference w:type="even" r:id="rId4"/>
      <w:headerReference w:type="default" r:id="rId5"/>
      <w:footerReference w:type="default" r:id="rId6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C2FF5ED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408D9DC6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12.01.2023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13EA9A29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5.00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2A28D995" w14:textId="0255AA1D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E23AD5">
            <w:rPr>
              <w:i w:val="0"/>
              <w:color w:val="000080"/>
              <w:sz w:val="20"/>
            </w:rPr>
            <w:fldChar w:fldCharType="begin" w:fldLock="1"/>
          </w:r>
          <w:r w:rsidRPr="00E23AD5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E23AD5">
            <w:rPr>
              <w:i w:val="0"/>
              <w:color w:val="000080"/>
              <w:sz w:val="20"/>
            </w:rPr>
            <w:fldChar w:fldCharType="separate"/>
          </w:r>
          <w:r w:rsidRPr="00E23AD5">
            <w:rPr>
              <w:i w:val="0"/>
              <w:color w:val="000080"/>
              <w:sz w:val="20"/>
            </w:rPr>
            <w:t>D00508</w:t>
          </w:r>
          <w:r w:rsidRPr="00E23AD5">
            <w:rPr>
              <w:i w:val="0"/>
              <w:color w:val="000080"/>
              <w:sz w:val="20"/>
            </w:rPr>
            <w:fldChar w:fldCharType="end"/>
          </w:r>
        </w:p>
      </w:tc>
    </w:tr>
    <w:tr w14:paraId="6E6620F5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6FA8C44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Lars Hellevik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64E4009E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Eilert Årseth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19F8872A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1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5F0B5AE0" w14:textId="77777777">
    <w:pPr>
      <w:pStyle w:val="Footer"/>
      <w:rPr>
        <w:i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1265" w:rsidRPr="00061265" w14:paraId="5A8DE5E0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46976B8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1886B68A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031585AF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6BB62ADE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3A04112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Full" w:cryptAlgorithmClass="hash" w:cryptAlgorithmType="typeAny" w:cryptAlgorithmSid="4" w:cryptSpinCount="50000" w:hash="7HyB3y8OxoZk4WGdw6P6b4sRy4Q=&#10;" w:salt="hIqOl99kIr/+N0hyovEq7Q==&#10;"/>
  <w:zoom w:val="bestFit" w:percent="169"/>
  <w:printFractionalCharacterWidth/>
  <w:embedSystemFont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06EDC"/>
    <w:rsid w:val="00016CA2"/>
    <w:rsid w:val="000211F6"/>
    <w:rsid w:val="00037330"/>
    <w:rsid w:val="00061265"/>
    <w:rsid w:val="000F0B10"/>
    <w:rsid w:val="001813DF"/>
    <w:rsid w:val="001B078E"/>
    <w:rsid w:val="001B6253"/>
    <w:rsid w:val="001C6D78"/>
    <w:rsid w:val="001D2085"/>
    <w:rsid w:val="001D40A2"/>
    <w:rsid w:val="002C0A31"/>
    <w:rsid w:val="0031572B"/>
    <w:rsid w:val="00351C75"/>
    <w:rsid w:val="00367E31"/>
    <w:rsid w:val="003B4C32"/>
    <w:rsid w:val="003B7C52"/>
    <w:rsid w:val="003C6DAE"/>
    <w:rsid w:val="00401DE0"/>
    <w:rsid w:val="00421D0E"/>
    <w:rsid w:val="004467A9"/>
    <w:rsid w:val="004F0214"/>
    <w:rsid w:val="0051404E"/>
    <w:rsid w:val="0052577D"/>
    <w:rsid w:val="005C51C7"/>
    <w:rsid w:val="005D06BA"/>
    <w:rsid w:val="005F57EA"/>
    <w:rsid w:val="00637E7E"/>
    <w:rsid w:val="00660040"/>
    <w:rsid w:val="006B2EAF"/>
    <w:rsid w:val="006D4F34"/>
    <w:rsid w:val="00761AAD"/>
    <w:rsid w:val="00781687"/>
    <w:rsid w:val="007A42E6"/>
    <w:rsid w:val="007E7520"/>
    <w:rsid w:val="008348DF"/>
    <w:rsid w:val="0085704A"/>
    <w:rsid w:val="008668CB"/>
    <w:rsid w:val="00924D82"/>
    <w:rsid w:val="009610CB"/>
    <w:rsid w:val="0096763E"/>
    <w:rsid w:val="009935B6"/>
    <w:rsid w:val="009B1BF0"/>
    <w:rsid w:val="00A45EE6"/>
    <w:rsid w:val="00A728D6"/>
    <w:rsid w:val="00A81B36"/>
    <w:rsid w:val="00AB7779"/>
    <w:rsid w:val="00AD25AF"/>
    <w:rsid w:val="00B3371E"/>
    <w:rsid w:val="00B42395"/>
    <w:rsid w:val="00B43266"/>
    <w:rsid w:val="00CB7951"/>
    <w:rsid w:val="00CB7F24"/>
    <w:rsid w:val="00CC5637"/>
    <w:rsid w:val="00CF0DEE"/>
    <w:rsid w:val="00D217AA"/>
    <w:rsid w:val="00D223F2"/>
    <w:rsid w:val="00D251B8"/>
    <w:rsid w:val="00D64EEC"/>
    <w:rsid w:val="00D871B1"/>
    <w:rsid w:val="00D97497"/>
    <w:rsid w:val="00E23AD5"/>
    <w:rsid w:val="00E35F25"/>
    <w:rsid w:val="00E506A8"/>
    <w:rsid w:val="00EB49C8"/>
    <w:rsid w:val="00EC1D29"/>
    <w:rsid w:val="00EC7A2F"/>
    <w:rsid w:val="00F86964"/>
    <w:rsid w:val="00F976BC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ulen Vestland"/>
    <w:docVar w:name="ek_dbfields" w:val="EK_Avdeling¤2#4¤2# ¤3#EK_Avsnitt¤2#4¤2# ¤3#EK_Bedriftsnavn¤2#1¤2#Fagskulen Vestland¤3#EK_GjelderFra¤2#0¤2#22.12.2020¤3#EK_KlGjelderFra¤2#0¤2#¤3#EK_Opprettet¤2#0¤2#13.10.2008¤3#EK_Utgitt¤2#0¤2#18.08.2008¤3#EK_IBrukDato¤2#0¤2#22.12.2020¤3#EK_DokumentID¤2#0¤2#D00508¤3#EK_DokTittel¤2#0¤2#Kompetansevurdering av faglærer¤3#EK_DokType¤2#0¤2#Sjekkliste¤3#EK_DocLvlShort¤2#0¤2# ¤3#EK_DocLevel¤2#0¤2# ¤3#EK_EksRef¤2#2¤2# 0_x0009_¤3#EK_Erstatter¤2#0¤2#3.02¤3#EK_ErstatterD¤2#0¤2#05.11.2018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6.1-02¤3#EK_Revisjon¤2#0¤2#4.00¤3#EK_Ansvarlig¤2#0¤2#Oddvar Monslaup¤3#EK_SkrevetAv¤2#0¤2#Lars Hellevik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4.00¤3#EK_Merknad¤2#7¤2#¤3#EK_VerLogg¤2#2¤2#Ver. 4.00 - 22.12.2020|¤1#Ver. 3.02 - 25.02.2020|¤1#Ver. 3.01 - 28.01.2019|¤1#Ver. 3.00 - 05.11.2018|¤1#Ver. 2.01 - 05.09.2011|¤1#Ver. 2.00 - 15.04.2009|¤1#Ver. 1.01 - 15.10.2008|¤1#Ver. 1.00 - 15.10.2008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2.12.2022¤3#EK_Vedlegg¤2#2¤2# 0_x0009_¤3#EK_AvdelingOver¤2#4¤2# ¤3#EK_HRefNr¤2#0¤2# ¤3#EK_HbNavn¤2#0¤2# ¤3#EK_DokRefnr¤2#4¤2#0001020601¤3#EK_Dokendrdato¤2#4¤2#11.02.2022 12:08:05¤3#EK_HbType¤2#4¤2# ¤3#EK_Offisiell¤2#4¤2# ¤3#EK_VedleggRef¤2#4¤2#-KS-2.6.1-02¤3#EK_Strukt00¤2#5¤2#-¤5#KS¤5#KVALITETSSYSTEM¤5#1¤5#0¤4#-¤5#2¤5#GENERELT¤5#0¤5#0¤4#.¤5#6¤5#Medarbeidernes kompetanse og opplæring¤5#0¤5#0¤4#.¤5#1¤5#Generel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6¤5#Medarbeidernes kompetanse og opplæring¤5#0¤5#0¤4#.¤5#1¤5#Generelt¤5#0¤5#0¤4#\¤3#"/>
    <w:docVar w:name="ek_erstatter" w:val="3.02"/>
    <w:docVar w:name="ek_erstatterd" w:val="05.11.2018"/>
    <w:docVar w:name="ek_format" w:val="-10"/>
    <w:docVar w:name="ek_gjelderfra" w:val="22.12.2020"/>
    <w:docVar w:name="ek_gjeldertil" w:val="22.12.2022"/>
    <w:docVar w:name="ek_hbnavn" w:val=" "/>
    <w:docVar w:name="ek_hrefnr" w:val=" "/>
    <w:docVar w:name="ek_hørt" w:val=" "/>
    <w:docVar w:name="ek_ibrukdato" w:val="22.12.2020"/>
    <w:docVar w:name="ek_refnr" w:val="-KS-2.6.1-02"/>
    <w:docVar w:name="ek_revisjon" w:val="4.00"/>
    <w:docVar w:name="ek_s00m0101" w:val="KVALITETSSYSTEM"/>
    <w:docVar w:name="ek_s00m0201" w:val="GENERELT"/>
    <w:docVar w:name="ek_signatur" w:val="Torbjørn Mjelstad"/>
    <w:docVar w:name="ek_skrevetav" w:val="Lars Hellevik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4.00"/>
    <w:docVar w:name="ek_verifisert" w:val=" 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7E9DF98-75DF-4B13-BB0E-ACE3EF52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character" w:styleId="Hyperlink">
    <w:name w:val="Hyperlink"/>
    <w:rsid w:val="004467A9"/>
    <w:rPr>
      <w:color w:val="0000FF"/>
      <w:u w:val="single"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7E7520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7E7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ODDMO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OPERATIV.DOT</Template>
  <TotalTime>0</TotalTime>
  <Pages>1</Pages>
  <Words>108</Words>
  <Characters>1092</Characters>
  <Application>Microsoft Office Word</Application>
  <DocSecurity>4</DocSecurity>
  <Lines>47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Kompetansevurdering av faglærer</vt:lpstr>
      <vt:lpstr>Standard</vt:lpstr>
    </vt:vector>
  </TitlesOfParts>
  <Company>Datakvalitet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Kompetansevurdering av faglærer</dc:title>
  <dc:subject>0001020601|-KS-2.6.1-02|</dc:subject>
  <dc:creator>Handbok</dc:creator>
  <dc:description>EK_Avdeling_x0002_4_x0002_ _x0003_EK_Avsnitt_x0002_4_x0002_ _x0003_EK_Bedriftsnavn_x0002_1_x0002_Fagskulen Vestland_x0003_EK_GjelderFra_x0002_0_x0002_22.12.2020_x0003_EK_KlGjelderFra_x0002_0_x0002__x0003_EK_Opprettet_x0002_0_x0002_13.10.2008_x0003_EK_Utgitt_x0002_0_x0002_18.08.2008_x0003_EK_IBrukDato_x0002_0_x0002_22.12.2020_x0003_EK_DokumentID_x0002_0_x0002_D00508_x0003_EK_DokTittel_x0002_0_x0002_Kompetansevurdering av faglærer_x0003_EK_DokType_x0002_0_x0002_Sjekkliste_x0003_EK_DocLvlShort_x0002_0_x0002_ _x0003_EK_DocLevel_x0002_0_x0002_ _x0003_EK_EksRef_x0002_2_x0002_ 0	_x0003_EK_Erstatter_x0002_0_x0002_3.02_x0003_EK_ErstatterD_x0002_0_x0002_05.11.2018_x0003_EK_Signatur_x0002_0_x0002_Torbjørn Mjelstad_x0003_EK_Verifisert_x0002_0_x0002_ _x0003_EK_Hørt_x0002_0_x0002_ _x0003_EK_AuditReview_x0002_2_x0002_ _x0003_EK_AuditApprove_x0002_2_x0002_ _x0003_EK_Gradering_x0002_0_x0002_Åpen_x0003_EK_Gradnr_x0002_4_x0002_0_x0003_EK_Kapittel_x0002_4_x0002_ _x0003_EK_Referanse_x0002_2_x0002_ 0	_x0003_EK_RefNr_x0002_0_x0002_-KS-2.6.1-02_x0003_EK_Revisjon_x0002_0_x0002_4.00_x0003_EK_Ansvarlig_x0002_0_x0002_Oddvar Monslaup_x0003_EK_SkrevetAv_x0002_0_x0002_Lars Hellevik_x0003_EK_UText1_x0002_0_x0002_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på utskriftsdato_x0003_EK_Watermark_x0002_0_x0002__x0003_EK_Utgave_x0002_0_x0002_4.00_x0003_EK_Merknad_x0002_7_x0002__x0003_EK_VerLogg_x0002_2_x0002_Ver. 4.00 - 22.12.2020|_x0001_Ver. 3.02 - 25.02.2020|_x0001_Ver. 3.01 - 28.01.2019|_x0001_Ver. 3.00 - 05.11.2018|_x0001_Ver. 2.01 - 05.09.2011|_x0001_Ver. 2.00 - 15.04.2009|_x0001_Ver. 1.01 - 15.10.2008|_x0001_Ver. 1.00 - 15.10.2008|_x0003_EK_RF1_x0002_4_x0002_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_x0003_EK_DL_x0002_0_x0002_2_x0003_EK_GjelderTil_x0002_0_x0002_22.12.2022_x0003_EK_Vedlegg_x0002_2_x0002_ 0	_x0003_EK_AvdelingOver_x0002_4_x0002_ _x0003_EK_HRefNr_x0002_0_x0002_ _x0003_EK_HbNavn_x0002_0_x0002_ _x0003_EK_DokRefnr_x0002_4_x0002_0001020601_x0003_EK_Dokendrdato_x0002_4_x0002_11.02.2022 12:08:05_x0003_EK_HbType_x0002_4_x0002_ _x0003_EK_Offisiell_x0002_4_x0002_ _x0003_EK_VedleggRef_x0002_4_x0002_-KS-2.6.1-02_x0003_EK_Strukt00_x0002_5_x0002_-_x0005_KS_x0005_KVALITETSSYSTEM_x0005_1_x0005_0_x0004_-_x0005_2_x0005_GENERELT_x0005_0_x0005_0_x0004_._x0005_6_x0005_Medarbeidernes kompetanse og opplæring_x0005_0_x0005_0_x0004_._x0005_1_x0005_Generelt_x0005_0_x0005_0_x0004_\_x0003_EK_Strukt01_x0002_5_x0002__x0003_EK_Pub_x0002_6_x0002_;10;15;_x0003_EKR_DokType_x0002_0_x0002_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_x0003_EKR_Strukt00_x0002_5_x0002_-_x0005_KS_x0005_KVALITETSSYSTEM_x0005_1_x0005_0_x0004_-_x0005_2_x0005_GENERELT_x0005_0_x0005_0_x0004_._x0005_6_x0005_Medarbeidernes kompetanse og opplæring_x0005_0_x0005_0_x0004_._x0005_1_x0005_Generelt_x0005_0_x0005_0_x0004_\_x0003_</dc:description>
  <cp:lastModifiedBy>Oddvar Monslaup</cp:lastModifiedBy>
  <cp:revision>2</cp:revision>
  <cp:lastPrinted>2008-01-07T10:39:00Z</cp:lastPrinted>
  <dcterms:created xsi:type="dcterms:W3CDTF">2022-02-11T11:14:00Z</dcterms:created>
  <dcterms:modified xsi:type="dcterms:W3CDTF">2022-02-11T11:14:00Z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Kompetansevurdering av faglærer</vt:lpwstr>
  </property>
  <property fmtid="{D5CDD505-2E9C-101B-9397-08002B2CF9AE}" pid="4" name="EK_DokumentID">
    <vt:lpwstr>D00508</vt:lpwstr>
  </property>
  <property fmtid="{D5CDD505-2E9C-101B-9397-08002B2CF9AE}" pid="5" name="EK_GjelderFra">
    <vt:lpwstr>12.01.2023</vt:lpwstr>
  </property>
  <property fmtid="{D5CDD505-2E9C-101B-9397-08002B2CF9AE}" pid="6" name="EK_RefNr">
    <vt:lpwstr>1.2.6.1-01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Eilert Årseth</vt:lpwstr>
  </property>
  <property fmtid="{D5CDD505-2E9C-101B-9397-08002B2CF9AE}" pid="10" name="EK_SkrevetAv">
    <vt:lpwstr>Lars Hellevik</vt:lpwstr>
  </property>
  <property fmtid="{D5CDD505-2E9C-101B-9397-08002B2CF9AE}" pid="11" name="EK_Utgave">
    <vt:lpwstr>5.00</vt:lpwstr>
  </property>
  <property fmtid="{D5CDD505-2E9C-101B-9397-08002B2CF9AE}" pid="12" name="XRF00084">
    <vt:lpwstr>http://bmv.iskole.no/eknet/docpage.aspx?docid=x84</vt:lpwstr>
  </property>
</Properties>
</file>