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20DBBB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DA6E66" w:rsidRPr="001A7893" w14:paraId="520DBBB2" w14:textId="008E3845">
            <w:pPr>
              <w:pStyle w:val="Uthev2"/>
              <w:rPr>
                <w:lang w:val="nn-NO"/>
              </w:rPr>
            </w:pPr>
            <w:r w:rsidRPr="00982F74">
              <w:rPr>
                <w:color w:val="auto"/>
                <w:lang w:val="nn-NO"/>
              </w:rPr>
              <w:fldChar w:fldCharType="begin" w:fldLock="1"/>
            </w:r>
            <w:r w:rsidRPr="00982F74">
              <w:rPr>
                <w:color w:val="auto"/>
                <w:lang w:val="nn-NO"/>
              </w:rPr>
              <w:instrText>DOCPROPERTY EK_DokTittel</w:instrText>
            </w:r>
            <w:r w:rsidRPr="00982F74">
              <w:rPr>
                <w:color w:val="auto"/>
                <w:lang w:val="nn-NO"/>
              </w:rPr>
              <w:fldChar w:fldCharType="separate"/>
            </w:r>
            <w:r w:rsidRPr="00982F74">
              <w:rPr>
                <w:color w:val="auto"/>
                <w:lang w:val="nn-NO"/>
              </w:rPr>
              <w:t>Stillingsinstruks - Simulator tekniker</w:t>
            </w:r>
            <w:r w:rsidRPr="00982F74">
              <w:rPr>
                <w:color w:val="auto"/>
                <w:lang w:val="nn-NO"/>
              </w:rPr>
              <w:fldChar w:fldCharType="end"/>
            </w:r>
          </w:p>
        </w:tc>
      </w:tr>
    </w:tbl>
    <w:p w:rsidR="00DA6E66" w:rsidRPr="00854118" w14:paraId="520DBBB4" w14:textId="77777777">
      <w:pPr>
        <w:rPr>
          <w:sz w:val="24"/>
          <w:szCs w:val="24"/>
          <w:lang w:val="nn-NO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2383"/>
        <w:gridCol w:w="28"/>
        <w:gridCol w:w="2830"/>
        <w:gridCol w:w="2128"/>
        <w:gridCol w:w="2083"/>
      </w:tblGrid>
      <w:tr w14:paraId="520DBBB6" w14:textId="77777777" w:rsidTr="00DA6E66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A6E66" w:rsidRPr="00854118" w:rsidP="001D7008" w14:paraId="520DBBB5" w14:textId="77777777">
            <w:pPr>
              <w:pStyle w:val="Heading7"/>
              <w:rPr>
                <w:b/>
                <w:sz w:val="24"/>
                <w:szCs w:val="24"/>
                <w:lang w:val="nn-NO"/>
              </w:rPr>
            </w:pPr>
            <w:r w:rsidRPr="00854118">
              <w:rPr>
                <w:b/>
                <w:sz w:val="24"/>
                <w:szCs w:val="24"/>
                <w:lang w:val="nn-NO"/>
              </w:rPr>
              <w:t>Grunndata</w:t>
            </w:r>
          </w:p>
        </w:tc>
      </w:tr>
      <w:tr w14:paraId="520DBBBD" w14:textId="77777777" w:rsidTr="00864230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6E66" w:rsidRPr="00854118" w:rsidP="00DA6E66" w14:paraId="520DBBB7" w14:textId="76B7342A">
            <w:pPr>
              <w:pStyle w:val="Uthev2"/>
              <w:ind w:right="-41"/>
              <w:rPr>
                <w:bCs/>
                <w:i/>
                <w:iCs/>
                <w:szCs w:val="24"/>
                <w:lang w:val="nn-NO"/>
              </w:rPr>
            </w:pPr>
            <w:r w:rsidRPr="00854118">
              <w:rPr>
                <w:bCs/>
                <w:i/>
                <w:iCs/>
                <w:szCs w:val="24"/>
                <w:lang w:val="nn-NO"/>
              </w:rPr>
              <w:t>Avdeling</w:t>
            </w:r>
            <w:r w:rsidRPr="00854118" w:rsidR="00854118">
              <w:rPr>
                <w:bCs/>
                <w:i/>
                <w:iCs/>
                <w:szCs w:val="24"/>
                <w:lang w:val="nn-NO"/>
              </w:rPr>
              <w:t>:</w:t>
            </w:r>
          </w:p>
        </w:tc>
        <w:tc>
          <w:tcPr>
            <w:tcW w:w="164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66" w:rsidRPr="00854118" w:rsidP="00DA6E66" w14:paraId="520DBBB8" w14:textId="44D73D85">
            <w:pPr>
              <w:rPr>
                <w:bCs/>
                <w:iCs/>
                <w:color w:val="000000"/>
                <w:sz w:val="24"/>
                <w:szCs w:val="24"/>
                <w:lang w:val="nn-NO"/>
              </w:rPr>
            </w:pPr>
            <w:r w:rsidRPr="00854118">
              <w:rPr>
                <w:bCs/>
                <w:iCs/>
                <w:color w:val="000000"/>
                <w:sz w:val="24"/>
                <w:szCs w:val="24"/>
                <w:lang w:val="nn-NO"/>
              </w:rPr>
              <w:t>Fagskulen Vestland</w:t>
            </w:r>
          </w:p>
          <w:p w:rsidR="00DA6E66" w:rsidRPr="00854118" w:rsidP="00DA6E66" w14:paraId="520DBBB9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E66" w:rsidRPr="00854118" w:rsidP="00DA6E66" w14:paraId="520DBBBA" w14:textId="259B6959">
            <w:pPr>
              <w:ind w:right="-101"/>
              <w:rPr>
                <w:sz w:val="24"/>
                <w:szCs w:val="24"/>
                <w:lang w:val="nn-NO"/>
              </w:rPr>
            </w:pPr>
            <w:r w:rsidRPr="00854118">
              <w:rPr>
                <w:b/>
                <w:i/>
                <w:color w:val="000080"/>
                <w:sz w:val="24"/>
                <w:szCs w:val="24"/>
                <w:lang w:val="nn-NO"/>
              </w:rPr>
              <w:t>Ansvarleg leiar</w:t>
            </w:r>
            <w:r w:rsidRPr="00854118" w:rsidR="00854118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0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66" w:rsidRPr="00854118" w:rsidP="00E1485F" w14:paraId="520DBBBB" w14:textId="471C072D">
            <w:pPr>
              <w:ind w:right="-101"/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Utdanningsleier</w:t>
            </w:r>
            <w:r w:rsidRPr="00854118" w:rsidR="00854118">
              <w:rPr>
                <w:sz w:val="24"/>
                <w:szCs w:val="24"/>
                <w:lang w:val="nn-NO"/>
              </w:rPr>
              <w:t xml:space="preserve"> </w:t>
            </w:r>
          </w:p>
          <w:p w:rsidR="008F5CBF" w:rsidRPr="00854118" w:rsidP="00E1485F" w14:paraId="520DBBBC" w14:textId="77777777">
            <w:pPr>
              <w:ind w:right="-101"/>
              <w:rPr>
                <w:sz w:val="24"/>
                <w:szCs w:val="24"/>
                <w:lang w:val="nn-NO"/>
              </w:rPr>
            </w:pPr>
          </w:p>
        </w:tc>
      </w:tr>
      <w:tr w14:paraId="05E7CC3F" w14:textId="77777777" w:rsidTr="00864230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7893" w:rsidRPr="00854118" w:rsidP="00DA6E66" w14:paraId="1122AF64" w14:textId="3F5690C6">
            <w:pPr>
              <w:pStyle w:val="Uthev2"/>
              <w:ind w:right="-41"/>
              <w:rPr>
                <w:bCs/>
                <w:i/>
                <w:iCs/>
                <w:szCs w:val="24"/>
                <w:lang w:val="nn-NO"/>
              </w:rPr>
            </w:pPr>
            <w:r w:rsidRPr="00854118">
              <w:rPr>
                <w:bCs/>
                <w:i/>
                <w:iCs/>
                <w:szCs w:val="24"/>
                <w:lang w:val="nn-NO"/>
              </w:rPr>
              <w:t>Personalansvar:</w:t>
            </w:r>
          </w:p>
        </w:tc>
        <w:tc>
          <w:tcPr>
            <w:tcW w:w="164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93" w:rsidRPr="00854118" w:rsidP="00DA6E66" w14:paraId="7AAF3DDB" w14:textId="64BFBEC0">
            <w:pPr>
              <w:rPr>
                <w:bCs/>
                <w:iCs/>
                <w:color w:val="000000"/>
                <w:sz w:val="24"/>
                <w:szCs w:val="24"/>
                <w:lang w:val="nn-NO"/>
              </w:rPr>
            </w:pPr>
            <w:r w:rsidRPr="00854118">
              <w:rPr>
                <w:bCs/>
                <w:iCs/>
                <w:color w:val="000000"/>
                <w:sz w:val="24"/>
                <w:szCs w:val="24"/>
                <w:lang w:val="nn-NO"/>
              </w:rPr>
              <w:t>Eiga avdeling</w:t>
            </w:r>
          </w:p>
        </w:tc>
        <w:tc>
          <w:tcPr>
            <w:tcW w:w="1172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7893" w:rsidRPr="00854118" w:rsidP="00DA6E66" w14:paraId="2FE4F30B" w14:textId="6790E509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854118">
              <w:rPr>
                <w:b/>
                <w:i/>
                <w:color w:val="000080"/>
                <w:sz w:val="24"/>
                <w:szCs w:val="24"/>
                <w:lang w:val="nn-NO"/>
              </w:rPr>
              <w:t>Stadfortredar:</w:t>
            </w:r>
          </w:p>
        </w:tc>
        <w:tc>
          <w:tcPr>
            <w:tcW w:w="10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93" w:rsidRPr="00854118" w:rsidP="00E1485F" w14:paraId="04335ED3" w14:textId="1B13C169">
            <w:pPr>
              <w:ind w:right="-101"/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utdanningsleier</w:t>
            </w:r>
          </w:p>
          <w:p w:rsidR="001A7893" w:rsidRPr="00854118" w:rsidP="00E1485F" w14:paraId="7D4CC9D4" w14:textId="38A93F4D">
            <w:pPr>
              <w:ind w:right="-101"/>
              <w:rPr>
                <w:sz w:val="24"/>
                <w:szCs w:val="24"/>
                <w:lang w:val="nn-NO"/>
              </w:rPr>
            </w:pPr>
          </w:p>
        </w:tc>
      </w:tr>
      <w:tr w14:paraId="6CB14AE3" w14:textId="77777777" w:rsidTr="001A7893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1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A7893" w:rsidRPr="00854118" w:rsidP="001A7893" w14:paraId="29F7A136" w14:textId="283FC955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854118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</w:t>
            </w:r>
            <w:r w:rsidRPr="00854118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3836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7893" w:rsidRPr="00854118" w:rsidP="001A7893" w14:paraId="1BF04C71" w14:textId="31C111F7">
            <w:pPr>
              <w:pStyle w:val="BodyText"/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VLFK sitt personalreglement</w:t>
            </w:r>
          </w:p>
        </w:tc>
      </w:tr>
      <w:tr w14:paraId="520DBBC7" w14:textId="77777777" w:rsidTr="00DA6E66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A6E66" w:rsidRPr="00854118" w:rsidP="001D7008" w14:paraId="520DBBC6" w14:textId="1D06632A">
            <w:pPr>
              <w:pStyle w:val="BodyText"/>
              <w:rPr>
                <w:bCs/>
                <w:sz w:val="24"/>
                <w:szCs w:val="24"/>
                <w:lang w:val="nn-NO"/>
              </w:rPr>
            </w:pPr>
            <w:r w:rsidRPr="00854118">
              <w:rPr>
                <w:b/>
                <w:sz w:val="24"/>
                <w:szCs w:val="24"/>
                <w:lang w:val="nn-NO"/>
              </w:rPr>
              <w:t>Ansvar og myndigheit</w:t>
            </w:r>
          </w:p>
        </w:tc>
      </w:tr>
      <w:tr w14:paraId="520DBBCC" w14:textId="77777777" w:rsidTr="00DA6E66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BF" w:rsidRPr="00854118" w:rsidP="008F5CBF" w14:paraId="520DBBC8" w14:textId="77777777">
            <w:pPr>
              <w:pStyle w:val="BodyText"/>
              <w:ind w:left="360"/>
              <w:rPr>
                <w:sz w:val="24"/>
                <w:szCs w:val="24"/>
                <w:lang w:val="nn-NO"/>
              </w:rPr>
            </w:pPr>
          </w:p>
          <w:p w:rsidR="00DA6E66" w:rsidRPr="00854118" w:rsidP="008F5CBF" w14:paraId="520DBBC9" w14:textId="77777777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Service og drift av skolens simulatorpark</w:t>
            </w:r>
          </w:p>
          <w:p w:rsidR="00DA6E66" w:rsidRPr="00854118" w:rsidP="00DA6E66" w14:paraId="243DB707" w14:textId="77777777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bCs/>
                <w:iCs/>
                <w:sz w:val="24"/>
                <w:szCs w:val="24"/>
                <w:lang w:val="nn-NO"/>
              </w:rPr>
              <w:t>Drifte skolens elektroniske lås-system.</w:t>
            </w:r>
          </w:p>
          <w:p w:rsidR="00854118" w:rsidRPr="00854118" w:rsidP="00DA6E66" w14:paraId="520DBBCB" w14:textId="52B16D72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</w:p>
        </w:tc>
      </w:tr>
      <w:tr w14:paraId="520DBBCE" w14:textId="77777777" w:rsidTr="00DA6E66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A6E66" w:rsidRPr="00854118" w:rsidP="001D7008" w14:paraId="520DBBCD" w14:textId="2CE6FC33">
            <w:pPr>
              <w:pStyle w:val="BodyText"/>
              <w:rPr>
                <w:bCs/>
                <w:sz w:val="24"/>
                <w:szCs w:val="24"/>
                <w:lang w:val="nn-NO"/>
              </w:rPr>
            </w:pPr>
            <w:r w:rsidRPr="00854118">
              <w:rPr>
                <w:b/>
                <w:sz w:val="24"/>
                <w:szCs w:val="24"/>
                <w:lang w:val="nn-NO"/>
              </w:rPr>
              <w:t xml:space="preserve">Sentrale </w:t>
            </w:r>
            <w:r w:rsidRPr="00854118" w:rsidR="001D7008">
              <w:rPr>
                <w:b/>
                <w:sz w:val="24"/>
                <w:szCs w:val="24"/>
                <w:lang w:val="nn-NO"/>
              </w:rPr>
              <w:t>arbeidsoppgåver</w:t>
            </w:r>
          </w:p>
        </w:tc>
      </w:tr>
      <w:tr w14:paraId="520DBBDD" w14:textId="77777777" w:rsidTr="00DA6E66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BF" w:rsidRPr="00854118" w:rsidP="008F5CBF" w14:paraId="520DBBD0" w14:textId="77777777">
            <w:pPr>
              <w:pStyle w:val="BodyText"/>
              <w:ind w:left="360"/>
              <w:rPr>
                <w:sz w:val="24"/>
                <w:szCs w:val="24"/>
                <w:lang w:val="nn-NO"/>
              </w:rPr>
            </w:pPr>
          </w:p>
          <w:p w:rsidR="001D7008" w:rsidRPr="00854118" w:rsidP="008F5CBF" w14:paraId="4A9AC191" w14:textId="22C0DFE5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Planlegging og drift</w:t>
            </w:r>
          </w:p>
          <w:p w:rsidR="008F5CBF" w:rsidRPr="00854118" w:rsidP="008F5CBF" w14:paraId="520DBBD1" w14:textId="133534BC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Logging av innrapporterte feil i samarbeid med simulatoransvarl</w:t>
            </w:r>
            <w:r w:rsidRPr="00854118" w:rsidR="001D7008">
              <w:rPr>
                <w:sz w:val="24"/>
                <w:szCs w:val="24"/>
                <w:lang w:val="nn-NO"/>
              </w:rPr>
              <w:t>e</w:t>
            </w:r>
            <w:r w:rsidRPr="00854118">
              <w:rPr>
                <w:sz w:val="24"/>
                <w:szCs w:val="24"/>
                <w:lang w:val="nn-NO"/>
              </w:rPr>
              <w:t>g</w:t>
            </w:r>
          </w:p>
          <w:p w:rsidR="008F5CBF" w:rsidRPr="00854118" w:rsidP="008F5CBF" w14:paraId="520DBBD2" w14:textId="0E31818A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 xml:space="preserve">Reparasjon av HW </w:t>
            </w:r>
            <w:r w:rsidRPr="00854118" w:rsidR="001D7008">
              <w:rPr>
                <w:sz w:val="24"/>
                <w:szCs w:val="24"/>
                <w:lang w:val="nn-NO"/>
              </w:rPr>
              <w:t>komponentar</w:t>
            </w:r>
            <w:r w:rsidRPr="00854118">
              <w:rPr>
                <w:sz w:val="24"/>
                <w:szCs w:val="24"/>
                <w:lang w:val="nn-NO"/>
              </w:rPr>
              <w:br/>
            </w:r>
            <w:r w:rsidRPr="00854118" w:rsidR="001D7008">
              <w:rPr>
                <w:sz w:val="24"/>
                <w:szCs w:val="24"/>
                <w:lang w:val="nn-NO"/>
              </w:rPr>
              <w:t>knappar</w:t>
            </w:r>
            <w:r w:rsidRPr="00854118">
              <w:rPr>
                <w:sz w:val="24"/>
                <w:szCs w:val="24"/>
                <w:lang w:val="nn-NO"/>
              </w:rPr>
              <w:t xml:space="preserve">, lys, </w:t>
            </w:r>
            <w:r w:rsidRPr="00854118">
              <w:rPr>
                <w:sz w:val="24"/>
                <w:szCs w:val="24"/>
                <w:lang w:val="nn-NO"/>
              </w:rPr>
              <w:t>spaker</w:t>
            </w:r>
            <w:r w:rsidRPr="00854118">
              <w:rPr>
                <w:sz w:val="24"/>
                <w:szCs w:val="24"/>
                <w:lang w:val="nn-NO"/>
              </w:rPr>
              <w:t xml:space="preserve">, </w:t>
            </w:r>
            <w:r w:rsidRPr="00854118" w:rsidR="001D7008">
              <w:rPr>
                <w:sz w:val="24"/>
                <w:szCs w:val="24"/>
                <w:lang w:val="nn-NO"/>
              </w:rPr>
              <w:t>skjermar</w:t>
            </w:r>
            <w:r w:rsidRPr="00854118">
              <w:rPr>
                <w:sz w:val="24"/>
                <w:szCs w:val="24"/>
                <w:lang w:val="nn-NO"/>
              </w:rPr>
              <w:t xml:space="preserve">, </w:t>
            </w:r>
            <w:r w:rsidRPr="00854118" w:rsidR="001D7008">
              <w:rPr>
                <w:sz w:val="24"/>
                <w:szCs w:val="24"/>
                <w:lang w:val="nn-NO"/>
              </w:rPr>
              <w:t>projektorar</w:t>
            </w:r>
            <w:r w:rsidRPr="00854118">
              <w:rPr>
                <w:sz w:val="24"/>
                <w:szCs w:val="24"/>
                <w:lang w:val="nn-NO"/>
              </w:rPr>
              <w:t xml:space="preserve">, </w:t>
            </w:r>
            <w:r w:rsidRPr="00854118">
              <w:rPr>
                <w:sz w:val="24"/>
                <w:szCs w:val="24"/>
                <w:lang w:val="nn-NO"/>
              </w:rPr>
              <w:t>joysticker</w:t>
            </w:r>
          </w:p>
          <w:p w:rsidR="008F5CBF" w:rsidRPr="00854118" w:rsidP="008F5CBF" w14:paraId="520DBBD3" w14:textId="5AC89837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Kontakt med simulatorleverandør</w:t>
            </w:r>
            <w:r w:rsidRPr="00854118" w:rsidR="001D7008">
              <w:rPr>
                <w:sz w:val="24"/>
                <w:szCs w:val="24"/>
                <w:lang w:val="nn-NO"/>
              </w:rPr>
              <w:t>a</w:t>
            </w:r>
            <w:r w:rsidRPr="00854118">
              <w:rPr>
                <w:sz w:val="24"/>
                <w:szCs w:val="24"/>
                <w:lang w:val="nn-NO"/>
              </w:rPr>
              <w:t>r etter avtale med leiar.</w:t>
            </w:r>
          </w:p>
          <w:p w:rsidR="008F5CBF" w:rsidRPr="00854118" w:rsidP="008F5CBF" w14:paraId="520DBBD4" w14:textId="194A7A8D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Ansvarleg</w:t>
            </w:r>
            <w:r w:rsidRPr="00854118" w:rsidR="00854118">
              <w:rPr>
                <w:sz w:val="24"/>
                <w:szCs w:val="24"/>
                <w:lang w:val="nn-NO"/>
              </w:rPr>
              <w:t xml:space="preserve"> for at simulatorleverandør</w:t>
            </w:r>
            <w:r w:rsidRPr="00854118">
              <w:rPr>
                <w:sz w:val="24"/>
                <w:szCs w:val="24"/>
                <w:lang w:val="nn-NO"/>
              </w:rPr>
              <w:t>a</w:t>
            </w:r>
            <w:r w:rsidRPr="00854118" w:rsidR="00854118">
              <w:rPr>
                <w:sz w:val="24"/>
                <w:szCs w:val="24"/>
                <w:lang w:val="nn-NO"/>
              </w:rPr>
              <w:t xml:space="preserve">r er </w:t>
            </w:r>
            <w:r w:rsidRPr="00854118">
              <w:rPr>
                <w:sz w:val="24"/>
                <w:szCs w:val="24"/>
                <w:lang w:val="nn-NO"/>
              </w:rPr>
              <w:t>oppkobl</w:t>
            </w:r>
            <w:r w:rsidR="00854118">
              <w:rPr>
                <w:sz w:val="24"/>
                <w:szCs w:val="24"/>
                <w:lang w:val="nn-NO"/>
              </w:rPr>
              <w:t>a</w:t>
            </w:r>
            <w:r w:rsidRPr="00854118" w:rsidR="00854118">
              <w:rPr>
                <w:sz w:val="24"/>
                <w:szCs w:val="24"/>
                <w:lang w:val="nn-NO"/>
              </w:rPr>
              <w:t xml:space="preserve"> </w:t>
            </w:r>
          </w:p>
          <w:p w:rsidR="008F5CBF" w:rsidRPr="00854118" w:rsidP="008F5CBF" w14:paraId="520DBBD5" w14:textId="5ECF17BE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Ansvarleg</w:t>
            </w:r>
            <w:r w:rsidRPr="00854118" w:rsidR="00854118">
              <w:rPr>
                <w:sz w:val="24"/>
                <w:szCs w:val="24"/>
                <w:lang w:val="nn-NO"/>
              </w:rPr>
              <w:t xml:space="preserve"> for AV utstyr i simulator rom inkludert elektroniske tavler </w:t>
            </w:r>
            <w:r w:rsidRPr="00854118">
              <w:rPr>
                <w:sz w:val="24"/>
                <w:szCs w:val="24"/>
                <w:lang w:val="nn-NO"/>
              </w:rPr>
              <w:t>studiestad</w:t>
            </w:r>
            <w:r w:rsidRPr="00854118" w:rsidR="00854118">
              <w:rPr>
                <w:sz w:val="24"/>
                <w:szCs w:val="24"/>
                <w:lang w:val="nn-NO"/>
              </w:rPr>
              <w:t xml:space="preserve"> Nedre Nygård</w:t>
            </w:r>
          </w:p>
          <w:p w:rsidR="008F5CBF" w:rsidRPr="00854118" w:rsidP="008F5CBF" w14:paraId="520DBBD6" w14:textId="77777777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Rapportering og statistikkarbeid</w:t>
            </w:r>
          </w:p>
          <w:p w:rsidR="008F5CBF" w:rsidRPr="00854118" w:rsidP="008F5CBF" w14:paraId="520DBBD7" w14:textId="504E9022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 xml:space="preserve">Lage </w:t>
            </w:r>
            <w:r w:rsidRPr="00854118" w:rsidR="001D7008">
              <w:rPr>
                <w:sz w:val="24"/>
                <w:szCs w:val="24"/>
                <w:lang w:val="nn-NO"/>
              </w:rPr>
              <w:t>tilstrekkeleg</w:t>
            </w:r>
            <w:r w:rsidRPr="00854118">
              <w:rPr>
                <w:sz w:val="24"/>
                <w:szCs w:val="24"/>
                <w:lang w:val="nn-NO"/>
              </w:rPr>
              <w:t xml:space="preserve"> med elektroniske </w:t>
            </w:r>
            <w:r w:rsidRPr="00854118" w:rsidR="001D7008">
              <w:rPr>
                <w:sz w:val="24"/>
                <w:szCs w:val="24"/>
                <w:lang w:val="nn-NO"/>
              </w:rPr>
              <w:t>nøklar</w:t>
            </w:r>
            <w:r w:rsidRPr="00854118">
              <w:rPr>
                <w:sz w:val="24"/>
                <w:szCs w:val="24"/>
                <w:lang w:val="nn-NO"/>
              </w:rPr>
              <w:t xml:space="preserve">, </w:t>
            </w:r>
            <w:r w:rsidRPr="00854118">
              <w:rPr>
                <w:sz w:val="24"/>
                <w:szCs w:val="24"/>
                <w:lang w:val="nn-NO"/>
              </w:rPr>
              <w:t>adg</w:t>
            </w:r>
            <w:r w:rsidRPr="00854118" w:rsidR="001D7008">
              <w:rPr>
                <w:sz w:val="24"/>
                <w:szCs w:val="24"/>
                <w:lang w:val="nn-NO"/>
              </w:rPr>
              <w:t>a</w:t>
            </w:r>
            <w:r w:rsidRPr="00854118">
              <w:rPr>
                <w:sz w:val="24"/>
                <w:szCs w:val="24"/>
                <w:lang w:val="nn-NO"/>
              </w:rPr>
              <w:t>ng</w:t>
            </w:r>
            <w:r w:rsidRPr="00854118">
              <w:rPr>
                <w:sz w:val="24"/>
                <w:szCs w:val="24"/>
                <w:lang w:val="nn-NO"/>
              </w:rPr>
              <w:t>skort</w:t>
            </w:r>
            <w:r w:rsidRPr="00854118">
              <w:rPr>
                <w:sz w:val="24"/>
                <w:szCs w:val="24"/>
                <w:lang w:val="nn-NO"/>
              </w:rPr>
              <w:t xml:space="preserve"> og heiskort til skolestart</w:t>
            </w:r>
            <w:r w:rsidRPr="00854118">
              <w:rPr>
                <w:sz w:val="24"/>
                <w:szCs w:val="24"/>
                <w:lang w:val="nn-NO"/>
              </w:rPr>
              <w:t xml:space="preserve"> </w:t>
            </w:r>
            <w:r w:rsidRPr="00854118" w:rsidR="001D7008">
              <w:rPr>
                <w:sz w:val="24"/>
                <w:szCs w:val="24"/>
                <w:lang w:val="nn-NO"/>
              </w:rPr>
              <w:t>(</w:t>
            </w:r>
            <w:r w:rsidRPr="00854118">
              <w:rPr>
                <w:sz w:val="24"/>
                <w:szCs w:val="24"/>
                <w:lang w:val="nn-NO"/>
              </w:rPr>
              <w:t>antall</w:t>
            </w:r>
            <w:r w:rsidRPr="00854118">
              <w:rPr>
                <w:sz w:val="24"/>
                <w:szCs w:val="24"/>
                <w:lang w:val="nn-NO"/>
              </w:rPr>
              <w:t xml:space="preserve"> </w:t>
            </w:r>
            <w:r w:rsidRPr="00854118" w:rsidR="001D7008">
              <w:rPr>
                <w:sz w:val="24"/>
                <w:szCs w:val="24"/>
                <w:lang w:val="nn-NO"/>
              </w:rPr>
              <w:t>avklarast</w:t>
            </w:r>
            <w:r w:rsidRPr="00854118">
              <w:rPr>
                <w:sz w:val="24"/>
                <w:szCs w:val="24"/>
                <w:lang w:val="nn-NO"/>
              </w:rPr>
              <w:t xml:space="preserve"> med leia</w:t>
            </w:r>
            <w:r w:rsidRPr="00854118" w:rsidR="001D7008">
              <w:rPr>
                <w:sz w:val="24"/>
                <w:szCs w:val="24"/>
                <w:lang w:val="nn-NO"/>
              </w:rPr>
              <w:t>)</w:t>
            </w:r>
            <w:r w:rsidRPr="00854118">
              <w:rPr>
                <w:sz w:val="24"/>
                <w:szCs w:val="24"/>
                <w:lang w:val="nn-NO"/>
              </w:rPr>
              <w:t>.</w:t>
            </w:r>
          </w:p>
          <w:p w:rsidR="008F5CBF" w:rsidRPr="00854118" w:rsidP="008F5CBF" w14:paraId="520DBBD8" w14:textId="1313247F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 xml:space="preserve">Utføre fast </w:t>
            </w:r>
            <w:r w:rsidRPr="00854118" w:rsidR="001D7008">
              <w:rPr>
                <w:sz w:val="24"/>
                <w:szCs w:val="24"/>
                <w:lang w:val="nn-NO"/>
              </w:rPr>
              <w:t>vedlikehald</w:t>
            </w:r>
            <w:r w:rsidRPr="00854118">
              <w:rPr>
                <w:sz w:val="24"/>
                <w:szCs w:val="24"/>
                <w:lang w:val="nn-NO"/>
              </w:rPr>
              <w:t xml:space="preserve"> etter leverandørens </w:t>
            </w:r>
            <w:r w:rsidRPr="00854118" w:rsidR="001D7008">
              <w:rPr>
                <w:sz w:val="24"/>
                <w:szCs w:val="24"/>
                <w:lang w:val="nn-NO"/>
              </w:rPr>
              <w:t>anbefalingar</w:t>
            </w:r>
          </w:p>
          <w:p w:rsidR="008F5CBF" w:rsidRPr="00854118" w:rsidP="008F5CBF" w14:paraId="520DBBD9" w14:textId="3473AC2B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 xml:space="preserve">Utføre </w:t>
            </w:r>
            <w:r w:rsidRPr="00854118" w:rsidR="001D7008">
              <w:rPr>
                <w:sz w:val="24"/>
                <w:szCs w:val="24"/>
                <w:lang w:val="nn-NO"/>
              </w:rPr>
              <w:t>oppdateringar</w:t>
            </w:r>
            <w:r w:rsidRPr="00854118">
              <w:rPr>
                <w:sz w:val="24"/>
                <w:szCs w:val="24"/>
                <w:lang w:val="nn-NO"/>
              </w:rPr>
              <w:t xml:space="preserve"> HW etter instruks </w:t>
            </w:r>
            <w:r w:rsidRPr="00854118" w:rsidR="001D7008">
              <w:rPr>
                <w:sz w:val="24"/>
                <w:szCs w:val="24"/>
                <w:lang w:val="nn-NO"/>
              </w:rPr>
              <w:t>frå</w:t>
            </w:r>
            <w:r w:rsidRPr="00854118">
              <w:rPr>
                <w:sz w:val="24"/>
                <w:szCs w:val="24"/>
                <w:lang w:val="nn-NO"/>
              </w:rPr>
              <w:t xml:space="preserve"> simulatorleverandør</w:t>
            </w:r>
            <w:r w:rsidRPr="00854118" w:rsidR="001D7008">
              <w:rPr>
                <w:sz w:val="24"/>
                <w:szCs w:val="24"/>
                <w:lang w:val="nn-NO"/>
              </w:rPr>
              <w:t>a</w:t>
            </w:r>
            <w:r w:rsidRPr="00854118">
              <w:rPr>
                <w:sz w:val="24"/>
                <w:szCs w:val="24"/>
                <w:lang w:val="nn-NO"/>
              </w:rPr>
              <w:t>ne</w:t>
            </w:r>
          </w:p>
          <w:p w:rsidR="008F5CBF" w:rsidRPr="00854118" w:rsidP="008F5CBF" w14:paraId="520DBBDA" w14:textId="77777777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>Returnere defekt utstyr til reparasjon</w:t>
            </w:r>
          </w:p>
          <w:p w:rsidR="00DA6E66" w:rsidRPr="00854118" w:rsidP="001D7008" w14:paraId="520DBBDC" w14:textId="74E41DD8">
            <w:pPr>
              <w:pStyle w:val="BodyText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 xml:space="preserve">Innkjøp og bestilling etter avtale med </w:t>
            </w:r>
            <w:r w:rsidRPr="00854118" w:rsidR="001D7008">
              <w:rPr>
                <w:sz w:val="24"/>
                <w:szCs w:val="24"/>
                <w:lang w:val="nn-NO"/>
              </w:rPr>
              <w:t>utdanningsleier</w:t>
            </w:r>
            <w:r w:rsidRPr="00854118">
              <w:rPr>
                <w:sz w:val="24"/>
                <w:szCs w:val="24"/>
                <w:lang w:val="nn-NO"/>
              </w:rPr>
              <w:t>.</w:t>
            </w:r>
            <w:r w:rsidRPr="00854118">
              <w:rPr>
                <w:sz w:val="24"/>
                <w:szCs w:val="24"/>
                <w:lang w:val="nn-NO"/>
              </w:rPr>
              <w:br/>
            </w:r>
          </w:p>
        </w:tc>
      </w:tr>
      <w:tr w14:paraId="520DBBDF" w14:textId="77777777" w:rsidTr="00DA6E66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A6E66" w:rsidRPr="00854118" w:rsidP="001D7008" w14:paraId="520DBBDE" w14:textId="77777777">
            <w:pPr>
              <w:pStyle w:val="BodyText"/>
              <w:rPr>
                <w:bCs/>
                <w:sz w:val="24"/>
                <w:szCs w:val="24"/>
                <w:lang w:val="nn-NO"/>
              </w:rPr>
            </w:pPr>
            <w:r w:rsidRPr="00854118">
              <w:rPr>
                <w:b/>
                <w:sz w:val="24"/>
                <w:szCs w:val="24"/>
                <w:lang w:val="nn-NO"/>
              </w:rPr>
              <w:t>Krav til utdanning og yrkeserfaring</w:t>
            </w:r>
          </w:p>
        </w:tc>
      </w:tr>
      <w:tr w14:paraId="520DBBE3" w14:textId="77777777" w:rsidTr="001A7893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196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A6E66" w:rsidRPr="00854118" w:rsidP="00DA6E66" w14:paraId="520DBBE0" w14:textId="77777777">
            <w:pPr>
              <w:rPr>
                <w:color w:val="000080"/>
                <w:sz w:val="24"/>
                <w:szCs w:val="24"/>
                <w:lang w:val="nn-NO"/>
              </w:rPr>
            </w:pPr>
            <w:r w:rsidRPr="00854118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854118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854118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</w:tc>
        <w:tc>
          <w:tcPr>
            <w:tcW w:w="3804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A6E66" w:rsidRPr="00854118" w:rsidP="00DA6E66" w14:paraId="520DBBE1" w14:textId="18E933EC">
            <w:pPr>
              <w:rPr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 xml:space="preserve">Fagutdanning fagbrev. Evne til </w:t>
            </w:r>
            <w:r w:rsidRPr="00854118" w:rsidR="001D7008">
              <w:rPr>
                <w:sz w:val="24"/>
                <w:szCs w:val="24"/>
                <w:lang w:val="nn-NO"/>
              </w:rPr>
              <w:t>målretta</w:t>
            </w:r>
            <w:r w:rsidRPr="00854118">
              <w:rPr>
                <w:sz w:val="24"/>
                <w:szCs w:val="24"/>
                <w:lang w:val="nn-NO"/>
              </w:rPr>
              <w:t xml:space="preserve"> og s</w:t>
            </w:r>
            <w:r w:rsidRPr="00854118" w:rsidR="001D7008">
              <w:rPr>
                <w:sz w:val="24"/>
                <w:szCs w:val="24"/>
                <w:lang w:val="nn-NO"/>
              </w:rPr>
              <w:t>jø</w:t>
            </w:r>
            <w:r w:rsidRPr="00854118">
              <w:rPr>
                <w:sz w:val="24"/>
                <w:szCs w:val="24"/>
                <w:lang w:val="nn-NO"/>
              </w:rPr>
              <w:t>lvstendig</w:t>
            </w:r>
            <w:r w:rsidRPr="00854118" w:rsidR="001D7008">
              <w:rPr>
                <w:sz w:val="24"/>
                <w:szCs w:val="24"/>
                <w:lang w:val="nn-NO"/>
              </w:rPr>
              <w:t>heit</w:t>
            </w:r>
            <w:r w:rsidRPr="00854118">
              <w:rPr>
                <w:sz w:val="24"/>
                <w:szCs w:val="24"/>
                <w:lang w:val="nn-NO"/>
              </w:rPr>
              <w:t xml:space="preserve"> er en </w:t>
            </w:r>
            <w:r w:rsidRPr="00854118" w:rsidR="001D7008">
              <w:rPr>
                <w:sz w:val="24"/>
                <w:szCs w:val="24"/>
                <w:lang w:val="nn-NO"/>
              </w:rPr>
              <w:t>føresetnad, samt v</w:t>
            </w:r>
            <w:r w:rsidRPr="00854118">
              <w:rPr>
                <w:sz w:val="24"/>
                <w:szCs w:val="24"/>
                <w:lang w:val="nn-NO"/>
              </w:rPr>
              <w:t xml:space="preserve">ilje til initiativ og samarbeid. </w:t>
            </w:r>
          </w:p>
          <w:p w:rsidR="00DA6E66" w:rsidRPr="00854118" w:rsidP="00DA6E66" w14:paraId="520DBBE2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520DBBE7" w14:textId="77777777" w:rsidTr="001A7893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196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A6E66" w:rsidRPr="00854118" w:rsidP="00DA6E66" w14:paraId="520DBBE4" w14:textId="6899D5B4">
            <w:pPr>
              <w:rPr>
                <w:color w:val="000080"/>
                <w:sz w:val="24"/>
                <w:szCs w:val="24"/>
                <w:lang w:val="nn-NO"/>
              </w:rPr>
            </w:pPr>
            <w:r w:rsidRPr="00854118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854118" w:rsidR="00854118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3804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A6E66" w:rsidRPr="00854118" w:rsidP="00DA6E66" w14:paraId="520DBBE5" w14:textId="70B4900D">
            <w:pPr>
              <w:rPr>
                <w:color w:val="000000"/>
                <w:sz w:val="24"/>
                <w:szCs w:val="24"/>
                <w:lang w:val="nn-NO"/>
              </w:rPr>
            </w:pPr>
            <w:r w:rsidRPr="00854118">
              <w:rPr>
                <w:sz w:val="24"/>
                <w:szCs w:val="24"/>
                <w:lang w:val="nn-NO"/>
              </w:rPr>
              <w:t xml:space="preserve">Erfaring </w:t>
            </w:r>
            <w:r w:rsidRPr="00854118" w:rsidR="001D7008">
              <w:rPr>
                <w:sz w:val="24"/>
                <w:szCs w:val="24"/>
                <w:lang w:val="nn-NO"/>
              </w:rPr>
              <w:t>frå</w:t>
            </w:r>
            <w:r w:rsidRPr="00854118">
              <w:rPr>
                <w:sz w:val="24"/>
                <w:szCs w:val="24"/>
                <w:lang w:val="nn-NO"/>
              </w:rPr>
              <w:t xml:space="preserve"> drift og </w:t>
            </w:r>
            <w:r w:rsidRPr="00854118" w:rsidR="001D7008">
              <w:rPr>
                <w:sz w:val="24"/>
                <w:szCs w:val="24"/>
                <w:lang w:val="nn-NO"/>
              </w:rPr>
              <w:t>vedlikehald</w:t>
            </w:r>
            <w:r w:rsidRPr="00854118">
              <w:rPr>
                <w:sz w:val="24"/>
                <w:szCs w:val="24"/>
                <w:lang w:val="nn-NO"/>
              </w:rPr>
              <w:t xml:space="preserve"> av </w:t>
            </w:r>
            <w:r w:rsidRPr="00854118" w:rsidR="001D7008">
              <w:rPr>
                <w:sz w:val="24"/>
                <w:szCs w:val="24"/>
                <w:lang w:val="nn-NO"/>
              </w:rPr>
              <w:t>simulatorar</w:t>
            </w:r>
            <w:r w:rsidRPr="00854118">
              <w:rPr>
                <w:sz w:val="24"/>
                <w:szCs w:val="24"/>
                <w:lang w:val="nn-NO"/>
              </w:rPr>
              <w:t xml:space="preserve">. </w:t>
            </w:r>
            <w:r w:rsidRPr="00854118">
              <w:rPr>
                <w:color w:val="000000"/>
                <w:sz w:val="24"/>
                <w:szCs w:val="24"/>
                <w:lang w:val="nn-NO"/>
              </w:rPr>
              <w:t xml:space="preserve">Gode IKT </w:t>
            </w:r>
            <w:r w:rsidRPr="00854118" w:rsidR="001D7008">
              <w:rPr>
                <w:color w:val="000000"/>
                <w:sz w:val="24"/>
                <w:szCs w:val="24"/>
                <w:lang w:val="nn-NO"/>
              </w:rPr>
              <w:t>kunnskapar</w:t>
            </w:r>
            <w:r w:rsidRPr="00854118">
              <w:rPr>
                <w:color w:val="000000"/>
                <w:sz w:val="24"/>
                <w:szCs w:val="24"/>
                <w:lang w:val="nn-NO"/>
              </w:rPr>
              <w:t>.</w:t>
            </w:r>
          </w:p>
          <w:p w:rsidR="00DA6E66" w:rsidRPr="00854118" w:rsidP="00DA6E66" w14:paraId="520DBBE6" w14:textId="77777777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DA6E66" w:rsidRPr="001D7008" w14:paraId="520DBBE8" w14:textId="77777777">
      <w:pPr>
        <w:rPr>
          <w:lang w:val="nn-NO"/>
        </w:rPr>
      </w:pPr>
    </w:p>
    <w:sectPr w:rsidSect="00DA6E66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17.11.2023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8.00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D00605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Inger Karine K Kversøy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Jaap Hofmeester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A731BA"/>
    <w:multiLevelType w:val="hybridMultilevel"/>
    <w:tmpl w:val="54AE1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0D3D49"/>
    <w:multiLevelType w:val="hybridMultilevel"/>
    <w:tmpl w:val="C00C48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AB6972"/>
    <w:multiLevelType w:val="hybridMultilevel"/>
    <w:tmpl w:val="AE44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4194735">
    <w:abstractNumId w:val="2"/>
  </w:num>
  <w:num w:numId="2" w16cid:durableId="865289519">
    <w:abstractNumId w:val="0"/>
  </w:num>
  <w:num w:numId="3" w16cid:durableId="738595164">
    <w:abstractNumId w:val="1"/>
  </w:num>
  <w:num w:numId="4" w16cid:durableId="298192575">
    <w:abstractNumId w:val="3"/>
  </w:num>
  <w:num w:numId="5" w16cid:durableId="217282261">
    <w:abstractNumId w:val="5"/>
  </w:num>
  <w:num w:numId="6" w16cid:durableId="1368144741">
    <w:abstractNumId w:val="4"/>
  </w:num>
  <w:num w:numId="7" w16cid:durableId="585269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61265"/>
    <w:rsid w:val="00063E4C"/>
    <w:rsid w:val="00067667"/>
    <w:rsid w:val="000E35AC"/>
    <w:rsid w:val="001751F3"/>
    <w:rsid w:val="00175650"/>
    <w:rsid w:val="00185A67"/>
    <w:rsid w:val="001A6429"/>
    <w:rsid w:val="001A7893"/>
    <w:rsid w:val="001C72C2"/>
    <w:rsid w:val="001D7008"/>
    <w:rsid w:val="002021C0"/>
    <w:rsid w:val="002303DA"/>
    <w:rsid w:val="003021F5"/>
    <w:rsid w:val="00310E61"/>
    <w:rsid w:val="003177DE"/>
    <w:rsid w:val="003354ED"/>
    <w:rsid w:val="004018C0"/>
    <w:rsid w:val="00425252"/>
    <w:rsid w:val="00426059"/>
    <w:rsid w:val="004B6F60"/>
    <w:rsid w:val="004C773E"/>
    <w:rsid w:val="004F0214"/>
    <w:rsid w:val="00506853"/>
    <w:rsid w:val="0051404E"/>
    <w:rsid w:val="0052577D"/>
    <w:rsid w:val="005A32E8"/>
    <w:rsid w:val="005F7428"/>
    <w:rsid w:val="00692797"/>
    <w:rsid w:val="00695DE7"/>
    <w:rsid w:val="006A4163"/>
    <w:rsid w:val="006D4C80"/>
    <w:rsid w:val="007C4DFA"/>
    <w:rsid w:val="008348DF"/>
    <w:rsid w:val="00854118"/>
    <w:rsid w:val="00864230"/>
    <w:rsid w:val="008C3815"/>
    <w:rsid w:val="008F490C"/>
    <w:rsid w:val="008F5A76"/>
    <w:rsid w:val="008F5CBF"/>
    <w:rsid w:val="009418D1"/>
    <w:rsid w:val="00956A13"/>
    <w:rsid w:val="009616AF"/>
    <w:rsid w:val="00982F74"/>
    <w:rsid w:val="009C1B66"/>
    <w:rsid w:val="00AA34B4"/>
    <w:rsid w:val="00AD25AF"/>
    <w:rsid w:val="00B160D9"/>
    <w:rsid w:val="00B42395"/>
    <w:rsid w:val="00B5297D"/>
    <w:rsid w:val="00C929D8"/>
    <w:rsid w:val="00CC5637"/>
    <w:rsid w:val="00CF0DEE"/>
    <w:rsid w:val="00D95D21"/>
    <w:rsid w:val="00DA6E66"/>
    <w:rsid w:val="00E1485F"/>
    <w:rsid w:val="00E16BFA"/>
    <w:rsid w:val="00E23AD5"/>
    <w:rsid w:val="00EE078C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olen i Hordaland¤3#EK_GjelderFra¤2#0¤2#31.08.2020¤3#EK_KlGjelderFra¤2#0¤2#¤3#EK_Opprettet¤2#0¤2#28.04.2014¤3#EK_Utgitt¤2#0¤2#02.06.2014¤3#EK_IBrukDato¤2#0¤2#31.08.2020¤3#EK_DokumentID¤2#0¤2#D00605¤3#EK_DokTittel¤2#0¤2#Stillingsinstruks - simulator tekniker¤3#EK_DokType¤2#0¤2#Instruks¤3#EK_DocLvlShort¤2#0¤2# ¤3#EK_DocLevel¤2#0¤2# ¤3#EK_EksRef¤2#2¤2# 0_x0009_¤3#EK_Erstatter¤2#0¤2#3.00¤3#EK_ErstatterD¤2#0¤2#05.11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13¤3#EK_Revisjon¤2#0¤2#4.00¤3#EK_Ansvarlig¤2#0¤2#Oddvar Monslaup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¤3#EK_VerLogg¤2#2¤2#Ver. 4.00 - 31.08.2020|¤1#Ver. 3.00 - 05.11.2018|¤1#Ver. 2.00 - 20.11.2017|¤1#Ver. 1.00 - 02.06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31.08.2022¤3#EK_Vedlegg¤2#2¤2# 0_x0009_¤3#EK_AvdelingOver¤2#4¤2# ¤3#EK_HRefNr¤2#0¤2# ¤3#EK_HbNavn¤2#0¤2# ¤3#EK_DokRefnr¤2#4¤2#0001020102¤3#EK_Dokendrdato¤2#4¤2#31.08.2020 14:14:07¤3#EK_HbType¤2#4¤2# ¤3#EK_Offisiell¤2#4¤2# ¤3#EK_VedleggRef¤2#4¤2#-KS-2.1.2-13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3"/>
    <w:docVar w:name="ek_doktittel" w:val="Stillingsinstruks - simulator tekniker"/>
    <w:docVar w:name="ek_doktype" w:val="Instruks"/>
    <w:docVar w:name="ek_dokumentid" w:val="D00605"/>
    <w:docVar w:name="ek_endrfields" w:val="EK_DocLvlShort¤1#EK_DocLevel¤1#EK_VerLogg¤1#"/>
    <w:docVar w:name="ek_erstatter" w:val="3.00"/>
    <w:docVar w:name="ek_erstatterd" w:val="05.11.2018"/>
    <w:docVar w:name="ek_format" w:val="-10"/>
    <w:docVar w:name="ek_gjelderfra" w:val="31.08.2020"/>
    <w:docVar w:name="ek_gjeldertil" w:val="31.08.2022"/>
    <w:docVar w:name="ek_gradering" w:val="Åpen"/>
    <w:docVar w:name="ek_hbnavn" w:val=" "/>
    <w:docVar w:name="ek_hrefnr" w:val=" "/>
    <w:docVar w:name="ek_hørt" w:val=" "/>
    <w:docVar w:name="ek_ibrukdato" w:val="31.08.2020"/>
    <w:docVar w:name="ek_merknad" w:val="[]"/>
    <w:docVar w:name="ek_opprettet" w:val="28.04.2014"/>
    <w:docVar w:name="ek_rapport" w:val="[]"/>
    <w:docVar w:name="ek_refnr" w:val="-KS-2.1.2-13"/>
    <w:docVar w:name="ek_revisjon" w:val="4.00"/>
    <w:docVar w:name="ek_signatur" w:val="Torbjørn Mjelstad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utgitt" w:val="02.06.2014"/>
    <w:docVar w:name="ek_verifisert" w:val=" 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0DBBB2"/>
  <w15:chartTrackingRefBased/>
  <w15:docId w15:val="{CBF6639F-7D91-4819-BD4A-F0F3535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character" w:customStyle="1" w:styleId="Overskrift7Tegn">
    <w:name w:val="Overskrift 7 Tegn"/>
    <w:link w:val="Heading7"/>
    <w:rsid w:val="001055E7"/>
    <w:rPr>
      <w:rFonts w:ascii="Verdana" w:hAnsi="Verdana"/>
      <w:sz w:val="32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link w:val="BrdtekstTegn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BrdtekstTegn">
    <w:name w:val="Brødtekst Tegn"/>
    <w:link w:val="BodyText"/>
    <w:rsid w:val="001055E7"/>
    <w:rPr>
      <w:rFonts w:ascii="Verdana" w:hAnsi="Verdana"/>
    </w:rPr>
  </w:style>
  <w:style w:type="paragraph" w:styleId="BalloonText">
    <w:name w:val="Balloon Text"/>
    <w:basedOn w:val="Normal"/>
    <w:link w:val="BobletekstTegn"/>
    <w:semiHidden/>
    <w:unhideWhenUsed/>
    <w:rsid w:val="004C773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4C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65</TotalTime>
  <Pages>1</Pages>
  <Words>159</Words>
  <Characters>1217</Characters>
  <Application>Microsoft Office Word</Application>
  <DocSecurity>4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Simulator tekniker</vt:lpstr>
      <vt:lpstr>Standard</vt:lpstr>
    </vt:vector>
  </TitlesOfParts>
  <Company>Datakvalitet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Simulator tekniker</dc:title>
  <dc:subject>0001020102|-KS-2.1.2-13|</dc:subject>
  <dc:creator>Handbok</dc:creator>
  <dc:description>EK_Avdeling_x0002_4_x0002_ _x0003_EK_Avsnitt_x0002_4_x0002_ _x0003_EK_Bedriftsnavn_x0002_1_x0002_Fagskolen i Hordaland_x0003_EK_GjelderFra_x0002_0_x0002_31.08.2020_x0003_EK_KlGjelderFra_x0002_0_x0002__x0003_EK_Opprettet_x0002_0_x0002_28.04.2014_x0003_EK_Utgitt_x0002_0_x0002_02.06.2014_x0003_EK_IBrukDato_x0002_0_x0002_31.08.2020_x0003_EK_DokumentID_x0002_0_x0002_D00605_x0003_EK_DokTittel_x0002_0_x0002_Stillingsinstruks - simulator tekniker_x0003_EK_DokType_x0002_0_x0002_Instruks_x0003_EK_DocLvlShort_x0002_0_x0002_ _x0003_EK_DocLevel_x0002_0_x0002_ _x0003_EK_EksRef_x0002_2_x0002_ 0	_x0003_EK_Erstatter_x0002_0_x0002_3.00_x0003_EK_ErstatterD_x0002_0_x0002_05.11.2018_x0003_EK_Signatur_x0002_0_x0002_Torbjørn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_x0003_EK_RefNr_x0002_0_x0002_-KS-2.1.2-13_x0003_EK_Revisjon_x0002_0_x0002_4.00_x0003_EK_Ansvarlig_x0002_0_x0002_Oddvar Monslaup_x0003_EK_SkrevetAv_x0002_0_x0002_Lars Hellevik_x0003_EK_UText1_x0002_0_x0002_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utskriftsdato_x0003_EK_Watermark_x0002_0_x0002__x0003_EK_Utgave_x0002_0_x0002_4.00_x0003_EK_Merknad_x0002_7_x0002__x0003_EK_VerLogg_x0002_2_x0002_Ver. 4.00 - 31.08.2020|_x0001_Ver. 3.00 - 05.11.2018|_x0001_Ver. 2.00 - 20.11.2017|_x0001_Ver. 1.00 - 02.06.2014|_x0003_EK_RF1_x0002_4_x0002_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_x0003_EK_DL_x0002_0_x0002_13_x0003_EK_GjelderTil_x0002_0_x0002_31.08.2022_x0003_EK_Vedlegg_x0002_2_x0002_ 0	_x0003_EK_AvdelingOver_x0002_4_x0002_ _x0003_EK_HRefNr_x0002_0_x0002_ _x0003_EK_HbNavn_x0002_0_x0002_ _x0003_EK_DokRefnr_x0002_4_x0002_0001020102_x0003_EK_Dokendrdato_x0002_4_x0002_31.08.2020 14:14:07_x0003_EK_HbType_x0002_4_x0002_ _x0003_EK_Offisiell_x0002_4_x0002_ _x0003_EK_VedleggRef_x0002_4_x0002_-KS-2.1.2-13_x0003_EK_Strukt00_x0002_5_x0002_-_x0005_KS_x0005_KVALITETSSYSTEM_x0005_1_x0005_0_x0004_-_x0005_2_x0005_GENERELT_x0005_0_x0005_0_x0004_._x0005_1_x0005_Ledelsens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13</cp:revision>
  <cp:lastPrinted>2008-01-07T09:39:00Z</cp:lastPrinted>
  <dcterms:created xsi:type="dcterms:W3CDTF">2022-02-11T10:10:00Z</dcterms:created>
  <dcterms:modified xsi:type="dcterms:W3CDTF">2024-06-12T13:07:00Z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Simulator tekniker</vt:lpwstr>
  </property>
  <property fmtid="{D5CDD505-2E9C-101B-9397-08002B2CF9AE}" pid="4" name="EK_DokumentID">
    <vt:lpwstr>D00605</vt:lpwstr>
  </property>
  <property fmtid="{D5CDD505-2E9C-101B-9397-08002B2CF9AE}" pid="5" name="EK_GjelderFra">
    <vt:lpwstr>17.11.2023</vt:lpwstr>
  </property>
  <property fmtid="{D5CDD505-2E9C-101B-9397-08002B2CF9AE}" pid="6" name="EK_RefNr">
    <vt:lpwstr>1.2.1.2-13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Jaap Hofmeester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8.00</vt:lpwstr>
  </property>
  <property fmtid="{D5CDD505-2E9C-101B-9397-08002B2CF9AE}" pid="12" name="EK_Watermark">
    <vt:lpwstr/>
  </property>
</Properties>
</file>