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7D8D98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56046C" w14:paraId="27D8D98E" w14:textId="77777777">
            <w:pPr>
              <w:pStyle w:val="Uthev2"/>
              <w:rPr>
                <w:rFonts w:ascii="Arial" w:hAnsi="Arial" w:cs="Arial"/>
                <w:sz w:val="28"/>
                <w:szCs w:val="28"/>
              </w:rPr>
            </w:pPr>
            <w:r w:rsidRPr="0056046C">
              <w:rPr>
                <w:rFonts w:ascii="Arial" w:hAnsi="Arial" w:cs="Arial"/>
                <w:sz w:val="28"/>
                <w:szCs w:val="28"/>
              </w:rPr>
              <w:fldChar w:fldCharType="begin" w:fldLock="1"/>
            </w:r>
            <w:r w:rsidRPr="0056046C">
              <w:rPr>
                <w:rFonts w:ascii="Arial" w:hAnsi="Arial" w:cs="Arial"/>
                <w:sz w:val="28"/>
                <w:szCs w:val="28"/>
              </w:rPr>
              <w:instrText>DOCPROPERTY EK_DokTittel</w:instrText>
            </w:r>
            <w:r w:rsidRPr="0056046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56046C">
              <w:rPr>
                <w:rFonts w:ascii="Arial" w:hAnsi="Arial" w:cs="Arial"/>
                <w:sz w:val="28"/>
                <w:szCs w:val="28"/>
              </w:rPr>
              <w:t>Søknadsskjema fra annen skole til Fagskulen Vestland - 2. og 3. år</w:t>
            </w:r>
            <w:r w:rsidRPr="0056046C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2577D" w:rsidRPr="00906F52" w:rsidP="00906F52" w14:paraId="27D8D990" w14:textId="7EA72579">
      <w:pPr>
        <w:pStyle w:val="Uthev2"/>
        <w:rPr>
          <w:rFonts w:ascii="Arial" w:hAnsi="Arial" w:cs="Arial"/>
          <w:sz w:val="16"/>
          <w:szCs w:val="16"/>
        </w:rPr>
      </w:pPr>
      <w:hyperlink r:id="rId4" w:history="1">
        <w:r w:rsidRPr="00906F52">
          <w:rPr>
            <w:rFonts w:ascii="Arial" w:hAnsi="Arial" w:cs="Arial"/>
            <w:sz w:val="16"/>
            <w:szCs w:val="16"/>
          </w:rPr>
          <w:t>fagskulenvestland@vlfk.no</w:t>
        </w:r>
      </w:hyperlink>
      <w:r w:rsidRPr="00906F52" w:rsidR="006B7D4F">
        <w:rPr>
          <w:rFonts w:ascii="Arial" w:hAnsi="Arial" w:cs="Arial"/>
          <w:sz w:val="16"/>
          <w:szCs w:val="16"/>
        </w:rPr>
        <w:br/>
      </w:r>
    </w:p>
    <w:p w:rsidR="0052577D" w14:paraId="27D8D991" w14:textId="77777777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3612"/>
        <w:gridCol w:w="1413"/>
      </w:tblGrid>
      <w:tr w14:paraId="27D8D995" w14:textId="77777777" w:rsidTr="00747E7E">
        <w:tblPrEx>
          <w:tblW w:w="10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148" w:type="dxa"/>
            <w:shd w:val="clear" w:color="auto" w:fill="auto"/>
          </w:tcPr>
          <w:p w:rsidR="006B7D4F" w:rsidRPr="008628AA" w:rsidP="00747E7E" w14:paraId="27D8D992" w14:textId="77777777">
            <w:pPr>
              <w:pStyle w:val="Title"/>
              <w:jc w:val="left"/>
              <w:rPr>
                <w:rFonts w:ascii="Arial" w:hAnsi="Arial" w:cs="Arial"/>
                <w:color w:val="003300"/>
              </w:rPr>
            </w:pPr>
          </w:p>
        </w:tc>
        <w:tc>
          <w:tcPr>
            <w:tcW w:w="3612" w:type="dxa"/>
            <w:shd w:val="clear" w:color="auto" w:fill="auto"/>
          </w:tcPr>
          <w:p w:rsidR="006B7D4F" w:rsidRPr="008628AA" w:rsidP="00747E7E" w14:paraId="27D8D993" w14:textId="77777777">
            <w:pPr>
              <w:pStyle w:val="Title"/>
              <w:rPr>
                <w:rFonts w:ascii="Arial" w:hAnsi="Arial" w:cs="Arial"/>
                <w:color w:val="003300"/>
              </w:rPr>
            </w:pPr>
          </w:p>
        </w:tc>
        <w:tc>
          <w:tcPr>
            <w:tcW w:w="1413" w:type="dxa"/>
            <w:shd w:val="clear" w:color="auto" w:fill="auto"/>
          </w:tcPr>
          <w:p w:rsidR="006B7D4F" w:rsidRPr="005A6188" w:rsidP="00747E7E" w14:paraId="27D8D994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2"/>
                <w:szCs w:val="22"/>
              </w:rPr>
            </w:pPr>
            <w:r w:rsidRPr="005A6188">
              <w:rPr>
                <w:rFonts w:ascii="Arial" w:hAnsi="Arial" w:cs="Arial"/>
                <w:color w:val="003300"/>
                <w:sz w:val="22"/>
                <w:szCs w:val="22"/>
              </w:rPr>
              <w:t>Kryss ut (x)</w:t>
            </w:r>
          </w:p>
        </w:tc>
      </w:tr>
      <w:tr w14:paraId="27D8D999" w14:textId="77777777" w:rsidTr="00747E7E">
        <w:tblPrEx>
          <w:tblW w:w="10173" w:type="dxa"/>
          <w:tblLook w:val="01E0"/>
        </w:tblPrEx>
        <w:tc>
          <w:tcPr>
            <w:tcW w:w="5148" w:type="dxa"/>
            <w:shd w:val="clear" w:color="auto" w:fill="auto"/>
          </w:tcPr>
          <w:p w:rsidR="006B7D4F" w:rsidRPr="00C30D03" w:rsidP="00747E7E" w14:paraId="27D8D996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Søknad til 2.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</w:t>
            </w: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år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(fra annen skole)</w:t>
            </w:r>
          </w:p>
        </w:tc>
        <w:tc>
          <w:tcPr>
            <w:tcW w:w="3612" w:type="dxa"/>
            <w:shd w:val="clear" w:color="auto" w:fill="auto"/>
          </w:tcPr>
          <w:p w:rsidR="006B7D4F" w:rsidRPr="00C30D03" w:rsidP="00747E7E" w14:paraId="27D8D997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2. klasse</w:t>
            </w:r>
          </w:p>
        </w:tc>
        <w:tc>
          <w:tcPr>
            <w:tcW w:w="1413" w:type="dxa"/>
            <w:shd w:val="clear" w:color="auto" w:fill="auto"/>
          </w:tcPr>
          <w:p w:rsidR="006B7D4F" w:rsidRPr="00C30D03" w:rsidP="00747E7E" w14:paraId="27D8D998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</w:p>
        </w:tc>
      </w:tr>
      <w:tr w14:paraId="27D8D99D" w14:textId="77777777" w:rsidTr="00747E7E">
        <w:tblPrEx>
          <w:tblW w:w="10173" w:type="dxa"/>
          <w:tblLook w:val="01E0"/>
        </w:tblPrEx>
        <w:tc>
          <w:tcPr>
            <w:tcW w:w="5148" w:type="dxa"/>
            <w:shd w:val="clear" w:color="auto" w:fill="auto"/>
          </w:tcPr>
          <w:p w:rsidR="006B7D4F" w:rsidRPr="00C30D03" w:rsidP="00747E7E" w14:paraId="27D8D99A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Søknad til 3.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</w:t>
            </w: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år</w:t>
            </w:r>
          </w:p>
        </w:tc>
        <w:tc>
          <w:tcPr>
            <w:tcW w:w="3612" w:type="dxa"/>
            <w:shd w:val="clear" w:color="auto" w:fill="auto"/>
          </w:tcPr>
          <w:p w:rsidR="006B7D4F" w:rsidRPr="00C30D03" w:rsidP="00747E7E" w14:paraId="27D8D99B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2. klasse</w:t>
            </w:r>
          </w:p>
        </w:tc>
        <w:tc>
          <w:tcPr>
            <w:tcW w:w="1413" w:type="dxa"/>
            <w:shd w:val="clear" w:color="auto" w:fill="auto"/>
          </w:tcPr>
          <w:p w:rsidR="006B7D4F" w:rsidRPr="00C30D03" w:rsidP="00747E7E" w14:paraId="27D8D99C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</w:p>
        </w:tc>
      </w:tr>
      <w:tr w14:paraId="27D8D9A1" w14:textId="77777777" w:rsidTr="00747E7E">
        <w:tblPrEx>
          <w:tblW w:w="10173" w:type="dxa"/>
          <w:tblLook w:val="01E0"/>
        </w:tblPrEx>
        <w:tc>
          <w:tcPr>
            <w:tcW w:w="5148" w:type="dxa"/>
            <w:shd w:val="clear" w:color="auto" w:fill="auto"/>
          </w:tcPr>
          <w:p w:rsidR="006B7D4F" w:rsidRPr="00C30D03" w:rsidP="00747E7E" w14:paraId="27D8D99E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 xml:space="preserve">Bytte av klasse </w:t>
            </w:r>
          </w:p>
        </w:tc>
        <w:tc>
          <w:tcPr>
            <w:tcW w:w="3612" w:type="dxa"/>
            <w:shd w:val="clear" w:color="auto" w:fill="auto"/>
          </w:tcPr>
          <w:p w:rsidR="006B7D4F" w:rsidRPr="00C30D03" w:rsidP="00747E7E" w14:paraId="27D8D99F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2. klasse</w:t>
            </w:r>
          </w:p>
        </w:tc>
        <w:tc>
          <w:tcPr>
            <w:tcW w:w="1413" w:type="dxa"/>
            <w:shd w:val="clear" w:color="auto" w:fill="auto"/>
          </w:tcPr>
          <w:p w:rsidR="006B7D4F" w:rsidRPr="00C30D03" w:rsidP="00747E7E" w14:paraId="27D8D9A0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</w:p>
        </w:tc>
      </w:tr>
    </w:tbl>
    <w:p w:rsidR="0052577D" w14:paraId="27D8D9A2" w14:textId="77777777">
      <w:pPr>
        <w:pStyle w:val="Normal2"/>
      </w:pPr>
    </w:p>
    <w:p w:rsidR="006B7D4F" w14:paraId="27D8D9A3" w14:textId="77777777">
      <w:pPr>
        <w:pStyle w:val="Normal2"/>
      </w:pPr>
      <w:r>
        <w:br/>
      </w:r>
    </w:p>
    <w:p w:rsidR="006B7D4F" w14:paraId="27D8D9A4" w14:textId="77777777">
      <w:pPr>
        <w:pStyle w:val="Normal2"/>
      </w:pPr>
    </w:p>
    <w:p w:rsidR="006B7D4F" w14:paraId="27D8D9A5" w14:textId="77777777">
      <w:pPr>
        <w:pStyle w:val="Normal2"/>
      </w:pPr>
    </w:p>
    <w:p w:rsidR="006B7D4F" w14:paraId="27D8D9A6" w14:textId="77777777">
      <w:pPr>
        <w:pStyle w:val="Normal2"/>
      </w:pPr>
    </w:p>
    <w:p w:rsidR="006B7D4F" w:rsidRPr="0056046C" w14:paraId="27D8D9A7" w14:textId="77777777">
      <w:pPr>
        <w:pStyle w:val="Normal2"/>
        <w:rPr>
          <w:rFonts w:ascii="Arial" w:hAnsi="Arial" w:cs="Arial"/>
          <w:b/>
          <w:sz w:val="20"/>
        </w:rPr>
      </w:pPr>
      <w:r w:rsidRPr="0056046C">
        <w:rPr>
          <w:rFonts w:ascii="Arial" w:hAnsi="Arial" w:cs="Arial"/>
          <w:b/>
          <w:sz w:val="20"/>
        </w:rPr>
        <w:t xml:space="preserve">A: </w:t>
      </w:r>
      <w:r w:rsidRPr="0056046C">
        <w:rPr>
          <w:rFonts w:ascii="Arial" w:hAnsi="Arial" w:cs="Arial"/>
          <w:b/>
          <w:sz w:val="20"/>
        </w:rPr>
        <w:t>PERSONOPPLYSNINGER</w:t>
      </w: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70"/>
        <w:gridCol w:w="237"/>
        <w:gridCol w:w="237"/>
        <w:gridCol w:w="246"/>
        <w:gridCol w:w="720"/>
        <w:gridCol w:w="296"/>
        <w:gridCol w:w="296"/>
        <w:gridCol w:w="296"/>
        <w:gridCol w:w="297"/>
        <w:gridCol w:w="296"/>
        <w:gridCol w:w="296"/>
        <w:gridCol w:w="296"/>
        <w:gridCol w:w="297"/>
        <w:gridCol w:w="296"/>
        <w:gridCol w:w="296"/>
        <w:gridCol w:w="297"/>
      </w:tblGrid>
      <w:tr w14:paraId="27D8D9AA" w14:textId="77777777" w:rsidTr="00747E7E">
        <w:tblPrEx>
          <w:tblW w:w="101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691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D4F" w:rsidRPr="005C1311" w:rsidP="00747E7E" w14:paraId="27D8D9A8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1311">
              <w:rPr>
                <w:rFonts w:ascii="Arial" w:hAnsi="Arial" w:cs="Arial"/>
                <w:b/>
                <w:sz w:val="14"/>
                <w:szCs w:val="14"/>
              </w:rPr>
              <w:t>Etternavn, fornavn</w:t>
            </w:r>
          </w:p>
        </w:tc>
        <w:tc>
          <w:tcPr>
            <w:tcW w:w="325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D4F" w:rsidRPr="005C1311" w:rsidP="00747E7E" w14:paraId="27D8D9A9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1311">
              <w:rPr>
                <w:rFonts w:ascii="Arial" w:hAnsi="Arial" w:cs="Arial"/>
                <w:b/>
                <w:sz w:val="14"/>
                <w:szCs w:val="14"/>
              </w:rPr>
              <w:t>Fødselsnummer. (11 siffer)</w:t>
            </w:r>
          </w:p>
        </w:tc>
      </w:tr>
      <w:tr w14:paraId="27D8D9B8" w14:textId="77777777" w:rsidTr="00747E7E">
        <w:tblPrEx>
          <w:tblW w:w="1016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7D4F" w:rsidRPr="005C1311" w:rsidP="00747E7E" w14:paraId="27D8D9AB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  <w:p w:rsidR="006B7D4F" w:rsidRPr="005C1311" w:rsidP="00747E7E" w14:paraId="27D8D9AC" w14:textId="7777777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AD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AE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AF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0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1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2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3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4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5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6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7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</w:tr>
      <w:tr w14:paraId="27D8D9BC" w14:textId="77777777" w:rsidTr="00747E7E">
        <w:tblPrEx>
          <w:tblW w:w="1016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47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B7D4F" w:rsidRPr="005C1311" w:rsidP="00747E7E" w14:paraId="27D8D9B9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1311">
              <w:rPr>
                <w:rFonts w:ascii="Arial" w:hAnsi="Arial" w:cs="Arial"/>
                <w:b/>
                <w:sz w:val="14"/>
                <w:szCs w:val="14"/>
              </w:rPr>
              <w:t>Adresse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7D4F" w:rsidRPr="005C1311" w:rsidP="00747E7E" w14:paraId="27D8D9BA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1311">
              <w:rPr>
                <w:rFonts w:ascii="Arial" w:hAnsi="Arial" w:cs="Arial"/>
                <w:b/>
                <w:sz w:val="14"/>
                <w:szCs w:val="14"/>
              </w:rPr>
              <w:t>Postnr</w:t>
            </w:r>
          </w:p>
        </w:tc>
        <w:tc>
          <w:tcPr>
            <w:tcW w:w="325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B7D4F" w:rsidRPr="005C1311" w:rsidP="00747E7E" w14:paraId="27D8D9BB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1311">
              <w:rPr>
                <w:rFonts w:ascii="Arial" w:hAnsi="Arial" w:cs="Arial"/>
                <w:b/>
                <w:sz w:val="14"/>
                <w:szCs w:val="14"/>
              </w:rPr>
              <w:t>Poststed</w:t>
            </w:r>
          </w:p>
        </w:tc>
      </w:tr>
      <w:tr w14:paraId="27D8D9C4" w14:textId="77777777" w:rsidTr="00747E7E">
        <w:tblPrEx>
          <w:tblW w:w="1016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47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7D4F" w:rsidRPr="005C1311" w:rsidP="00747E7E" w14:paraId="27D8D9BD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  <w:p w:rsidR="006B7D4F" w:rsidRPr="005C1311" w:rsidP="00747E7E" w14:paraId="27D8D9BE" w14:textId="7777777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F" w14:textId="7777777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C0" w14:textId="7777777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C1" w14:textId="7777777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7D4F" w:rsidRPr="005C1311" w:rsidP="00747E7E" w14:paraId="27D8D9C2" w14:textId="7777777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C3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</w:tr>
      <w:tr w14:paraId="27D8D9C7" w14:textId="77777777" w:rsidTr="00747E7E">
        <w:tblPrEx>
          <w:tblW w:w="1016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691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B7D4F" w:rsidRPr="005C1311" w:rsidP="00747E7E" w14:paraId="27D8D9C5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1311">
              <w:rPr>
                <w:rFonts w:ascii="Arial" w:hAnsi="Arial" w:cs="Arial"/>
                <w:b/>
                <w:sz w:val="14"/>
                <w:szCs w:val="14"/>
              </w:rPr>
              <w:t>E-post adresse</w:t>
            </w:r>
          </w:p>
        </w:tc>
        <w:tc>
          <w:tcPr>
            <w:tcW w:w="325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B7D4F" w:rsidRPr="005C1311" w:rsidP="00747E7E" w14:paraId="27D8D9C6" w14:textId="77777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Mobiltlf</w:t>
            </w:r>
          </w:p>
        </w:tc>
      </w:tr>
      <w:tr w14:paraId="27D8D9CB" w14:textId="77777777" w:rsidTr="00747E7E">
        <w:tblPrEx>
          <w:tblW w:w="1016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91"/>
        </w:trPr>
        <w:tc>
          <w:tcPr>
            <w:tcW w:w="691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7D4F" w:rsidRPr="005C1311" w:rsidP="00747E7E" w14:paraId="27D8D9C8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  <w:p w:rsidR="006B7D4F" w:rsidRPr="005C1311" w:rsidP="00747E7E" w14:paraId="27D8D9C9" w14:textId="7777777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CA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</w:tr>
      <w:tr w14:paraId="27D8D9CE" w14:textId="77777777" w:rsidTr="00747E7E">
        <w:tblPrEx>
          <w:tblW w:w="1016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0"/>
        </w:trPr>
        <w:tc>
          <w:tcPr>
            <w:tcW w:w="691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D4F" w:rsidRPr="005C1311" w:rsidP="00747E7E" w14:paraId="27D8D9CC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5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4F" w:rsidRPr="005C1311" w:rsidP="00747E7E" w14:paraId="27D8D9CD" w14:textId="7777777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B7D4F" w14:paraId="27D8D9CF" w14:textId="77777777">
      <w:pPr>
        <w:pStyle w:val="Normal2"/>
        <w:rPr>
          <w:b/>
          <w:sz w:val="20"/>
        </w:rPr>
      </w:pPr>
    </w:p>
    <w:p w:rsidR="006B7D4F" w:rsidRPr="0056046C" w14:paraId="27D8D9D0" w14:textId="77777777">
      <w:pPr>
        <w:pStyle w:val="Normal2"/>
        <w:rPr>
          <w:rFonts w:ascii="Arial" w:hAnsi="Arial" w:cs="Arial"/>
          <w:b/>
          <w:sz w:val="20"/>
        </w:rPr>
      </w:pPr>
      <w:r w:rsidRPr="0056046C">
        <w:rPr>
          <w:rFonts w:ascii="Arial" w:hAnsi="Arial" w:cs="Arial"/>
          <w:b/>
          <w:sz w:val="20"/>
        </w:rPr>
        <w:t>B: NÅVÆRENDE SKOLE OG KLASSE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75"/>
        <w:gridCol w:w="5075"/>
      </w:tblGrid>
      <w:tr w14:paraId="27D8D9D3" w14:textId="77777777" w:rsidTr="00747E7E">
        <w:tblPrEx>
          <w:tblW w:w="101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D80A42" w:rsidP="00747E7E" w14:paraId="27D8D9D1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Skolenavn</w:t>
            </w: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833B00" w:rsidP="00747E7E" w14:paraId="27D8D9D2" w14:textId="77777777">
            <w:pPr>
              <w:pStyle w:val="Heading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 w:val="0"/>
                <w:szCs w:val="18"/>
              </w:rPr>
              <w:t>Klasse</w:t>
            </w:r>
          </w:p>
        </w:tc>
      </w:tr>
      <w:tr w14:paraId="27D8D9D7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P="00747E7E" w14:paraId="27D8D9D4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Cs w:val="18"/>
              </w:rPr>
            </w:pPr>
          </w:p>
          <w:p w:rsidR="006B7D4F" w:rsidP="00747E7E" w14:paraId="27D8D9D5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833B00" w:rsidP="00747E7E" w14:paraId="27D8D9D6" w14:textId="77777777">
            <w:pPr>
              <w:pStyle w:val="Heading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Cs w:val="0"/>
                <w:szCs w:val="18"/>
              </w:rPr>
            </w:pPr>
          </w:p>
        </w:tc>
      </w:tr>
    </w:tbl>
    <w:p w:rsidR="006B7D4F" w14:paraId="27D8D9D8" w14:textId="77777777">
      <w:pPr>
        <w:pStyle w:val="Normal2"/>
        <w:rPr>
          <w:b/>
          <w:sz w:val="20"/>
        </w:rPr>
      </w:pPr>
    </w:p>
    <w:p w:rsidR="006B7D4F" w:rsidRPr="0056046C" w14:paraId="27D8D9D9" w14:textId="77777777">
      <w:pPr>
        <w:pStyle w:val="Normal2"/>
        <w:rPr>
          <w:rFonts w:ascii="Arial" w:hAnsi="Arial" w:cs="Arial"/>
          <w:b/>
          <w:sz w:val="20"/>
        </w:rPr>
      </w:pPr>
      <w:r w:rsidRPr="0056046C">
        <w:rPr>
          <w:rFonts w:ascii="Arial" w:hAnsi="Arial" w:cs="Arial"/>
          <w:b/>
          <w:sz w:val="20"/>
        </w:rPr>
        <w:t>C: ØNSKER FØLGENDE SKOLE OG KLASSE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75"/>
        <w:gridCol w:w="5075"/>
      </w:tblGrid>
      <w:tr w14:paraId="27D8D9DC" w14:textId="77777777" w:rsidTr="00747E7E">
        <w:tblPrEx>
          <w:tblW w:w="101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D80A42" w:rsidP="00747E7E" w14:paraId="27D8D9DA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Skolenavn</w:t>
            </w: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833B00" w:rsidP="00747E7E" w14:paraId="27D8D9DB" w14:textId="77777777">
            <w:pPr>
              <w:pStyle w:val="Heading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 w:val="0"/>
                <w:szCs w:val="18"/>
              </w:rPr>
              <w:t>Klasse</w:t>
            </w:r>
          </w:p>
        </w:tc>
      </w:tr>
      <w:tr w14:paraId="27D8D9E0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P="00747E7E" w14:paraId="27D8D9DD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Cs w:val="18"/>
              </w:rPr>
            </w:pPr>
          </w:p>
          <w:p w:rsidR="006B7D4F" w:rsidP="00747E7E" w14:paraId="27D8D9DE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833B00" w:rsidP="00747E7E" w14:paraId="27D8D9DF" w14:textId="77777777">
            <w:pPr>
              <w:pStyle w:val="Heading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Cs w:val="0"/>
                <w:szCs w:val="18"/>
              </w:rPr>
            </w:pPr>
          </w:p>
        </w:tc>
      </w:tr>
    </w:tbl>
    <w:p w:rsidR="006B7D4F" w14:paraId="27D8D9E1" w14:textId="77777777">
      <w:pPr>
        <w:pStyle w:val="Normal2"/>
        <w:rPr>
          <w:b/>
          <w:sz w:val="20"/>
        </w:rPr>
      </w:pPr>
    </w:p>
    <w:p w:rsidR="006B7D4F" w14:paraId="27D8D9E2" w14:textId="77777777">
      <w:pPr>
        <w:pStyle w:val="Normal2"/>
        <w:rPr>
          <w:b/>
          <w:sz w:val="20"/>
        </w:rPr>
      </w:pPr>
    </w:p>
    <w:p w:rsidR="006B7D4F" w:rsidRPr="0056046C" w:rsidP="006B7D4F" w14:paraId="27D8D9E3" w14:textId="77777777">
      <w:pPr>
        <w:rPr>
          <w:rFonts w:ascii="Arial" w:hAnsi="Arial" w:cs="Arial"/>
          <w:b/>
        </w:rPr>
      </w:pPr>
      <w:r w:rsidRPr="0056046C">
        <w:rPr>
          <w:rFonts w:ascii="Arial" w:hAnsi="Arial" w:cs="Arial"/>
          <w:b/>
        </w:rPr>
        <w:t>D: BEGRUNNELSE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63"/>
      </w:tblGrid>
      <w:tr w14:paraId="27D8D9E5" w14:textId="77777777" w:rsidTr="00747E7E">
        <w:tblPrEx>
          <w:tblW w:w="101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11"/>
        </w:trPr>
        <w:tc>
          <w:tcPr>
            <w:tcW w:w="10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7D4F" w:rsidRPr="00D80A42" w:rsidP="00747E7E" w14:paraId="27D8D9E4" w14:textId="77777777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</w:tbl>
    <w:p w:rsidR="006B7D4F" w:rsidRPr="00D80A42" w:rsidP="006B7D4F" w14:paraId="27D8D9E6" w14:textId="77777777">
      <w:pPr>
        <w:rPr>
          <w:rFonts w:ascii="Arial" w:hAnsi="Arial" w:cs="Arial"/>
          <w:b/>
          <w:bCs/>
          <w:sz w:val="14"/>
          <w:szCs w:val="16"/>
        </w:rPr>
      </w:pPr>
      <w:r>
        <w:rPr>
          <w:b/>
        </w:rPr>
        <w:br/>
      </w:r>
    </w:p>
    <w:p w:rsidR="006B7D4F" w:rsidRPr="0056046C" w:rsidP="006B7D4F" w14:paraId="27D8D9E7" w14:textId="77777777">
      <w:pPr>
        <w:rPr>
          <w:rFonts w:ascii="Arial" w:hAnsi="Arial" w:cs="Arial"/>
          <w:b/>
          <w:bCs/>
        </w:rPr>
      </w:pPr>
      <w:r w:rsidRPr="0056046C">
        <w:rPr>
          <w:rFonts w:ascii="Arial" w:hAnsi="Arial" w:cs="Arial"/>
          <w:b/>
          <w:bCs/>
        </w:rPr>
        <w:t>E: FAG-/SVENNEBREV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9"/>
        <w:gridCol w:w="1291"/>
      </w:tblGrid>
      <w:tr w14:paraId="27D8D9EA" w14:textId="77777777" w:rsidTr="00747E7E"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8859" w:type="dxa"/>
            <w:tcBorders>
              <w:top w:val="single" w:sz="12" w:space="0" w:color="auto"/>
              <w:bottom w:val="single" w:sz="12" w:space="0" w:color="auto"/>
            </w:tcBorders>
          </w:tcPr>
          <w:p w:rsidR="006B7D4F" w:rsidRPr="00D80A42" w:rsidP="00747E7E" w14:paraId="27D8D9E8" w14:textId="77777777">
            <w:pPr>
              <w:pStyle w:val="Heading5"/>
              <w:rPr>
                <w:rFonts w:ascii="Arial" w:hAnsi="Arial" w:cs="Arial"/>
                <w:color w:val="000000"/>
                <w:sz w:val="14"/>
              </w:rPr>
            </w:pPr>
            <w:r w:rsidRPr="00D80A42">
              <w:rPr>
                <w:rFonts w:ascii="Arial" w:hAnsi="Arial" w:cs="Arial"/>
                <w:color w:val="000000"/>
                <w:sz w:val="14"/>
              </w:rPr>
              <w:t>Fag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6B7D4F" w:rsidRPr="00D80A42" w:rsidP="00747E7E" w14:paraId="27D8D9E9" w14:textId="77777777">
            <w:pPr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D80A42">
              <w:rPr>
                <w:rFonts w:ascii="Arial" w:hAnsi="Arial" w:cs="Arial"/>
                <w:b/>
                <w:bCs/>
                <w:sz w:val="14"/>
                <w:szCs w:val="18"/>
              </w:rPr>
              <w:t>Årstall</w:t>
            </w:r>
          </w:p>
        </w:tc>
      </w:tr>
      <w:tr w14:paraId="27D8D9ED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c>
          <w:tcPr>
            <w:tcW w:w="8859" w:type="dxa"/>
            <w:tcBorders>
              <w:top w:val="single" w:sz="12" w:space="0" w:color="auto"/>
            </w:tcBorders>
            <w:vAlign w:val="bottom"/>
          </w:tcPr>
          <w:p w:rsidR="006B7D4F" w:rsidP="00747E7E" w14:paraId="27D8D9EB" w14:textId="77777777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12" w:space="0" w:color="auto"/>
            </w:tcBorders>
            <w:vAlign w:val="bottom"/>
          </w:tcPr>
          <w:p w:rsidR="006B7D4F" w:rsidP="00747E7E" w14:paraId="27D8D9EC" w14:textId="77777777">
            <w:pPr>
              <w:jc w:val="center"/>
              <w:rPr>
                <w:rFonts w:cs="Arial"/>
                <w:b/>
                <w:bCs/>
              </w:rPr>
            </w:pPr>
          </w:p>
        </w:tc>
      </w:tr>
      <w:tr w14:paraId="27D8D9F0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c>
          <w:tcPr>
            <w:tcW w:w="8859" w:type="dxa"/>
            <w:vAlign w:val="bottom"/>
          </w:tcPr>
          <w:p w:rsidR="006B7D4F" w:rsidP="00747E7E" w14:paraId="27D8D9EE" w14:textId="77777777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1291" w:type="dxa"/>
            <w:vAlign w:val="bottom"/>
          </w:tcPr>
          <w:p w:rsidR="006B7D4F" w:rsidP="00747E7E" w14:paraId="27D8D9EF" w14:textId="77777777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6B7D4F" w14:paraId="27D8D9F1" w14:textId="77777777">
      <w:pPr>
        <w:pStyle w:val="Normal2"/>
        <w:rPr>
          <w:b/>
          <w:sz w:val="20"/>
        </w:rPr>
      </w:pPr>
    </w:p>
    <w:p w:rsidR="006B7D4F" w:rsidRPr="0056046C" w14:paraId="27D8D9F2" w14:textId="77777777">
      <w:pPr>
        <w:pStyle w:val="Normal2"/>
        <w:rPr>
          <w:rFonts w:ascii="Arial" w:hAnsi="Arial" w:cs="Arial"/>
          <w:b/>
          <w:sz w:val="20"/>
        </w:rPr>
      </w:pPr>
      <w:r w:rsidRPr="0056046C">
        <w:rPr>
          <w:rFonts w:ascii="Arial" w:hAnsi="Arial" w:cs="Arial"/>
          <w:b/>
          <w:sz w:val="20"/>
        </w:rPr>
        <w:t>F: PRAKSIS/FARTSTID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  <w:gridCol w:w="3858"/>
        <w:gridCol w:w="1260"/>
      </w:tblGrid>
      <w:tr w14:paraId="27D8D9F6" w14:textId="77777777" w:rsidTr="00747E7E"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032" w:type="dxa"/>
            <w:tcBorders>
              <w:top w:val="single" w:sz="12" w:space="0" w:color="auto"/>
              <w:bottom w:val="single" w:sz="12" w:space="0" w:color="auto"/>
            </w:tcBorders>
          </w:tcPr>
          <w:p w:rsidR="006B7D4F" w:rsidRPr="00D80A42" w:rsidP="00747E7E" w14:paraId="27D8D9F3" w14:textId="77777777">
            <w:pPr>
              <w:pStyle w:val="Heading5"/>
              <w:rPr>
                <w:rFonts w:ascii="Arial" w:hAnsi="Arial" w:cs="Arial"/>
                <w:color w:val="000000"/>
                <w:sz w:val="14"/>
              </w:rPr>
            </w:pPr>
            <w:r w:rsidRPr="00D80A42">
              <w:rPr>
                <w:rFonts w:ascii="Arial" w:hAnsi="Arial" w:cs="Arial"/>
                <w:color w:val="000000"/>
                <w:sz w:val="14"/>
              </w:rPr>
              <w:t>Arbeidssted</w:t>
            </w:r>
          </w:p>
        </w:tc>
        <w:tc>
          <w:tcPr>
            <w:tcW w:w="3858" w:type="dxa"/>
            <w:tcBorders>
              <w:top w:val="single" w:sz="12" w:space="0" w:color="auto"/>
              <w:bottom w:val="single" w:sz="12" w:space="0" w:color="auto"/>
            </w:tcBorders>
          </w:tcPr>
          <w:p w:rsidR="006B7D4F" w:rsidRPr="00D80A42" w:rsidP="00747E7E" w14:paraId="27D8D9F4" w14:textId="77777777">
            <w:pPr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D80A42">
              <w:rPr>
                <w:rFonts w:ascii="Arial" w:hAnsi="Arial" w:cs="Arial"/>
                <w:b/>
                <w:bCs/>
                <w:sz w:val="14"/>
                <w:szCs w:val="18"/>
              </w:rPr>
              <w:t>Arbeidets art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D80A42" w:rsidP="00747E7E" w14:paraId="27D8D9F5" w14:textId="77777777">
            <w:pPr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D80A42">
              <w:rPr>
                <w:rFonts w:ascii="Arial" w:hAnsi="Arial" w:cs="Arial"/>
                <w:b/>
                <w:bCs/>
                <w:sz w:val="14"/>
                <w:szCs w:val="18"/>
              </w:rPr>
              <w:t>Ant.</w:t>
            </w:r>
            <w:r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</w:t>
            </w:r>
            <w:r w:rsidRPr="00D80A42">
              <w:rPr>
                <w:rFonts w:ascii="Arial" w:hAnsi="Arial" w:cs="Arial"/>
                <w:b/>
                <w:bCs/>
                <w:sz w:val="14"/>
                <w:szCs w:val="18"/>
              </w:rPr>
              <w:t>mnd.</w:t>
            </w:r>
          </w:p>
        </w:tc>
      </w:tr>
      <w:tr w14:paraId="27D8D9FA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c>
          <w:tcPr>
            <w:tcW w:w="5032" w:type="dxa"/>
            <w:tcBorders>
              <w:top w:val="single" w:sz="12" w:space="0" w:color="auto"/>
            </w:tcBorders>
            <w:vAlign w:val="bottom"/>
          </w:tcPr>
          <w:p w:rsidR="006B7D4F" w:rsidP="00747E7E" w14:paraId="27D8D9F7" w14:textId="77777777">
            <w:pPr>
              <w:pStyle w:val="TOC1"/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single" w:sz="12" w:space="0" w:color="auto"/>
            </w:tcBorders>
            <w:vAlign w:val="bottom"/>
          </w:tcPr>
          <w:p w:rsidR="006B7D4F" w:rsidP="00747E7E" w14:paraId="27D8D9F8" w14:textId="77777777">
            <w:pPr>
              <w:ind w:hanging="70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B7D4F" w:rsidP="00747E7E" w14:paraId="27D8D9F9" w14:textId="77777777">
            <w:pPr>
              <w:jc w:val="center"/>
              <w:rPr>
                <w:rFonts w:cs="Arial"/>
                <w:b/>
                <w:bCs/>
              </w:rPr>
            </w:pPr>
          </w:p>
        </w:tc>
      </w:tr>
      <w:tr w14:paraId="27D8D9FE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c>
          <w:tcPr>
            <w:tcW w:w="5032" w:type="dxa"/>
            <w:vAlign w:val="bottom"/>
          </w:tcPr>
          <w:p w:rsidR="006B7D4F" w:rsidP="00747E7E" w14:paraId="27D8D9FB" w14:textId="77777777">
            <w:pPr>
              <w:pStyle w:val="TOC1"/>
              <w:rPr>
                <w:rFonts w:ascii="Arial" w:hAnsi="Arial" w:cs="Arial"/>
              </w:rPr>
            </w:pPr>
          </w:p>
        </w:tc>
        <w:tc>
          <w:tcPr>
            <w:tcW w:w="3858" w:type="dxa"/>
            <w:vAlign w:val="bottom"/>
          </w:tcPr>
          <w:p w:rsidR="006B7D4F" w:rsidP="00747E7E" w14:paraId="27D8D9FC" w14:textId="77777777">
            <w:pPr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6B7D4F" w:rsidP="00747E7E" w14:paraId="27D8D9FD" w14:textId="77777777">
            <w:pPr>
              <w:jc w:val="center"/>
              <w:rPr>
                <w:rFonts w:cs="Arial"/>
                <w:b/>
                <w:bCs/>
              </w:rPr>
            </w:pPr>
          </w:p>
        </w:tc>
      </w:tr>
      <w:tr w14:paraId="27D8DA02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c>
          <w:tcPr>
            <w:tcW w:w="5032" w:type="dxa"/>
            <w:vAlign w:val="bottom"/>
          </w:tcPr>
          <w:p w:rsidR="006B7D4F" w:rsidP="00747E7E" w14:paraId="27D8D9FF" w14:textId="77777777">
            <w:pPr>
              <w:pStyle w:val="TOC1"/>
              <w:rPr>
                <w:rFonts w:ascii="Arial" w:hAnsi="Arial" w:cs="Arial"/>
              </w:rPr>
            </w:pPr>
          </w:p>
        </w:tc>
        <w:tc>
          <w:tcPr>
            <w:tcW w:w="3858" w:type="dxa"/>
            <w:vAlign w:val="bottom"/>
          </w:tcPr>
          <w:p w:rsidR="006B7D4F" w:rsidP="00747E7E" w14:paraId="27D8DA00" w14:textId="77777777">
            <w:pPr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6B7D4F" w:rsidP="00747E7E" w14:paraId="27D8DA01" w14:textId="77777777">
            <w:pPr>
              <w:jc w:val="center"/>
              <w:rPr>
                <w:rFonts w:cs="Arial"/>
                <w:b/>
                <w:bCs/>
              </w:rPr>
            </w:pPr>
          </w:p>
        </w:tc>
      </w:tr>
      <w:tr w14:paraId="27D8DA06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c>
          <w:tcPr>
            <w:tcW w:w="5032" w:type="dxa"/>
            <w:vAlign w:val="bottom"/>
          </w:tcPr>
          <w:p w:rsidR="006B7D4F" w:rsidP="00747E7E" w14:paraId="27D8DA03" w14:textId="77777777">
            <w:pPr>
              <w:rPr>
                <w:rFonts w:cs="Arial"/>
                <w:b/>
                <w:bCs/>
              </w:rPr>
            </w:pPr>
          </w:p>
        </w:tc>
        <w:tc>
          <w:tcPr>
            <w:tcW w:w="3858" w:type="dxa"/>
            <w:vAlign w:val="bottom"/>
          </w:tcPr>
          <w:p w:rsidR="006B7D4F" w:rsidP="00747E7E" w14:paraId="27D8DA04" w14:textId="77777777">
            <w:pPr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6B7D4F" w:rsidP="00747E7E" w14:paraId="27D8DA05" w14:textId="77777777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6B7D4F" w14:paraId="27D8DA07" w14:textId="77777777">
      <w:pPr>
        <w:pStyle w:val="Normal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 w:rsidRPr="0056046C">
        <w:rPr>
          <w:rFonts w:ascii="Arial" w:hAnsi="Arial" w:cs="Arial"/>
          <w:b/>
          <w:sz w:val="20"/>
        </w:rPr>
        <w:t>G: VEDLEGG: RETT Kopi av karakterutskrift 1. år, vitnemål fra 2. år ettersendes (3. års søkere)</w:t>
      </w:r>
    </w:p>
    <w:p w:rsidR="0056046C" w14:paraId="27D8DA08" w14:textId="77777777">
      <w:pPr>
        <w:pStyle w:val="Normal2"/>
        <w:rPr>
          <w:rFonts w:ascii="Arial" w:hAnsi="Arial" w:cs="Arial"/>
          <w:b/>
          <w:sz w:val="20"/>
        </w:rPr>
      </w:pPr>
    </w:p>
    <w:p w:rsidR="0056046C" w:rsidRPr="0056046C" w14:paraId="27D8DA09" w14:textId="77777777">
      <w:pPr>
        <w:pStyle w:val="Normal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H: UNDERSKRIFT</w:t>
      </w:r>
      <w:r>
        <w:rPr>
          <w:rFonts w:ascii="Arial" w:hAnsi="Arial" w:cs="Arial"/>
          <w:b/>
          <w:sz w:val="20"/>
        </w:rPr>
        <w:br/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6"/>
        <w:gridCol w:w="5529"/>
      </w:tblGrid>
      <w:tr w14:paraId="27D8DA0C" w14:textId="77777777" w:rsidTr="00747E7E">
        <w:tblPrEx>
          <w:tblW w:w="101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4A0"/>
        </w:tblPrEx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6046C" w:rsidP="00747E7E" w14:paraId="27D8DA0A" w14:textId="77777777">
            <w:pPr>
              <w:rPr>
                <w:sz w:val="16"/>
              </w:rPr>
            </w:pPr>
            <w:r>
              <w:rPr>
                <w:sz w:val="16"/>
                <w:szCs w:val="18"/>
              </w:rPr>
              <w:t xml:space="preserve">Dato / </w:t>
            </w:r>
            <w:r>
              <w:rPr>
                <w:sz w:val="16"/>
                <w:szCs w:val="18"/>
              </w:rPr>
              <w:t>sted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6046C" w:rsidP="00747E7E" w14:paraId="27D8DA0B" w14:textId="77777777">
            <w:pPr>
              <w:rPr>
                <w:sz w:val="16"/>
              </w:rPr>
            </w:pPr>
            <w:r>
              <w:rPr>
                <w:sz w:val="16"/>
                <w:szCs w:val="18"/>
              </w:rPr>
              <w:t>Underskrift</w:t>
            </w:r>
          </w:p>
        </w:tc>
      </w:tr>
      <w:tr w14:paraId="27D8DA0F" w14:textId="77777777" w:rsidTr="00747E7E">
        <w:tblPrEx>
          <w:tblW w:w="10135" w:type="dxa"/>
          <w:tblCellMar>
            <w:left w:w="70" w:type="dxa"/>
            <w:right w:w="70" w:type="dxa"/>
          </w:tblCellMar>
          <w:tblLook w:val="04A0"/>
        </w:tblPrEx>
        <w:tc>
          <w:tcPr>
            <w:tcW w:w="46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46C" w:rsidP="00747E7E" w14:paraId="27D8DA0D" w14:textId="77777777">
            <w:pPr>
              <w:rPr>
                <w:b/>
                <w:bCs/>
                <w:sz w:val="28"/>
              </w:rPr>
            </w:pPr>
          </w:p>
        </w:tc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46C" w:rsidP="00747E7E" w14:paraId="27D8DA0E" w14:textId="77777777">
            <w:pPr>
              <w:rPr>
                <w:b/>
                <w:bCs/>
                <w:sz w:val="28"/>
              </w:rPr>
            </w:pPr>
          </w:p>
        </w:tc>
      </w:tr>
    </w:tbl>
    <w:p w:rsidR="0056046C" w:rsidRPr="0056046C" w14:paraId="27D8DA10" w14:textId="77777777">
      <w:pPr>
        <w:pStyle w:val="Normal2"/>
        <w:rPr>
          <w:rFonts w:ascii="Arial" w:hAnsi="Arial" w:cs="Arial"/>
          <w:b/>
          <w:sz w:val="20"/>
        </w:rPr>
      </w:pPr>
    </w:p>
    <w:sectPr w:rsidSect="00CC5637">
      <w:headerReference w:type="even" r:id="rId5"/>
      <w:headerReference w:type="default" r:id="rId6"/>
      <w:footerReference w:type="default" r:id="rId7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22.01.2024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4.00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D00686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Giulia Casella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DRIFTSFASEN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382837">
    <w:abstractNumId w:val="2"/>
  </w:num>
  <w:num w:numId="2" w16cid:durableId="1479493992">
    <w:abstractNumId w:val="0"/>
  </w:num>
  <w:num w:numId="3" w16cid:durableId="164773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161EC"/>
    <w:rsid w:val="00023831"/>
    <w:rsid w:val="0003710B"/>
    <w:rsid w:val="00037330"/>
    <w:rsid w:val="00061265"/>
    <w:rsid w:val="000877EE"/>
    <w:rsid w:val="000C2EBB"/>
    <w:rsid w:val="00136820"/>
    <w:rsid w:val="0015534F"/>
    <w:rsid w:val="001D40A2"/>
    <w:rsid w:val="001E4477"/>
    <w:rsid w:val="002C409B"/>
    <w:rsid w:val="003B4961"/>
    <w:rsid w:val="003C6DAE"/>
    <w:rsid w:val="004323E1"/>
    <w:rsid w:val="004C6F8C"/>
    <w:rsid w:val="004E6573"/>
    <w:rsid w:val="004F0214"/>
    <w:rsid w:val="0051404E"/>
    <w:rsid w:val="0052577D"/>
    <w:rsid w:val="0056046C"/>
    <w:rsid w:val="005A6188"/>
    <w:rsid w:val="005A6CF4"/>
    <w:rsid w:val="005C1311"/>
    <w:rsid w:val="005C51C7"/>
    <w:rsid w:val="00615431"/>
    <w:rsid w:val="00641E7D"/>
    <w:rsid w:val="006B7D4F"/>
    <w:rsid w:val="00742174"/>
    <w:rsid w:val="00747E7E"/>
    <w:rsid w:val="007920DA"/>
    <w:rsid w:val="007A7A3C"/>
    <w:rsid w:val="00833B00"/>
    <w:rsid w:val="008348DF"/>
    <w:rsid w:val="0086091A"/>
    <w:rsid w:val="008628AA"/>
    <w:rsid w:val="00893324"/>
    <w:rsid w:val="008D11BF"/>
    <w:rsid w:val="008D52AE"/>
    <w:rsid w:val="008E0932"/>
    <w:rsid w:val="00906F52"/>
    <w:rsid w:val="00934159"/>
    <w:rsid w:val="009C2A6C"/>
    <w:rsid w:val="009D29B9"/>
    <w:rsid w:val="00A62371"/>
    <w:rsid w:val="00A80484"/>
    <w:rsid w:val="00A81B36"/>
    <w:rsid w:val="00AD25AF"/>
    <w:rsid w:val="00B42395"/>
    <w:rsid w:val="00B43266"/>
    <w:rsid w:val="00BC5702"/>
    <w:rsid w:val="00BF5B13"/>
    <w:rsid w:val="00C01F9E"/>
    <w:rsid w:val="00C04BAF"/>
    <w:rsid w:val="00C30D03"/>
    <w:rsid w:val="00C52F4A"/>
    <w:rsid w:val="00C760BD"/>
    <w:rsid w:val="00CA6626"/>
    <w:rsid w:val="00CC5637"/>
    <w:rsid w:val="00CF0DEE"/>
    <w:rsid w:val="00D217AA"/>
    <w:rsid w:val="00D46B0E"/>
    <w:rsid w:val="00D604D9"/>
    <w:rsid w:val="00D64EEC"/>
    <w:rsid w:val="00D80A42"/>
    <w:rsid w:val="00D871B1"/>
    <w:rsid w:val="00D97E16"/>
    <w:rsid w:val="00E23AD5"/>
    <w:rsid w:val="00E35F25"/>
    <w:rsid w:val="00E4115A"/>
    <w:rsid w:val="00E506A8"/>
    <w:rsid w:val="00F017C6"/>
    <w:rsid w:val="00F064EF"/>
    <w:rsid w:val="00F10EB6"/>
    <w:rsid w:val="00F15A19"/>
    <w:rsid w:val="00FA571B"/>
    <w:rsid w:val="00FC0703"/>
    <w:rsid w:val="00FD386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olen i Hordaland¤3#EK_GjelderFra¤2#0¤2#04.09.2020¤3#EK_KlGjelderFra¤2#0¤2#¤3#EK_Opprettet¤2#0¤2#16.04.2018¤3#EK_Utgitt¤2#0¤2#12.04.2018¤3#EK_IBrukDato¤2#0¤2#04.09.2020¤3#EK_DokumentID¤2#0¤2#D00686¤3#EK_DokTittel¤2#0¤2#Søknadsskjema fra annen skole til Fagskolen i Hordaland - 2. og 3. år¤3#EK_DokType¤2#0¤2#Skjema¤3#EK_DocLvlShort¤2#0¤2# ¤3#EK_DocLevel¤2#0¤2# ¤3#EK_EksRef¤2#2¤2# 0_x0009_¤3#EK_Erstatter¤2#0¤2#1.01¤3#EK_ErstatterD¤2#0¤2#12.04.2018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4.2.1-01¤3#EK_Revisjon¤2#0¤2#2.00¤3#EK_Ansvarlig¤2#0¤2#Oddvar Monslaup¤3#EK_SkrevetAv¤2#0¤2#Giulia Casella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04.09.2020|¤1#Ver. 1.01 - 23.04.2019|¤1#Ver. 1.00 - 10.09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4.09.2022¤3#EK_Vedlegg¤2#2¤2# 0_x0009_¤3#EK_AvdelingOver¤2#4¤2# ¤3#EK_HRefNr¤2#0¤2# ¤3#EK_HbNavn¤2#0¤2# ¤3#EK_DokRefnr¤2#4¤2#0001040201¤3#EK_Dokendrdato¤2#4¤2#04.09.2020 09:42:39¤3#EK_HbType¤2#4¤2# ¤3#EK_Offisiell¤2#4¤2# ¤3#EK_VedleggRef¤2#4¤2#-KS-4.2.1-01¤3#EK_Strukt00¤2#5¤2#-¤5#KS¤5#KVALITETSSYSTEM¤5#1¤5#0¤4#-¤5#4¤5#DRIFTSFASEN¤5#0¤5#0¤4#.¤5#2¤5#Undervisning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¤5#0¤5#0¤4#.¤5#1¤5#Generelt¤5#0¤5#0¤4#\¤3#"/>
    <w:docVar w:name="ek_dl" w:val="1"/>
    <w:docVar w:name="ek_doktittel" w:val="Søknadsskjema fra annen skole til Fagskolen i Hordaland - 2. og 3. år"/>
    <w:docVar w:name="ek_doktype" w:val="Skjema"/>
    <w:docVar w:name="ek_dokumentid" w:val="D00686"/>
    <w:docVar w:name="ek_endrfields" w:val="EK_DocLvlShort¤1#EK_DocLevel¤1#EK_VerLogg¤1#"/>
    <w:docVar w:name="ek_erstatter" w:val="1.01"/>
    <w:docVar w:name="ek_erstatterd" w:val="12.04.2018"/>
    <w:docVar w:name="ek_format" w:val="-10"/>
    <w:docVar w:name="ek_gjelderfra" w:val="04.09.2020"/>
    <w:docVar w:name="ek_gjeldertil" w:val="04.09.2022"/>
    <w:docVar w:name="ek_gradering" w:val="Åpen"/>
    <w:docVar w:name="ek_hbnavn" w:val=" "/>
    <w:docVar w:name="ek_hrefnr" w:val=" "/>
    <w:docVar w:name="ek_hørt" w:val=" "/>
    <w:docVar w:name="ek_ibrukdato" w:val="04.09.2020"/>
    <w:docVar w:name="ek_merknad" w:val="[]"/>
    <w:docVar w:name="ek_opprettet" w:val="16.04.2018"/>
    <w:docVar w:name="ek_rapport" w:val="[]"/>
    <w:docVar w:name="ek_refnr" w:val="-KS-4.2.1-01"/>
    <w:docVar w:name="ek_revisjon" w:val="2.00"/>
    <w:docVar w:name="ek_s00m0101" w:val="KVALITETSSYSTEM"/>
    <w:docVar w:name="ek_s00m0201" w:val="DRIFTSFASEN"/>
    <w:docVar w:name="ek_signatur" w:val="Torbjørn Mjelstad"/>
    <w:docVar w:name="ek_skrevetav" w:val="Giulia Casella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12.04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D8D98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6B7D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customStyle="1" w:styleId="Overskrift9Tegn">
    <w:name w:val="Overskrift 9 Tegn"/>
    <w:basedOn w:val="DefaultParagraphFont"/>
    <w:link w:val="Heading9"/>
    <w:semiHidden/>
    <w:rsid w:val="006B7D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link w:val="TittelTegn"/>
    <w:qFormat/>
    <w:rsid w:val="006B7D4F"/>
    <w:pPr>
      <w:ind w:right="-369"/>
      <w:jc w:val="center"/>
    </w:pPr>
    <w:rPr>
      <w:rFonts w:ascii="Times New Roman" w:hAnsi="Times New Roman"/>
      <w:b/>
      <w:sz w:val="28"/>
      <w:szCs w:val="24"/>
    </w:rPr>
  </w:style>
  <w:style w:type="character" w:customStyle="1" w:styleId="TittelTegn">
    <w:name w:val="Tittel Tegn"/>
    <w:basedOn w:val="DefaultParagraphFont"/>
    <w:link w:val="Title"/>
    <w:rsid w:val="006B7D4F"/>
    <w:rPr>
      <w:b/>
      <w:sz w:val="28"/>
      <w:szCs w:val="24"/>
    </w:rPr>
  </w:style>
  <w:style w:type="paragraph" w:styleId="TOC1">
    <w:name w:val="toc 1"/>
    <w:basedOn w:val="Normal"/>
    <w:next w:val="Normal"/>
    <w:autoRedefine/>
    <w:rsid w:val="006B7D4F"/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obletekstTegn"/>
    <w:semiHidden/>
    <w:unhideWhenUsed/>
    <w:rsid w:val="0015534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553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6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fagskulenvestland@vlfk.n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1</Pages>
  <Words>99</Words>
  <Characters>733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Søknadsskjema Fagskolen i Hordaland - 2. klasse</vt:lpstr>
      <vt:lpstr>Standard</vt:lpstr>
    </vt:vector>
  </TitlesOfParts>
  <Company>Datakvalitet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fra annen skole til Fagskulen Vestland - 2. og 3. år</dc:title>
  <dc:subject>0001040201|-KS-4.2.1-01|</dc:subject>
  <dc:creator>Handbok</dc:creator>
  <dc:description>EK_Avdeling_x0002_4_x0002_ _x0003_EK_Avsnitt_x0002_4_x0002_ _x0003_EK_Bedriftsnavn_x0002_1_x0002_Fagskolen i Hordaland_x0003_EK_GjelderFra_x0002_0_x0002_04.09.2020_x0003_EK_KlGjelderFra_x0002_0_x0002__x0003_EK_Opprettet_x0002_0_x0002_16.04.2018_x0003_EK_Utgitt_x0002_0_x0002_12.04.2018_x0003_EK_IBrukDato_x0002_0_x0002_04.09.2020_x0003_EK_DokumentID_x0002_0_x0002_D00686_x0003_EK_DokTittel_x0002_0_x0002_Søknadsskjema fra annen skole til Fagskolen i Hordaland - 2. og 3. år_x0003_EK_DokType_x0002_0_x0002_Skjema_x0003_EK_DocLvlShort_x0002_0_x0002_ _x0003_EK_DocLevel_x0002_0_x0002_ _x0003_EK_EksRef_x0002_2_x0002_ 0	_x0003_EK_Erstatter_x0002_0_x0002_1.01_x0003_EK_ErstatterD_x0002_0_x0002_12.04.2018_x0003_EK_Signatur_x0002_0_x0002_Torbjørn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_x0003_EK_RefNr_x0002_0_x0002_-KS-4.2.1-01_x0003_EK_Revisjon_x0002_0_x0002_2.00_x0003_EK_Ansvarlig_x0002_0_x0002_Oddvar Monslaup_x0003_EK_SkrevetAv_x0002_0_x0002_Giulia Casella_x0003_EK_UText1_x0002_0_x0002_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2.00 - 04.09.2020|_x0001_Ver. 1.01 - 23.04.2019|_x0001_Ver. 1.00 - 10.09.2018|_x0003_EK_RF1_x0002_4_x0002_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_x0003_EK_DL_x0002_0_x0002_1_x0003_EK_GjelderTil_x0002_0_x0002_04.09.2022_x0003_EK_Vedlegg_x0002_2_x0002_ 0	_x0003_EK_AvdelingOver_x0002_4_x0002_ _x0003_EK_HRefNr_x0002_0_x0002_ _x0003_EK_HbNavn_x0002_0_x0002_ _x0003_EK_DokRefnr_x0002_4_x0002_0001040201_x0003_EK_Dokendrdato_x0002_4_x0002_04.09.2020 09:42:39_x0003_EK_HbType_x0002_4_x0002_ _x0003_EK_Offisiell_x0002_4_x0002_ _x0003_EK_VedleggRef_x0002_4_x0002_-KS-4.2.1-01_x0003_EK_Strukt00_x0002_5_x0002_-_x0005_KS_x0005_KVALITETSSYSTEM_x0005_1_x0005_0_x0004_-_x0005_4_x0005_DRIFTSFASEN_x0005_0_x0005_0_x0004_._x0005_2_x0005_Undervisning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_x0003_EKR_Strukt00_x0002_5_x0002_-_x0005_KS_x0005_KVALITETSSYSTEM_x0005_1_x0005_0_x0004_-_x0005_4_x0005_DRIFTSFASEN_x0005_0_x0005_0_x0004_._x0005_2_x0005_Undervisning_x0005_0_x0005_0_x0004_._x0005_1_x0005_Generelt_x0005_0_x0005_0_x0004_\_x0003_</dc:description>
  <cp:lastModifiedBy>Inger Karine Kårdal Kversøy</cp:lastModifiedBy>
  <cp:revision>3</cp:revision>
  <cp:lastPrinted>2008-01-07T10:39:00Z</cp:lastPrinted>
  <dcterms:created xsi:type="dcterms:W3CDTF">2022-02-11T10:19:00Z</dcterms:created>
  <dcterms:modified xsi:type="dcterms:W3CDTF">2024-01-22T08:32:00Z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Søknadsskjema fra annen skole til Fagskulen Vestland - 2. og 3. år</vt:lpwstr>
  </property>
  <property fmtid="{D5CDD505-2E9C-101B-9397-08002B2CF9AE}" pid="4" name="EK_DokumentID">
    <vt:lpwstr>D00686</vt:lpwstr>
  </property>
  <property fmtid="{D5CDD505-2E9C-101B-9397-08002B2CF9AE}" pid="5" name="EK_GjelderFra">
    <vt:lpwstr>22.01.2024</vt:lpwstr>
  </property>
  <property fmtid="{D5CDD505-2E9C-101B-9397-08002B2CF9AE}" pid="6" name="EK_RefNr">
    <vt:lpwstr>1.4.2.1-01</vt:lpwstr>
  </property>
  <property fmtid="{D5CDD505-2E9C-101B-9397-08002B2CF9AE}" pid="7" name="EK_S00M0101">
    <vt:lpwstr>KVALITETSSYSTEM</vt:lpwstr>
  </property>
  <property fmtid="{D5CDD505-2E9C-101B-9397-08002B2CF9AE}" pid="8" name="EK_S00M0201">
    <vt:lpwstr>DRIFTSFASEN</vt:lpwstr>
  </property>
  <property fmtid="{D5CDD505-2E9C-101B-9397-08002B2CF9AE}" pid="9" name="EK_Signatur">
    <vt:lpwstr>Torbjørn Mjelstad</vt:lpwstr>
  </property>
  <property fmtid="{D5CDD505-2E9C-101B-9397-08002B2CF9AE}" pid="10" name="EK_SkrevetAv">
    <vt:lpwstr>Giulia Casella</vt:lpwstr>
  </property>
  <property fmtid="{D5CDD505-2E9C-101B-9397-08002B2CF9AE}" pid="11" name="EK_Utgave">
    <vt:lpwstr>4.00</vt:lpwstr>
  </property>
  <property fmtid="{D5CDD505-2E9C-101B-9397-08002B2CF9AE}" pid="12" name="EK_Watermark">
    <vt:lpwstr/>
  </property>
</Properties>
</file>