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7777777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Funksjonsinstruks - teamleiar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2"/>
        <w:gridCol w:w="1860"/>
        <w:gridCol w:w="2130"/>
        <w:gridCol w:w="3402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593255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83B92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03726B49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Utdanningsleier</w:t>
            </w:r>
          </w:p>
        </w:tc>
      </w:tr>
      <w:tr w14:paraId="21B2B690" w14:textId="77777777" w:rsidTr="00593255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6FFCF686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Prorektor utdanning</w:t>
            </w:r>
          </w:p>
        </w:tc>
      </w:tr>
      <w:tr w14:paraId="137304A6" w14:textId="77777777" w:rsidTr="00593255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63F47D0B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4290" w:rsidRPr="00441500" w:rsidP="00441500" w14:paraId="5AA41625" w14:textId="77777777">
            <w:pPr>
              <w:pStyle w:val="Default"/>
            </w:pPr>
          </w:p>
          <w:p w:rsidR="004638A0" w:rsidRPr="00441500" w:rsidP="004638A0" w14:paraId="106BF7B4" w14:textId="0783A6D8">
            <w:pPr>
              <w:pStyle w:val="Default"/>
              <w:numPr>
                <w:ilvl w:val="0"/>
                <w:numId w:val="6"/>
              </w:numPr>
            </w:pPr>
            <w:r w:rsidRPr="00441500">
              <w:t>Ansvar for å k</w:t>
            </w:r>
            <w:r w:rsidRPr="00441500" w:rsidR="009B6104">
              <w:t xml:space="preserve">oordinere og organisere arbeidet i faglærerteamene. </w:t>
            </w:r>
          </w:p>
          <w:p w:rsidR="004638A0" w:rsidRPr="00441500" w:rsidP="004638A0" w14:paraId="190A694B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>Ansvar for at fremdriftsplaner blir publisert i læringsplattform og formidlet</w:t>
            </w:r>
            <w:r w:rsidRPr="00441500">
              <w:t xml:space="preserve"> videre</w:t>
            </w:r>
            <w:r w:rsidRPr="00441500">
              <w:t xml:space="preserve"> til studentene. </w:t>
            </w:r>
          </w:p>
          <w:p w:rsidR="004638A0" w:rsidRPr="00441500" w:rsidP="004638A0" w14:paraId="3F761EDD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Ansvar for at fremdriftsplanene er tilpasset skolens aktiviteter og tildelte ressurser. </w:t>
            </w:r>
          </w:p>
          <w:p w:rsidR="00E94457" w:rsidRPr="00441500" w:rsidP="00441500" w14:paraId="4FEA2424" w14:textId="47BF421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t xml:space="preserve">Jobba </w:t>
            </w:r>
            <w:r>
              <w:t>iht</w:t>
            </w:r>
            <w:r>
              <w:t xml:space="preserve"> </w:t>
            </w:r>
            <w:r>
              <w:t>skulens</w:t>
            </w:r>
            <w:r>
              <w:t xml:space="preserve"> KS system og bidra til </w:t>
            </w:r>
            <w:r>
              <w:t>kontinuerleg</w:t>
            </w:r>
            <w:r>
              <w:t xml:space="preserve"> </w:t>
            </w:r>
            <w:r>
              <w:t>forbetring</w:t>
            </w: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6104" w:rsidP="009B6104" w14:paraId="59BB576D" w14:textId="77777777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638A0" w:rsidRPr="00441500" w:rsidP="004638A0" w14:paraId="6B983031" w14:textId="1B319F5C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Verifisere fremdriftsplaner som utarbeides av de enkelte faglærere. Frister verifisering og publikasjon for semesteret er henholdsvis 15. september og 15 januar. </w:t>
            </w:r>
          </w:p>
          <w:p w:rsidR="004638A0" w:rsidRPr="00441500" w:rsidP="004638A0" w14:paraId="487DB2E0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Holde team møter ved behov. </w:t>
            </w:r>
          </w:p>
          <w:p w:rsidR="004638A0" w:rsidRPr="00441500" w:rsidP="004638A0" w14:paraId="19441B83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Koordinere og utarbeide innspill til timeplaner, og oversende dette til utdanningsleder senest 30 dager før semesterstart. </w:t>
            </w:r>
          </w:p>
          <w:p w:rsidR="004638A0" w:rsidRPr="00441500" w:rsidP="004638A0" w14:paraId="64E025C9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Gjennom team møter kartlegge studieprogresjon hos studentene. Progresjonen skal måles gjennom arbeidskrav den enkelte faglærer har publisert i fremdriftsplanene. Arbeidskravene er spesifisert i studieplanen. </w:t>
            </w:r>
          </w:p>
          <w:p w:rsidR="004638A0" w:rsidRPr="00441500" w:rsidP="004638A0" w14:paraId="06168EE1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 Utarbeide aktivitetsplan for nærmere bestemte perioder, herunder plan for gjennomføring av fag og/eller moduler, øving og selvstudie, forelesninger, veiledning, laborasjoner, prøver og andre studieaktiviteter, samt tidsfrister for innlevering av øvinger og arbeidskrav, i samarbeid med den enkelte faglærer </w:t>
            </w:r>
          </w:p>
          <w:p w:rsidR="004638A0" w:rsidRPr="00441500" w:rsidP="004638A0" w14:paraId="2A73EEB5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Følge opp gjennomføring av gjeldende aktivitetsplan, herunder studieprogresjon ved prøver, vurderinger og dokumentasjon av alle studieaktiviteter </w:t>
            </w:r>
          </w:p>
          <w:p w:rsidR="004638A0" w:rsidRPr="00441500" w:rsidP="004638A0" w14:paraId="3C996C99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Utarbeide forslag i samarbeid med emneansvarlig, for kriterier til vurdering og godkjenning av arbeidskrav. </w:t>
            </w:r>
          </w:p>
          <w:p w:rsidR="004638A0" w:rsidRPr="00441500" w:rsidP="004638A0" w14:paraId="64E7F110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I samarbeid med utdanningsleder og faglæreren utarbeide forslag til plan for kortsiktige og langsiktige kompetanse behov, som følger endringer i regelverket. </w:t>
            </w:r>
          </w:p>
          <w:p w:rsidR="004638A0" w:rsidRPr="00441500" w:rsidP="004638A0" w14:paraId="3117D798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>Bidra for økt kvalitetsbevissthet i teamet, og avdelingens eksamensarbeid.</w:t>
            </w:r>
          </w:p>
          <w:p w:rsidR="004638A0" w:rsidRPr="00441500" w:rsidP="004638A0" w14:paraId="7AB6A174" w14:textId="77777777">
            <w:pPr>
              <w:pStyle w:val="Default"/>
              <w:numPr>
                <w:ilvl w:val="0"/>
                <w:numId w:val="6"/>
              </w:numPr>
            </w:pPr>
            <w:r w:rsidRPr="00441500">
              <w:t xml:space="preserve">Holde møte med tillitsvalgte i de forskjellige klassene for å ivareta dialog med studentene </w:t>
            </w:r>
          </w:p>
          <w:p w:rsidR="00E94457" w:rsidRPr="00F96543" w:rsidP="00F96543" w14:paraId="04A31ABF" w14:textId="77777777">
            <w:pPr>
              <w:pStyle w:val="Punktmerketliste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nn-NO"/>
              </w:rPr>
            </w:pPr>
          </w:p>
          <w:p w:rsidR="00E94457" w:rsidP="00F96543" w14:paraId="2ED7B2D3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  <w:p w:rsidR="004638A0" w:rsidRPr="00F96543" w:rsidP="00F96543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13.12.2023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6.01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D00690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Jaap Hofmeester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Jaap Hofmeester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0AFD"/>
    <w:multiLevelType w:val="hybridMultilevel"/>
    <w:tmpl w:val="FA202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4"/>
  </w:num>
  <w:num w:numId="5" w16cid:durableId="1603613785">
    <w:abstractNumId w:val="4"/>
  </w:num>
  <w:num w:numId="6" w16cid:durableId="680400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74DEB"/>
    <w:rsid w:val="001B7FBF"/>
    <w:rsid w:val="001D40A2"/>
    <w:rsid w:val="001E4477"/>
    <w:rsid w:val="00280BAA"/>
    <w:rsid w:val="003B26C2"/>
    <w:rsid w:val="003B471D"/>
    <w:rsid w:val="003B4961"/>
    <w:rsid w:val="003C6DAE"/>
    <w:rsid w:val="004323E1"/>
    <w:rsid w:val="00441500"/>
    <w:rsid w:val="004638A0"/>
    <w:rsid w:val="0048033E"/>
    <w:rsid w:val="004B49EF"/>
    <w:rsid w:val="004E6573"/>
    <w:rsid w:val="004F0214"/>
    <w:rsid w:val="0051404E"/>
    <w:rsid w:val="0052577D"/>
    <w:rsid w:val="00526A76"/>
    <w:rsid w:val="0054368D"/>
    <w:rsid w:val="00567829"/>
    <w:rsid w:val="00593255"/>
    <w:rsid w:val="005A6CF4"/>
    <w:rsid w:val="005B3065"/>
    <w:rsid w:val="005B4BDA"/>
    <w:rsid w:val="005C51C7"/>
    <w:rsid w:val="00615431"/>
    <w:rsid w:val="006E1A3C"/>
    <w:rsid w:val="00704008"/>
    <w:rsid w:val="00733E25"/>
    <w:rsid w:val="00742174"/>
    <w:rsid w:val="007712BA"/>
    <w:rsid w:val="007A7A3C"/>
    <w:rsid w:val="007D3965"/>
    <w:rsid w:val="008207B4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9B6104"/>
    <w:rsid w:val="00A33C0E"/>
    <w:rsid w:val="00A34AFA"/>
    <w:rsid w:val="00A62371"/>
    <w:rsid w:val="00A72C67"/>
    <w:rsid w:val="00A81B36"/>
    <w:rsid w:val="00AD25AF"/>
    <w:rsid w:val="00B36F61"/>
    <w:rsid w:val="00B42395"/>
    <w:rsid w:val="00B43266"/>
    <w:rsid w:val="00B942B6"/>
    <w:rsid w:val="00BC55D4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54D0"/>
    <w:rsid w:val="00CA6626"/>
    <w:rsid w:val="00CC5637"/>
    <w:rsid w:val="00CF0DEE"/>
    <w:rsid w:val="00D052D2"/>
    <w:rsid w:val="00D217AA"/>
    <w:rsid w:val="00D604D9"/>
    <w:rsid w:val="00D64EEC"/>
    <w:rsid w:val="00D871B1"/>
    <w:rsid w:val="00DA544C"/>
    <w:rsid w:val="00DE21F9"/>
    <w:rsid w:val="00E35F25"/>
    <w:rsid w:val="00E36278"/>
    <w:rsid w:val="00E44DE5"/>
    <w:rsid w:val="00E506A8"/>
    <w:rsid w:val="00E64290"/>
    <w:rsid w:val="00E94457"/>
    <w:rsid w:val="00EE103D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paragraph" w:customStyle="1" w:styleId="Default">
    <w:name w:val="Default"/>
    <w:rsid w:val="004638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20</TotalTime>
  <Pages>2</Pages>
  <Words>247</Words>
  <Characters>1797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teamleiar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15</cp:revision>
  <cp:lastPrinted>2008-01-07T10:39:00Z</cp:lastPrinted>
  <dcterms:created xsi:type="dcterms:W3CDTF">2022-11-18T10:54:00Z</dcterms:created>
  <dcterms:modified xsi:type="dcterms:W3CDTF">2024-06-24T15:46:00Z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Funksjonsinstruks - teamleiar</vt:lpwstr>
  </property>
  <property fmtid="{D5CDD505-2E9C-101B-9397-08002B2CF9AE}" pid="4" name="EK_DokumentID">
    <vt:lpwstr>D00690</vt:lpwstr>
  </property>
  <property fmtid="{D5CDD505-2E9C-101B-9397-08002B2CF9AE}" pid="5" name="EK_GjelderFra">
    <vt:lpwstr>13.12.2023</vt:lpwstr>
  </property>
  <property fmtid="{D5CDD505-2E9C-101B-9397-08002B2CF9AE}" pid="6" name="EK_RefNr">
    <vt:lpwstr>1.2.1.2-12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Jaap Hofmeester</vt:lpwstr>
  </property>
  <property fmtid="{D5CDD505-2E9C-101B-9397-08002B2CF9AE}" pid="10" name="EK_SkrevetAv">
    <vt:lpwstr>Jaap Hofmeester</vt:lpwstr>
  </property>
  <property fmtid="{D5CDD505-2E9C-101B-9397-08002B2CF9AE}" pid="11" name="EK_Utgave">
    <vt:lpwstr>6.01</vt:lpwstr>
  </property>
  <property fmtid="{D5CDD505-2E9C-101B-9397-08002B2CF9AE}" pid="12" name="EK_Watermark">
    <vt:lpwstr/>
  </property>
</Properties>
</file>