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512F05C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2577D" w:rsidP="006410C1" w14:paraId="5FEAE3B8" w14:textId="1DEA3CAD">
            <w:pPr>
              <w:pStyle w:val="Uthev2"/>
              <w:jc w:val="center"/>
            </w:pPr>
            <w:r>
              <w:t>Melding om fare for ikke godkjent arbeidskrav Maritime utdanninger</w:t>
            </w:r>
          </w:p>
        </w:tc>
      </w:tr>
    </w:tbl>
    <w:p w:rsidR="0052577D" w14:paraId="13FD6768" w14:textId="77777777"/>
    <w:tbl>
      <w:tblPr>
        <w:tblW w:w="5003" w:type="pct"/>
        <w:tblInd w:w="-5" w:type="dxa"/>
        <w:tblCellMar>
          <w:left w:w="70" w:type="dxa"/>
          <w:right w:w="70" w:type="dxa"/>
        </w:tblCellMar>
        <w:tblLook w:val="04A0"/>
      </w:tblPr>
      <w:tblGrid>
        <w:gridCol w:w="1069"/>
        <w:gridCol w:w="4718"/>
        <w:gridCol w:w="913"/>
        <w:gridCol w:w="2774"/>
      </w:tblGrid>
      <w:tr w14:paraId="5A7E1D46" w14:textId="77777777" w:rsidTr="00467F06">
        <w:tblPrEx>
          <w:tblW w:w="5003" w:type="pct"/>
          <w:tblInd w:w="-5" w:type="dxa"/>
          <w:tblCellMar>
            <w:left w:w="70" w:type="dxa"/>
            <w:right w:w="70" w:type="dxa"/>
          </w:tblCellMar>
          <w:tblLook w:val="04A0"/>
        </w:tblPrEx>
        <w:tc>
          <w:tcPr>
            <w:tcW w:w="541" w:type="pct"/>
          </w:tcPr>
          <w:p w:rsidR="006410C1" w:rsidP="00467F06" w14:paraId="12FEDB53" w14:textId="77777777"/>
          <w:p w:rsidR="006410C1" w:rsidP="00467F06" w14:paraId="5630BBFE" w14:textId="77777777">
            <w:r>
              <w:t>Student:</w:t>
            </w:r>
          </w:p>
          <w:p w:rsidR="006410C1" w:rsidP="00467F06" w14:paraId="26A8EBFF" w14:textId="77777777"/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0C1" w:rsidP="00467F06" w14:paraId="39725E9E" w14:textId="77777777"/>
        </w:tc>
        <w:tc>
          <w:tcPr>
            <w:tcW w:w="462" w:type="pct"/>
            <w:hideMark/>
          </w:tcPr>
          <w:p w:rsidR="006410C1" w:rsidP="00467F06" w14:paraId="73A4AA16" w14:textId="77777777"/>
          <w:p w:rsidR="006410C1" w:rsidP="00467F06" w14:paraId="0F1E1444" w14:textId="77777777">
            <w:r>
              <w:t>Dato: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0C1" w:rsidP="00467F06" w14:paraId="0FFC3B5D" w14:textId="77777777"/>
        </w:tc>
      </w:tr>
      <w:tr w14:paraId="7EB2977D" w14:textId="77777777" w:rsidTr="00467F06">
        <w:tblPrEx>
          <w:tblW w:w="5003" w:type="pct"/>
          <w:tblInd w:w="-5" w:type="dxa"/>
          <w:tblCellMar>
            <w:left w:w="70" w:type="dxa"/>
            <w:right w:w="70" w:type="dxa"/>
          </w:tblCellMar>
          <w:tblLook w:val="04A0"/>
        </w:tblPrEx>
        <w:tc>
          <w:tcPr>
            <w:tcW w:w="541" w:type="pct"/>
          </w:tcPr>
          <w:p w:rsidR="006410C1" w:rsidP="00467F06" w14:paraId="3335F300" w14:textId="77777777">
            <w:r>
              <w:t>Klasse:</w:t>
            </w:r>
          </w:p>
          <w:p w:rsidR="006410C1" w:rsidP="00467F06" w14:paraId="37B82868" w14:textId="77777777"/>
        </w:tc>
        <w:tc>
          <w:tcPr>
            <w:tcW w:w="238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0C1" w:rsidP="00467F06" w14:paraId="2EF2FCB7" w14:textId="77777777"/>
        </w:tc>
        <w:tc>
          <w:tcPr>
            <w:tcW w:w="462" w:type="pct"/>
            <w:hideMark/>
          </w:tcPr>
          <w:p w:rsidR="006410C1" w:rsidP="00467F06" w14:paraId="3AD5D7A4" w14:textId="77777777">
            <w:r>
              <w:t>Arkiv:</w:t>
            </w:r>
          </w:p>
        </w:tc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410C1" w:rsidP="00467F06" w14:paraId="38BE7C48" w14:textId="77777777">
            <w:r>
              <w:t>Digitalt</w:t>
            </w:r>
          </w:p>
        </w:tc>
      </w:tr>
    </w:tbl>
    <w:p w:rsidR="006410C1" w:rsidP="006410C1" w14:paraId="246AA59A" w14:textId="77777777"/>
    <w:p w:rsidR="006410C1" w:rsidP="006410C1" w14:paraId="2A5FBCEB" w14:textId="77777777"/>
    <w:tbl>
      <w:tblPr>
        <w:tblW w:w="5354" w:type="pct"/>
        <w:tblLayout w:type="fixed"/>
        <w:tblCellMar>
          <w:left w:w="70" w:type="dxa"/>
          <w:right w:w="70" w:type="dxa"/>
        </w:tblCellMar>
        <w:tblLook w:val="0020"/>
      </w:tblPr>
      <w:tblGrid>
        <w:gridCol w:w="9214"/>
        <w:gridCol w:w="160"/>
        <w:gridCol w:w="65"/>
        <w:gridCol w:w="160"/>
        <w:gridCol w:w="160"/>
        <w:gridCol w:w="160"/>
        <w:gridCol w:w="219"/>
      </w:tblGrid>
      <w:tr w14:paraId="490701E0" w14:textId="77777777" w:rsidTr="00467F06">
        <w:tblPrEx>
          <w:tblW w:w="5354" w:type="pct"/>
          <w:tblLayout w:type="fixed"/>
          <w:tblCellMar>
            <w:left w:w="70" w:type="dxa"/>
            <w:right w:w="70" w:type="dxa"/>
          </w:tblCellMar>
          <w:tblLook w:val="0020"/>
        </w:tblPrEx>
        <w:trPr>
          <w:gridAfter w:val="4"/>
          <w:wAfter w:w="345" w:type="dxa"/>
          <w:trHeight w:val="742"/>
        </w:trPr>
        <w:tc>
          <w:tcPr>
            <w:tcW w:w="4655" w:type="pct"/>
            <w:gridSpan w:val="3"/>
            <w:tcBorders>
              <w:top w:val="nil"/>
              <w:left w:val="nil"/>
              <w:bottom w:val="single" w:sz="2" w:space="0" w:color="808080"/>
              <w:right w:val="nil"/>
            </w:tcBorders>
          </w:tcPr>
          <w:p w:rsidR="006410C1" w:rsidP="00467F06" w14:paraId="35DF5126" w14:textId="77777777">
            <w:pPr>
              <w:pStyle w:val="BodyText"/>
              <w:tabs>
                <w:tab w:val="left" w:pos="9423"/>
              </w:tabs>
              <w:ind w:right="4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Skolen gir skriftlig melding til studenter dersom det er fare for ikke godkjent emne grunnet manglende eller ikke bestått obligatoriske arbeidskrav.</w:t>
            </w:r>
          </w:p>
          <w:p w:rsidR="006410C1" w:rsidP="00467F06" w14:paraId="5338E71C" w14:textId="77777777">
            <w:pPr>
              <w:pStyle w:val="BodyText"/>
              <w:tabs>
                <w:tab w:val="left" w:pos="9423"/>
              </w:tabs>
              <w:ind w:right="462"/>
              <w:rPr>
                <w:rFonts w:ascii="Arial" w:hAnsi="Arial" w:cs="Arial"/>
              </w:rPr>
            </w:pPr>
          </w:p>
        </w:tc>
      </w:tr>
      <w:tr w14:paraId="3F2ABC37" w14:textId="77777777" w:rsidTr="00467F06">
        <w:tblPrEx>
          <w:tblW w:w="5354" w:type="pct"/>
          <w:tblLayout w:type="fixed"/>
          <w:tblCellMar>
            <w:left w:w="70" w:type="dxa"/>
            <w:right w:w="70" w:type="dxa"/>
          </w:tblCellMar>
          <w:tblLook w:val="0020"/>
        </w:tblPrEx>
        <w:trPr>
          <w:gridAfter w:val="5"/>
          <w:wAfter w:w="377" w:type="dxa"/>
          <w:trHeight w:val="275"/>
        </w:trPr>
        <w:tc>
          <w:tcPr>
            <w:tcW w:w="4544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hideMark/>
          </w:tcPr>
          <w:p w:rsidR="006410C1" w:rsidP="00467F06" w14:paraId="2CDFCD03" w14:textId="77777777">
            <w:pPr>
              <w:pStyle w:val="BodyText"/>
              <w:tabs>
                <w:tab w:val="left" w:pos="9423"/>
              </w:tabs>
              <w:ind w:right="462"/>
              <w:rPr>
                <w:rFonts w:ascii="Arial" w:hAnsi="Arial" w:cs="Arial"/>
                <w:b/>
                <w:bCs/>
              </w:rPr>
            </w:pPr>
          </w:p>
          <w:p w:rsidR="006410C1" w:rsidP="00467F06" w14:paraId="20C8AF61" w14:textId="77777777">
            <w:pPr>
              <w:pStyle w:val="BodyText"/>
              <w:tabs>
                <w:tab w:val="left" w:pos="9423"/>
              </w:tabs>
              <w:ind w:right="46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Varselet gjelder semester 1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2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3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 4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Avmerking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:rsidR="006410C1" w:rsidP="00467F06" w14:paraId="4DFCD40F" w14:textId="77777777">
            <w:pPr>
              <w:pStyle w:val="BodyText"/>
              <w:tabs>
                <w:tab w:val="left" w:pos="9423"/>
              </w:tabs>
              <w:ind w:right="46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hideMark/>
          </w:tcPr>
          <w:p w:rsidR="006410C1" w:rsidP="00467F06" w14:paraId="776029A6" w14:textId="77777777">
            <w:pPr>
              <w:pStyle w:val="BodyText"/>
              <w:tabs>
                <w:tab w:val="left" w:pos="9423"/>
              </w:tabs>
              <w:ind w:right="462"/>
              <w:rPr>
                <w:rFonts w:ascii="Arial" w:hAnsi="Arial" w:cs="Arial"/>
                <w:b/>
                <w:bCs/>
              </w:rPr>
            </w:pPr>
          </w:p>
        </w:tc>
      </w:tr>
      <w:tr w14:paraId="50ADFCA2" w14:textId="77777777" w:rsidTr="00467F06">
        <w:tblPrEx>
          <w:tblW w:w="5354" w:type="pct"/>
          <w:tblLayout w:type="fixed"/>
          <w:tblCellMar>
            <w:left w:w="70" w:type="dxa"/>
            <w:right w:w="70" w:type="dxa"/>
          </w:tblCellMar>
          <w:tblLook w:val="0020"/>
        </w:tblPrEx>
        <w:trPr>
          <w:cantSplit/>
          <w:trHeight w:val="88"/>
        </w:trPr>
        <w:tc>
          <w:tcPr>
            <w:tcW w:w="4813" w:type="pct"/>
            <w:gridSpan w:val="5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tbl>
            <w:tblPr>
              <w:tblW w:w="9420" w:type="dxa"/>
              <w:tblLayout w:type="fixed"/>
              <w:tblCellMar>
                <w:left w:w="70" w:type="dxa"/>
                <w:right w:w="70" w:type="dxa"/>
              </w:tblCellMar>
              <w:tblLook w:val="0020"/>
            </w:tblPr>
            <w:tblGrid>
              <w:gridCol w:w="1935"/>
              <w:gridCol w:w="3469"/>
              <w:gridCol w:w="4016"/>
            </w:tblGrid>
            <w:tr w14:paraId="565ADA5A" w14:textId="77777777" w:rsidTr="00467F06">
              <w:tblPrEx>
                <w:tblW w:w="9420" w:type="dxa"/>
                <w:tblLayout w:type="fixed"/>
                <w:tblCellMar>
                  <w:left w:w="70" w:type="dxa"/>
                  <w:right w:w="70" w:type="dxa"/>
                </w:tblCellMar>
                <w:tblLook w:val="0020"/>
              </w:tblPrEx>
              <w:trPr>
                <w:cantSplit/>
                <w:trHeight w:val="334"/>
              </w:trPr>
              <w:tc>
                <w:tcPr>
                  <w:tcW w:w="1935" w:type="dxa"/>
                  <w:tcBorders>
                    <w:top w:val="single" w:sz="8" w:space="0" w:color="80808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10C1" w:rsidRPr="00F8286C" w:rsidP="00467F06" w14:paraId="65836E02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  <w:b/>
                      <w:bCs/>
                      <w:color w:val="272727"/>
                    </w:rPr>
                  </w:pPr>
                  <w:r w:rsidRPr="00F8286C">
                    <w:rPr>
                      <w:rFonts w:ascii="Arial" w:hAnsi="Arial" w:cs="Arial"/>
                      <w:b/>
                      <w:bCs/>
                      <w:color w:val="272727"/>
                      <w:szCs w:val="21"/>
                    </w:rPr>
                    <w:t>Emnekode</w:t>
                  </w:r>
                </w:p>
              </w:tc>
              <w:tc>
                <w:tcPr>
                  <w:tcW w:w="34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0C1" w:rsidRPr="00F8286C" w:rsidP="00467F06" w14:paraId="7E202F5E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8286C">
                    <w:rPr>
                      <w:rFonts w:ascii="Arial" w:hAnsi="Arial" w:cs="Arial"/>
                      <w:b/>
                      <w:bCs/>
                      <w:color w:val="000000"/>
                    </w:rPr>
                    <w:t>Emne</w:t>
                  </w:r>
                </w:p>
              </w:tc>
              <w:tc>
                <w:tcPr>
                  <w:tcW w:w="40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0C1" w:rsidRPr="00F8286C" w:rsidP="00467F06" w14:paraId="33C637E3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F8286C">
                    <w:rPr>
                      <w:rFonts w:ascii="Arial" w:hAnsi="Arial" w:cs="Arial"/>
                      <w:b/>
                      <w:bCs/>
                      <w:color w:val="000000"/>
                    </w:rPr>
                    <w:t>Begrunnelse</w:t>
                  </w:r>
                </w:p>
              </w:tc>
            </w:tr>
            <w:tr w14:paraId="2B7CC06A" w14:textId="77777777" w:rsidTr="00467F06">
              <w:tblPrEx>
                <w:tblW w:w="9420" w:type="dxa"/>
                <w:tblLayout w:type="fixed"/>
                <w:tblCellMar>
                  <w:left w:w="70" w:type="dxa"/>
                  <w:right w:w="70" w:type="dxa"/>
                </w:tblCellMar>
                <w:tblLook w:val="0020"/>
              </w:tblPrEx>
              <w:trPr>
                <w:trHeight w:val="317"/>
              </w:trPr>
              <w:tc>
                <w:tcPr>
                  <w:tcW w:w="19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6410C1" w:rsidRPr="00F8286C" w:rsidP="00467F06" w14:paraId="76779532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  <w:i/>
                      <w:iCs/>
                      <w:color w:val="000000"/>
                    </w:rPr>
                  </w:pPr>
                  <w:r w:rsidRPr="00290F22">
                    <w:rPr>
                      <w:rFonts w:ascii="Arial" w:hAnsi="Arial" w:cs="Arial"/>
                      <w:i/>
                      <w:iCs/>
                      <w:color w:val="000000"/>
                    </w:rPr>
                    <w:t>Skriv inn emnekode</w:t>
                  </w: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6410C1" w:rsidRPr="00F8286C" w:rsidP="00467F06" w14:paraId="64A38B95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  <w:i/>
                      <w:iCs/>
                    </w:rPr>
                  </w:pPr>
                  <w:r w:rsidRPr="00290F22">
                    <w:rPr>
                      <w:rFonts w:ascii="Arial" w:hAnsi="Arial" w:cs="Arial"/>
                      <w:i/>
                      <w:iCs/>
                    </w:rPr>
                    <w:t>Skriv inn emnenavn</w:t>
                  </w:r>
                </w:p>
              </w:tc>
              <w:tc>
                <w:tcPr>
                  <w:tcW w:w="4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6410C1" w:rsidRPr="00F8286C" w:rsidP="00467F06" w14:paraId="712ECD09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  <w:i/>
                      <w:iCs/>
                    </w:rPr>
                  </w:pPr>
                  <w:r w:rsidRPr="00290F22">
                    <w:rPr>
                      <w:rFonts w:ascii="Arial" w:hAnsi="Arial" w:cs="Arial"/>
                      <w:i/>
                      <w:iCs/>
                    </w:rPr>
                    <w:t>Kort begrunnelse (</w:t>
                  </w:r>
                  <w:r w:rsidRPr="00290F22">
                    <w:rPr>
                      <w:rFonts w:ascii="Arial" w:hAnsi="Arial" w:cs="Arial"/>
                      <w:i/>
                      <w:iCs/>
                    </w:rPr>
                    <w:t>f.e</w:t>
                  </w:r>
                  <w:r w:rsidRPr="00290F22">
                    <w:rPr>
                      <w:rFonts w:ascii="Arial" w:hAnsi="Arial" w:cs="Arial"/>
                      <w:i/>
                      <w:iCs/>
                    </w:rPr>
                    <w:t>. 80% simulator)</w:t>
                  </w:r>
                </w:p>
              </w:tc>
            </w:tr>
            <w:tr w14:paraId="06BE72B5" w14:textId="77777777" w:rsidTr="00467F06">
              <w:tblPrEx>
                <w:tblW w:w="9420" w:type="dxa"/>
                <w:tblLayout w:type="fixed"/>
                <w:tblCellMar>
                  <w:left w:w="70" w:type="dxa"/>
                  <w:right w:w="70" w:type="dxa"/>
                </w:tblCellMar>
                <w:tblLook w:val="0020"/>
              </w:tblPrEx>
              <w:trPr>
                <w:trHeight w:val="317"/>
              </w:trPr>
              <w:tc>
                <w:tcPr>
                  <w:tcW w:w="1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0C1" w:rsidRPr="00F8286C" w:rsidP="00467F06" w14:paraId="6BEE7CF2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0C1" w:rsidRPr="00F8286C" w:rsidP="00467F06" w14:paraId="373C32F8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0C1" w:rsidRPr="00F8286C" w:rsidP="00467F06" w14:paraId="1B7C3308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</w:tr>
            <w:tr w14:paraId="23A9C4E8" w14:textId="77777777" w:rsidTr="00467F06">
              <w:tblPrEx>
                <w:tblW w:w="9420" w:type="dxa"/>
                <w:tblLayout w:type="fixed"/>
                <w:tblCellMar>
                  <w:left w:w="70" w:type="dxa"/>
                  <w:right w:w="70" w:type="dxa"/>
                </w:tblCellMar>
                <w:tblLook w:val="0020"/>
              </w:tblPrEx>
              <w:trPr>
                <w:trHeight w:val="317"/>
              </w:trPr>
              <w:tc>
                <w:tcPr>
                  <w:tcW w:w="1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6410C1" w:rsidRPr="00F8286C" w:rsidP="00467F06" w14:paraId="53433117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6410C1" w:rsidRPr="00F8286C" w:rsidP="00467F06" w14:paraId="53BF270E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6410C1" w:rsidRPr="00F8286C" w:rsidP="00467F06" w14:paraId="674A2CE9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</w:tr>
            <w:tr w14:paraId="7EEDFAB3" w14:textId="77777777" w:rsidTr="00467F06">
              <w:tblPrEx>
                <w:tblW w:w="9420" w:type="dxa"/>
                <w:tblLayout w:type="fixed"/>
                <w:tblCellMar>
                  <w:left w:w="70" w:type="dxa"/>
                  <w:right w:w="70" w:type="dxa"/>
                </w:tblCellMar>
                <w:tblLook w:val="0020"/>
              </w:tblPrEx>
              <w:trPr>
                <w:trHeight w:val="317"/>
              </w:trPr>
              <w:tc>
                <w:tcPr>
                  <w:tcW w:w="1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0C1" w:rsidRPr="00F8286C" w:rsidP="00467F06" w14:paraId="42F3BF17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0C1" w:rsidRPr="00F8286C" w:rsidP="00467F06" w14:paraId="1BF6A1C9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0C1" w:rsidRPr="00F8286C" w:rsidP="00467F06" w14:paraId="5FA959FC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</w:tr>
            <w:tr w14:paraId="1100D260" w14:textId="77777777" w:rsidTr="00467F06">
              <w:tblPrEx>
                <w:tblW w:w="9420" w:type="dxa"/>
                <w:tblLayout w:type="fixed"/>
                <w:tblCellMar>
                  <w:left w:w="70" w:type="dxa"/>
                  <w:right w:w="70" w:type="dxa"/>
                </w:tblCellMar>
                <w:tblLook w:val="0020"/>
              </w:tblPrEx>
              <w:trPr>
                <w:trHeight w:val="317"/>
              </w:trPr>
              <w:tc>
                <w:tcPr>
                  <w:tcW w:w="19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6410C1" w:rsidRPr="00F8286C" w:rsidP="00467F06" w14:paraId="0AB7A349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6410C1" w:rsidRPr="00F8286C" w:rsidP="00467F06" w14:paraId="41FFDD8B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D9D9D9" w:fill="D9D9D9"/>
                  <w:noWrap/>
                  <w:vAlign w:val="bottom"/>
                  <w:hideMark/>
                </w:tcPr>
                <w:p w:rsidR="006410C1" w:rsidRPr="00F8286C" w:rsidP="00467F06" w14:paraId="0FE2F5EA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</w:tr>
            <w:tr w14:paraId="52FB2066" w14:textId="77777777" w:rsidTr="00467F06">
              <w:tblPrEx>
                <w:tblW w:w="9420" w:type="dxa"/>
                <w:tblLayout w:type="fixed"/>
                <w:tblCellMar>
                  <w:left w:w="70" w:type="dxa"/>
                  <w:right w:w="70" w:type="dxa"/>
                </w:tblCellMar>
                <w:tblLook w:val="0020"/>
              </w:tblPrEx>
              <w:trPr>
                <w:trHeight w:val="317"/>
              </w:trPr>
              <w:tc>
                <w:tcPr>
                  <w:tcW w:w="193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0C1" w:rsidRPr="00F8286C" w:rsidP="00467F06" w14:paraId="67936179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469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0C1" w:rsidRPr="00F8286C" w:rsidP="00467F06" w14:paraId="1C0F4C6E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016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410C1" w:rsidRPr="00F8286C" w:rsidP="00467F06" w14:paraId="11F3D9E7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</w:tr>
          </w:tbl>
          <w:p w:rsidR="006410C1" w:rsidRPr="00014A11" w:rsidP="00467F06" w14:paraId="0716CCB7" w14:textId="77777777">
            <w:pPr>
              <w:tabs>
                <w:tab w:val="left" w:pos="9423"/>
              </w:tabs>
              <w:ind w:right="462"/>
              <w:rPr>
                <w:rFonts w:ascii="Arial" w:hAnsi="Arial" w:cs="Arial"/>
              </w:rPr>
            </w:pPr>
          </w:p>
        </w:tc>
        <w:tc>
          <w:tcPr>
            <w:tcW w:w="79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bottom"/>
            <w:hideMark/>
          </w:tcPr>
          <w:p w:rsidR="006410C1" w:rsidP="00467F06" w14:paraId="10B82BED" w14:textId="77777777">
            <w:pPr>
              <w:pStyle w:val="Footer"/>
              <w:tabs>
                <w:tab w:val="left" w:pos="708"/>
                <w:tab w:val="left" w:pos="9423"/>
              </w:tabs>
              <w:ind w:left="720" w:right="46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6410C1" w:rsidP="00467F06" w14:paraId="0479D35B" w14:textId="77777777">
            <w:pPr>
              <w:tabs>
                <w:tab w:val="left" w:pos="9423"/>
              </w:tabs>
              <w:ind w:right="462"/>
              <w:rPr>
                <w:rFonts w:ascii="Arial" w:hAnsi="Arial" w:cs="Arial"/>
              </w:rPr>
            </w:pPr>
          </w:p>
        </w:tc>
      </w:tr>
      <w:tr w14:paraId="72C2DAAE" w14:textId="77777777" w:rsidTr="00467F06">
        <w:tblPrEx>
          <w:tblW w:w="5354" w:type="pct"/>
          <w:tblLayout w:type="fixed"/>
          <w:tblCellMar>
            <w:left w:w="70" w:type="dxa"/>
            <w:right w:w="70" w:type="dxa"/>
          </w:tblCellMar>
          <w:tblLook w:val="0020"/>
        </w:tblPrEx>
        <w:trPr>
          <w:cantSplit/>
          <w:trHeight w:val="2270"/>
        </w:trPr>
        <w:tc>
          <w:tcPr>
            <w:tcW w:w="4813" w:type="pct"/>
            <w:gridSpan w:val="5"/>
            <w:tcBorders>
              <w:left w:val="nil"/>
              <w:bottom w:val="nil"/>
              <w:right w:val="nil"/>
            </w:tcBorders>
            <w:hideMark/>
          </w:tcPr>
          <w:p w:rsidR="006410C1" w:rsidP="00467F06" w14:paraId="3DC1C3FE" w14:textId="77777777">
            <w:pPr>
              <w:pStyle w:val="BodyText"/>
              <w:tabs>
                <w:tab w:val="left" w:pos="9423"/>
              </w:tabs>
              <w:ind w:right="462"/>
              <w:rPr>
                <w:rFonts w:ascii="Arial" w:hAnsi="Arial" w:cs="Arial"/>
              </w:rPr>
            </w:pPr>
          </w:p>
          <w:p w:rsidR="006410C1" w:rsidP="00467F06" w14:paraId="4D88CBC0" w14:textId="77777777">
            <w:pPr>
              <w:pStyle w:val="BodyText"/>
              <w:tabs>
                <w:tab w:val="left" w:pos="9423"/>
              </w:tabs>
              <w:ind w:right="4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Dersom du ikke får godkjent arbeidskrav, får du ikke gå opp til eksamen.</w:t>
            </w:r>
          </w:p>
          <w:p w:rsidR="006410C1" w:rsidP="00467F06" w14:paraId="13FD74D9" w14:textId="77777777">
            <w:pPr>
              <w:pStyle w:val="BodyText"/>
              <w:tabs>
                <w:tab w:val="left" w:pos="9423"/>
              </w:tabs>
              <w:ind w:right="4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 er bare god innsats og regelmessig og aktiv deltakelse i undervisningen som kan rette opp dette. </w:t>
            </w:r>
          </w:p>
          <w:p w:rsidR="006410C1" w:rsidP="00467F06" w14:paraId="7D78521D" w14:textId="77777777">
            <w:pPr>
              <w:pStyle w:val="BodyText"/>
              <w:tabs>
                <w:tab w:val="left" w:pos="9423"/>
              </w:tabs>
              <w:ind w:right="462"/>
              <w:rPr>
                <w:rFonts w:ascii="Arial" w:hAnsi="Arial" w:cs="Arial"/>
              </w:rPr>
            </w:pPr>
          </w:p>
          <w:p w:rsidR="006410C1" w:rsidP="00467F06" w14:paraId="0BF325F7" w14:textId="77777777">
            <w:pPr>
              <w:pStyle w:val="BodyText"/>
              <w:tabs>
                <w:tab w:val="left" w:pos="9423"/>
              </w:tabs>
              <w:ind w:right="46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 kontakt med faglærer/klassekoordinator hvis noe er uklart, eller hvis det er noe du trenger hjelp til.</w:t>
            </w:r>
          </w:p>
          <w:tbl>
            <w:tblPr>
              <w:tblpPr w:leftFromText="141" w:rightFromText="141" w:vertAnchor="text" w:horzAnchor="margin" w:tblpY="711"/>
              <w:tblOverlap w:val="never"/>
              <w:tblW w:w="9889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174"/>
              <w:gridCol w:w="4715"/>
            </w:tblGrid>
            <w:tr w14:paraId="4ADAD5B1" w14:textId="77777777" w:rsidTr="00467F06">
              <w:tblPrEx>
                <w:tblW w:w="9889" w:type="dxa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797"/>
              </w:trPr>
              <w:tc>
                <w:tcPr>
                  <w:tcW w:w="261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10C1" w:rsidP="00467F06" w14:paraId="0A0418ED" w14:textId="77777777">
                  <w:pPr>
                    <w:pStyle w:val="BodyText"/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Med hilsen</w:t>
                  </w:r>
                </w:p>
                <w:p w:rsidR="006410C1" w:rsidP="00467F06" w14:paraId="5A3CE54F" w14:textId="77777777">
                  <w:pPr>
                    <w:pStyle w:val="BodyText"/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  <w:p w:rsidR="006410C1" w:rsidP="00467F06" w14:paraId="6D35DDCA" w14:textId="77777777">
                  <w:pPr>
                    <w:pStyle w:val="BodyText"/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84" w:type="pct"/>
                </w:tcPr>
                <w:p w:rsidR="006410C1" w:rsidP="00467F06" w14:paraId="468A8345" w14:textId="77777777">
                  <w:pPr>
                    <w:pStyle w:val="BodyText"/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</w:p>
              </w:tc>
            </w:tr>
            <w:tr w14:paraId="37FAA700" w14:textId="77777777" w:rsidTr="00467F06">
              <w:tblPrEx>
                <w:tblW w:w="9889" w:type="dxa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440"/>
              </w:trPr>
              <w:tc>
                <w:tcPr>
                  <w:tcW w:w="261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410C1" w:rsidP="00467F06" w14:paraId="4844C928" w14:textId="77777777">
                  <w:pPr>
                    <w:tabs>
                      <w:tab w:val="left" w:pos="9423"/>
                    </w:tabs>
                    <w:ind w:right="462"/>
                    <w:jc w:val="center"/>
                  </w:pPr>
                  <w:r>
                    <w:t>faglærer</w:t>
                  </w:r>
                </w:p>
                <w:p w:rsidR="006410C1" w:rsidP="00467F06" w14:paraId="11E5E5EA" w14:textId="77777777">
                  <w:pPr>
                    <w:tabs>
                      <w:tab w:val="left" w:pos="9423"/>
                    </w:tabs>
                    <w:ind w:right="462"/>
                    <w:rPr>
                      <w:rFonts w:cs="Arial"/>
                    </w:rPr>
                  </w:pPr>
                </w:p>
              </w:tc>
              <w:tc>
                <w:tcPr>
                  <w:tcW w:w="2384" w:type="pct"/>
                </w:tcPr>
                <w:p w:rsidR="006410C1" w:rsidP="00467F06" w14:paraId="3BB20871" w14:textId="77777777">
                  <w:pPr>
                    <w:tabs>
                      <w:tab w:val="left" w:pos="9423"/>
                    </w:tabs>
                    <w:ind w:right="462"/>
                    <w:rPr>
                      <w:rFonts w:cs="Arial"/>
                    </w:rPr>
                  </w:pPr>
                </w:p>
              </w:tc>
            </w:tr>
            <w:tr w14:paraId="10D7754B" w14:textId="77777777" w:rsidTr="00467F06">
              <w:tblPrEx>
                <w:tblW w:w="9889" w:type="dxa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20"/>
              </w:trPr>
              <w:tc>
                <w:tcPr>
                  <w:tcW w:w="2616" w:type="pct"/>
                </w:tcPr>
                <w:p w:rsidR="006410C1" w:rsidP="00467F06" w14:paraId="25E57D93" w14:textId="77777777">
                  <w:pPr>
                    <w:tabs>
                      <w:tab w:val="left" w:pos="9423"/>
                    </w:tabs>
                    <w:ind w:right="462"/>
                    <w:jc w:val="center"/>
                  </w:pPr>
                </w:p>
              </w:tc>
              <w:tc>
                <w:tcPr>
                  <w:tcW w:w="2384" w:type="pct"/>
                </w:tcPr>
                <w:p w:rsidR="006410C1" w:rsidP="00467F06" w14:paraId="700F2A52" w14:textId="77777777">
                  <w:pPr>
                    <w:tabs>
                      <w:tab w:val="left" w:pos="9423"/>
                    </w:tabs>
                    <w:ind w:right="462"/>
                    <w:rPr>
                      <w:rFonts w:cs="Arial"/>
                    </w:rPr>
                  </w:pPr>
                </w:p>
              </w:tc>
            </w:tr>
            <w:tr w14:paraId="72C87A1F" w14:textId="77777777" w:rsidTr="00467F06">
              <w:tblPrEx>
                <w:tblW w:w="9889" w:type="dxa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20"/>
              </w:trPr>
              <w:tc>
                <w:tcPr>
                  <w:tcW w:w="2616" w:type="pct"/>
                </w:tcPr>
                <w:p w:rsidR="006410C1" w:rsidP="00467F06" w14:paraId="34BB6822" w14:textId="77777777">
                  <w:pPr>
                    <w:tabs>
                      <w:tab w:val="left" w:pos="9423"/>
                    </w:tabs>
                    <w:ind w:right="462"/>
                  </w:pPr>
                </w:p>
              </w:tc>
              <w:tc>
                <w:tcPr>
                  <w:tcW w:w="2384" w:type="pct"/>
                </w:tcPr>
                <w:p w:rsidR="006410C1" w:rsidP="00467F06" w14:paraId="1496A870" w14:textId="77777777">
                  <w:pPr>
                    <w:tabs>
                      <w:tab w:val="left" w:pos="9423"/>
                    </w:tabs>
                    <w:ind w:right="462"/>
                  </w:pPr>
                </w:p>
              </w:tc>
            </w:tr>
            <w:tr w14:paraId="6804A53F" w14:textId="77777777" w:rsidTr="00467F06">
              <w:tblPrEx>
                <w:tblW w:w="9889" w:type="dxa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20"/>
              </w:trPr>
              <w:tc>
                <w:tcPr>
                  <w:tcW w:w="2616" w:type="pct"/>
                </w:tcPr>
                <w:p w:rsidR="006410C1" w:rsidP="00467F06" w14:paraId="1001E243" w14:textId="77777777">
                  <w:pPr>
                    <w:tabs>
                      <w:tab w:val="left" w:pos="9423"/>
                    </w:tabs>
                    <w:ind w:right="462"/>
                  </w:pPr>
                </w:p>
              </w:tc>
              <w:tc>
                <w:tcPr>
                  <w:tcW w:w="2384" w:type="pct"/>
                </w:tcPr>
                <w:p w:rsidR="006410C1" w:rsidP="00467F06" w14:paraId="3351E681" w14:textId="77777777">
                  <w:pPr>
                    <w:tabs>
                      <w:tab w:val="left" w:pos="9423"/>
                    </w:tabs>
                    <w:ind w:right="462"/>
                  </w:pPr>
                </w:p>
              </w:tc>
            </w:tr>
            <w:tr w14:paraId="01BF7BA7" w14:textId="77777777" w:rsidTr="00467F06">
              <w:tblPrEx>
                <w:tblW w:w="9889" w:type="dxa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288"/>
              </w:trPr>
              <w:tc>
                <w:tcPr>
                  <w:tcW w:w="2616" w:type="pct"/>
                  <w:hideMark/>
                </w:tcPr>
                <w:p w:rsidR="006410C1" w:rsidP="00467F06" w14:paraId="15445F8B" w14:textId="77777777">
                  <w:pPr>
                    <w:pStyle w:val="BodyText"/>
                    <w:tabs>
                      <w:tab w:val="left" w:pos="9423"/>
                    </w:tabs>
                    <w:ind w:right="462"/>
                  </w:pPr>
                  <w:r>
                    <w:t>Jeg er blitt gjort kjent med varselet&gt;</w:t>
                  </w:r>
                </w:p>
              </w:tc>
              <w:tc>
                <w:tcPr>
                  <w:tcW w:w="2384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410C1" w:rsidP="00467F06" w14:paraId="7B12226C" w14:textId="77777777">
                  <w:pPr>
                    <w:pStyle w:val="BodyText"/>
                    <w:tabs>
                      <w:tab w:val="left" w:pos="9423"/>
                    </w:tabs>
                    <w:ind w:right="462"/>
                  </w:pPr>
                </w:p>
              </w:tc>
            </w:tr>
            <w:tr w14:paraId="47238FBD" w14:textId="77777777" w:rsidTr="00467F06">
              <w:tblPrEx>
                <w:tblW w:w="9889" w:type="dxa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trHeight w:val="1000"/>
              </w:trPr>
              <w:tc>
                <w:tcPr>
                  <w:tcW w:w="2616" w:type="pct"/>
                </w:tcPr>
                <w:p w:rsidR="006410C1" w:rsidP="00467F06" w14:paraId="29F7773B" w14:textId="77777777">
                  <w:pPr>
                    <w:tabs>
                      <w:tab w:val="left" w:pos="9423"/>
                    </w:tabs>
                    <w:ind w:right="462"/>
                  </w:pPr>
                </w:p>
              </w:tc>
              <w:tc>
                <w:tcPr>
                  <w:tcW w:w="2384" w:type="pct"/>
                  <w:tcBorders>
                    <w:top w:val="single" w:sz="4" w:space="0" w:color="auto"/>
                    <w:left w:val="nil"/>
                    <w:right w:val="nil"/>
                  </w:tcBorders>
                  <w:hideMark/>
                </w:tcPr>
                <w:p w:rsidR="006410C1" w:rsidP="00467F06" w14:paraId="15A5E9CE" w14:textId="77777777">
                  <w:pPr>
                    <w:tabs>
                      <w:tab w:val="left" w:pos="9423"/>
                    </w:tabs>
                    <w:ind w:right="462"/>
                    <w:jc w:val="center"/>
                  </w:pPr>
                </w:p>
                <w:p w:rsidR="006410C1" w:rsidP="00467F06" w14:paraId="19074660" w14:textId="77777777">
                  <w:pPr>
                    <w:tabs>
                      <w:tab w:val="left" w:pos="9423"/>
                    </w:tabs>
                    <w:ind w:right="462"/>
                    <w:jc w:val="center"/>
                  </w:pPr>
                  <w:r>
                    <w:t>student</w:t>
                  </w:r>
                </w:p>
              </w:tc>
            </w:tr>
            <w:tr w14:paraId="08E82C84" w14:textId="77777777" w:rsidTr="00467F06">
              <w:tblPrEx>
                <w:tblW w:w="9889" w:type="dxa"/>
                <w:tblLayout w:type="fixed"/>
                <w:tblCellMar>
                  <w:left w:w="70" w:type="dxa"/>
                  <w:right w:w="70" w:type="dxa"/>
                </w:tblCellMar>
                <w:tblLook w:val="04A0"/>
              </w:tblPrEx>
              <w:trPr>
                <w:cantSplit/>
                <w:trHeight w:val="1100"/>
              </w:trPr>
              <w:tc>
                <w:tcPr>
                  <w:tcW w:w="5000" w:type="pct"/>
                  <w:gridSpan w:val="2"/>
                </w:tcPr>
                <w:p w:rsidR="006410C1" w:rsidRPr="00A42E02" w:rsidP="00467F06" w14:paraId="3A4E2EB6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  <w:r w:rsidRPr="00A42E02">
                    <w:rPr>
                      <w:rFonts w:ascii="Arial" w:hAnsi="Arial" w:cs="Arial"/>
                    </w:rPr>
                    <w:t xml:space="preserve">Varsel gis av faglærer </w:t>
                  </w:r>
                </w:p>
                <w:p w:rsidR="006410C1" w:rsidRPr="00A42E02" w:rsidP="00467F06" w14:paraId="6462C8EB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  <w:r w:rsidRPr="00A42E02">
                    <w:rPr>
                      <w:rFonts w:ascii="Arial" w:hAnsi="Arial" w:cs="Arial"/>
                    </w:rPr>
                    <w:t>Faglærer og student signerer (Evt. signer med: Hvis student ikke er til stede for å signere)</w:t>
                  </w:r>
                </w:p>
                <w:p w:rsidR="006410C1" w:rsidRPr="00A42E02" w:rsidP="00467F06" w14:paraId="3CC2C02E" w14:textId="77777777">
                  <w:pPr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</w:rPr>
                  </w:pPr>
                  <w:r w:rsidRPr="00A42E02">
                    <w:rPr>
                      <w:rFonts w:ascii="Arial" w:hAnsi="Arial" w:cs="Arial"/>
                    </w:rPr>
                    <w:t>Faglærer leverer til administrasjonen, for utsendelse</w:t>
                  </w:r>
                </w:p>
                <w:p w:rsidR="006410C1" w:rsidRPr="00A42E02" w:rsidP="00467F06" w14:paraId="16537244" w14:textId="77777777">
                  <w:pPr>
                    <w:pStyle w:val="Heading6"/>
                    <w:tabs>
                      <w:tab w:val="left" w:pos="9423"/>
                    </w:tabs>
                    <w:ind w:right="462"/>
                    <w:rPr>
                      <w:rFonts w:ascii="Arial" w:hAnsi="Arial" w:cs="Arial"/>
                      <w:b w:val="0"/>
                    </w:rPr>
                  </w:pPr>
                  <w:r w:rsidRPr="00A42E02">
                    <w:rPr>
                      <w:rFonts w:ascii="Arial" w:hAnsi="Arial" w:cs="Arial"/>
                      <w:b w:val="0"/>
                    </w:rPr>
                    <w:t>Administrasjonen sender ut melding til student</w:t>
                  </w:r>
                </w:p>
                <w:p w:rsidR="006410C1" w:rsidRPr="00A42E02" w:rsidP="00467F06" w14:paraId="1A534E1B" w14:textId="77777777">
                  <w:pPr>
                    <w:pStyle w:val="Heading9"/>
                    <w:tabs>
                      <w:tab w:val="left" w:pos="9423"/>
                    </w:tabs>
                    <w:ind w:right="462"/>
                    <w:rPr>
                      <w:rFonts w:ascii="Verdana" w:hAnsi="Verdana" w:cs="Times New Roman"/>
                      <w:i w:val="0"/>
                      <w:iCs w:val="0"/>
                      <w:sz w:val="20"/>
                      <w:szCs w:val="20"/>
                    </w:rPr>
                  </w:pPr>
                  <w:r w:rsidRPr="00A42E02">
                    <w:rPr>
                      <w:rFonts w:ascii="Arial" w:hAnsi="Arial" w:cs="Arial"/>
                      <w:i w:val="0"/>
                      <w:iCs w:val="0"/>
                      <w:sz w:val="20"/>
                      <w:szCs w:val="20"/>
                    </w:rPr>
                    <w:t>Administrasjonen ordner med kopier til avdelingsleder, fagleder, klassekoordinator og arkiv</w:t>
                  </w:r>
                </w:p>
              </w:tc>
            </w:tr>
          </w:tbl>
          <w:p w:rsidR="006410C1" w:rsidRPr="00722FDF" w:rsidP="00467F06" w14:paraId="4E007B1A" w14:textId="77777777">
            <w:pPr>
              <w:pStyle w:val="Heading8"/>
              <w:tabs>
                <w:tab w:val="left" w:pos="9423"/>
              </w:tabs>
              <w:ind w:right="462"/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79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bottom"/>
            <w:hideMark/>
          </w:tcPr>
          <w:p w:rsidR="006410C1" w:rsidP="00467F06" w14:paraId="037F624D" w14:textId="77777777">
            <w:pPr>
              <w:pStyle w:val="Footer"/>
              <w:tabs>
                <w:tab w:val="left" w:pos="708"/>
                <w:tab w:val="left" w:pos="9423"/>
              </w:tabs>
              <w:ind w:right="462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08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</w:tcPr>
          <w:p w:rsidR="006410C1" w:rsidRPr="00722FDF" w:rsidP="00467F06" w14:paraId="48EACCE2" w14:textId="77777777">
            <w:pPr>
              <w:tabs>
                <w:tab w:val="left" w:pos="9423"/>
              </w:tabs>
              <w:ind w:right="462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14:paraId="17D504AA" w14:textId="77777777" w:rsidTr="00467F06">
        <w:tblPrEx>
          <w:tblW w:w="5354" w:type="pct"/>
          <w:tblLayout w:type="fixed"/>
          <w:tblCellMar>
            <w:left w:w="70" w:type="dxa"/>
            <w:right w:w="70" w:type="dxa"/>
          </w:tblCellMar>
          <w:tblLook w:val="0020"/>
        </w:tblPrEx>
        <w:trPr>
          <w:gridAfter w:val="2"/>
          <w:wAfter w:w="187" w:type="dxa"/>
          <w:cantSplit/>
          <w:trHeight w:val="233"/>
        </w:trPr>
        <w:tc>
          <w:tcPr>
            <w:tcW w:w="4655" w:type="pct"/>
            <w:gridSpan w:val="3"/>
            <w:tcBorders>
              <w:left w:val="nil"/>
              <w:bottom w:val="nil"/>
              <w:right w:val="nil"/>
            </w:tcBorders>
          </w:tcPr>
          <w:p w:rsidR="006410C1" w:rsidRPr="00B563C7" w:rsidP="00467F06" w14:paraId="384C4A96" w14:textId="77777777"/>
        </w:tc>
        <w:tc>
          <w:tcPr>
            <w:tcW w:w="79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vAlign w:val="bottom"/>
            <w:hideMark/>
          </w:tcPr>
          <w:p w:rsidR="006410C1" w:rsidP="00467F06" w14:paraId="61D61C41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" w:type="pct"/>
            <w:tcBorders>
              <w:top w:val="single" w:sz="2" w:space="0" w:color="808080"/>
              <w:left w:val="nil"/>
              <w:bottom w:val="single" w:sz="2" w:space="0" w:color="808080"/>
              <w:right w:val="nil"/>
            </w:tcBorders>
            <w:hideMark/>
          </w:tcPr>
          <w:p w:rsidR="006410C1" w:rsidP="00467F06" w14:paraId="6E06D98E" w14:textId="77777777">
            <w:pPr>
              <w:rPr>
                <w:rFonts w:ascii="Arial" w:hAnsi="Arial" w:cs="Arial"/>
              </w:rPr>
            </w:pPr>
          </w:p>
        </w:tc>
      </w:tr>
    </w:tbl>
    <w:p w:rsidR="006410C1" w:rsidP="006410C1" w14:paraId="6220ACC5" w14:textId="77777777">
      <w:pPr>
        <w:pStyle w:val="Normal2"/>
      </w:pPr>
    </w:p>
    <w:p w:rsidR="0052577D" w14:paraId="5C7DBB4B" w14:textId="7DB0A3C6"/>
    <w:p w:rsidR="0052577D" w14:paraId="47D7F247" w14:textId="77777777"/>
    <w:p w:rsidR="0052577D" w14:paraId="42766289" w14:textId="77777777">
      <w:pPr>
        <w:pStyle w:val="Normal2"/>
      </w:pPr>
    </w:p>
    <w:p w:rsidR="0052577D" w14:paraId="701EEDDD" w14:textId="77777777">
      <w:pPr>
        <w:pStyle w:val="Normal2"/>
      </w:pPr>
    </w:p>
    <w:sectPr w:rsidSect="00CC5637"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20.03.2024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3.00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D00738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Inger Karine K Kversøy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Jaap Hofmeester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DRIFTSFASEN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35099813">
    <w:abstractNumId w:val="2"/>
  </w:num>
  <w:num w:numId="2" w16cid:durableId="966736938">
    <w:abstractNumId w:val="0"/>
  </w:num>
  <w:num w:numId="3" w16cid:durableId="2001081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14A11"/>
    <w:rsid w:val="00023831"/>
    <w:rsid w:val="0003710B"/>
    <w:rsid w:val="00037330"/>
    <w:rsid w:val="00061265"/>
    <w:rsid w:val="000877EE"/>
    <w:rsid w:val="000C2EBB"/>
    <w:rsid w:val="00136820"/>
    <w:rsid w:val="00174DEB"/>
    <w:rsid w:val="001D40A2"/>
    <w:rsid w:val="001E4477"/>
    <w:rsid w:val="00290F22"/>
    <w:rsid w:val="002C535F"/>
    <w:rsid w:val="003A4E0D"/>
    <w:rsid w:val="003B083F"/>
    <w:rsid w:val="003B4961"/>
    <w:rsid w:val="003C6DAE"/>
    <w:rsid w:val="004323E1"/>
    <w:rsid w:val="0046290B"/>
    <w:rsid w:val="00467F06"/>
    <w:rsid w:val="004B76E2"/>
    <w:rsid w:val="004E6573"/>
    <w:rsid w:val="004F0214"/>
    <w:rsid w:val="004F5571"/>
    <w:rsid w:val="0051404E"/>
    <w:rsid w:val="0052577D"/>
    <w:rsid w:val="005A6CF4"/>
    <w:rsid w:val="005C51C7"/>
    <w:rsid w:val="00615431"/>
    <w:rsid w:val="006410C1"/>
    <w:rsid w:val="006D4405"/>
    <w:rsid w:val="00722FDF"/>
    <w:rsid w:val="007379CE"/>
    <w:rsid w:val="00742174"/>
    <w:rsid w:val="007A7A3C"/>
    <w:rsid w:val="008348DF"/>
    <w:rsid w:val="0086091A"/>
    <w:rsid w:val="00871A73"/>
    <w:rsid w:val="0089308F"/>
    <w:rsid w:val="00893324"/>
    <w:rsid w:val="008D11BF"/>
    <w:rsid w:val="008D52AE"/>
    <w:rsid w:val="00A33C0E"/>
    <w:rsid w:val="00A42E02"/>
    <w:rsid w:val="00A62371"/>
    <w:rsid w:val="00A81B36"/>
    <w:rsid w:val="00A86DCD"/>
    <w:rsid w:val="00AD25AF"/>
    <w:rsid w:val="00B014A1"/>
    <w:rsid w:val="00B42395"/>
    <w:rsid w:val="00B43266"/>
    <w:rsid w:val="00B563C7"/>
    <w:rsid w:val="00BE4D9E"/>
    <w:rsid w:val="00BF5B13"/>
    <w:rsid w:val="00C04BAF"/>
    <w:rsid w:val="00C52F4A"/>
    <w:rsid w:val="00C760BD"/>
    <w:rsid w:val="00CA6626"/>
    <w:rsid w:val="00CC5637"/>
    <w:rsid w:val="00CF0DEE"/>
    <w:rsid w:val="00D217AA"/>
    <w:rsid w:val="00D456A1"/>
    <w:rsid w:val="00D604D9"/>
    <w:rsid w:val="00D64EEC"/>
    <w:rsid w:val="00D871B1"/>
    <w:rsid w:val="00E10EB2"/>
    <w:rsid w:val="00E23AD5"/>
    <w:rsid w:val="00E35F25"/>
    <w:rsid w:val="00E506A8"/>
    <w:rsid w:val="00F017C6"/>
    <w:rsid w:val="00F064EF"/>
    <w:rsid w:val="00F10EB6"/>
    <w:rsid w:val="00F8286C"/>
    <w:rsid w:val="00FC0703"/>
    <w:rsid w:val="00FE65AB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hørt" w:val="[Hørt av]"/>
    <w:docVar w:name="ekr_utgitt" w:val="[ResUtfylt]"/>
    <w:docVar w:name="ekr_verifisert" w:val="[Verifisert av]"/>
    <w:docVar w:name="EksRef" w:val="[EksRef]"/>
    <w:docVar w:name="ek_bedriftsnavn" w:val="Fagskolen i Hordaland"/>
    <w:docVar w:name="ek_dbfields" w:val="EK_Avdeling¤2#4¤2#[Avdeling]¤3#EK_Avsnitt¤2#4¤2#[Avsnitt]¤3#EK_Bedriftsnavn¤2#1¤2#Fagskolen i Hordaland¤3#EK_GjelderFra¤2#0¤2#[GjelderFra]¤3#EK_KlGjelderFra¤2#0¤2#[KlGjelderFra]¤3#EK_Opprettet¤2#0¤2#[Opprettet]¤3#EK_Utgitt¤2#0¤2#[Utgitt]¤3#EK_IBrukDato¤2#0¤2#[Endret]¤3#EK_DokumentID¤2#0¤2#[ID]¤3#EK_DokTittel¤2#0¤2#Standard Bokmål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endrfields" w:val="EK_KlGjelderFra¤1#EK_DocLvlShort¤1#EK_DocLevel¤1#EK_Rapport¤1#"/>
    <w:docVar w:name="ek_format" w:val="-10"/>
    <w:docVar w:name="ek_hbnavn" w:val="[HbNavn]"/>
    <w:docVar w:name="ek_hørt" w:val="[Hørt av]"/>
    <w:docVar w:name="ek_klgjelderfra" w:val="[KlGjelderFra]"/>
    <w:docVar w:name="ek_rapport" w:val="[Tilknyttet rapport]"/>
    <w:docVar w:name="ek_superstikkord" w:val="[SuperStikkord]"/>
    <w:docVar w:name="EK_TYPE" w:val="MAL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75D67E0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6410C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unhideWhenUsed/>
    <w:qFormat/>
    <w:rsid w:val="006410C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Overskrift8Tegn">
    <w:name w:val="Overskrift 8 Tegn"/>
    <w:basedOn w:val="DefaultParagraphFont"/>
    <w:link w:val="Heading8"/>
    <w:semiHidden/>
    <w:rsid w:val="006410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rsid w:val="006410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unntekstTegn">
    <w:name w:val="Bunntekst Tegn"/>
    <w:basedOn w:val="DefaultParagraphFont"/>
    <w:link w:val="Footer"/>
    <w:rsid w:val="006410C1"/>
    <w:rPr>
      <w:rFonts w:ascii="Verdana" w:hAnsi="Verdana"/>
      <w:i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6CF29B-12C6-444A-90EC-B2086BAD6ACF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3</TotalTime>
  <Pages>1</Pages>
  <Words>160</Words>
  <Characters>1052</Characters>
  <Application>Microsoft Office Word</Application>
  <DocSecurity>4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Bokmål</vt:lpstr>
      <vt:lpstr>Standard</vt:lpstr>
    </vt:vector>
  </TitlesOfParts>
  <Company>Datakvalitet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Melding om fare for ikke godkjent emnekarakter</dc:title>
  <dc:subject>Standard Bokmål|[RefNr]|</dc:subject>
  <dc:creator>Handbok</dc:creator>
  <dc:description>EK_Avdeling_x0002_4_x0002_[Avdeling]_x0003_EK_Avsnitt_x0002_4_x0002_[Avsnitt]_x0003_EK_Bedriftsnavn_x0002_1_x0002_Fagskolen i Hordaland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 Bokmål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UText1]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Inger Karine Kårdal Kversøy</cp:lastModifiedBy>
  <cp:revision>5</cp:revision>
  <cp:lastPrinted>2008-01-07T10:39:00Z</cp:lastPrinted>
  <dcterms:created xsi:type="dcterms:W3CDTF">2022-02-11T10:53:00Z</dcterms:created>
  <dcterms:modified xsi:type="dcterms:W3CDTF">2024-03-19T10:22:00Z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Melding om fare for ikke godkjent emnekarakter</vt:lpwstr>
  </property>
  <property fmtid="{D5CDD505-2E9C-101B-9397-08002B2CF9AE}" pid="4" name="EK_DokumentID">
    <vt:lpwstr>D00738</vt:lpwstr>
  </property>
  <property fmtid="{D5CDD505-2E9C-101B-9397-08002B2CF9AE}" pid="5" name="EK_GjelderFra">
    <vt:lpwstr>20.03.2024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DRIFTSFASEN</vt:lpwstr>
  </property>
  <property fmtid="{D5CDD505-2E9C-101B-9397-08002B2CF9AE}" pid="9" name="EK_Signatur">
    <vt:lpwstr>Jaap Hofmeester</vt:lpwstr>
  </property>
  <property fmtid="{D5CDD505-2E9C-101B-9397-08002B2CF9AE}" pid="10" name="EK_SkrevetAv">
    <vt:lpwstr>Inger Karine K Kversøy</vt:lpwstr>
  </property>
  <property fmtid="{D5CDD505-2E9C-101B-9397-08002B2CF9AE}" pid="11" name="EK_Utgave">
    <vt:lpwstr>3.00</vt:lpwstr>
  </property>
  <property fmtid="{D5CDD505-2E9C-101B-9397-08002B2CF9AE}" pid="12" name="EK_Watermark">
    <vt:lpwstr>Vannmerke</vt:lpwstr>
  </property>
</Properties>
</file>