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Relationship Id="rId6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 w:rsidRPr="00F96543" w14:paraId="38E3A381" w14:textId="51520154">
            <w:pPr>
              <w:pStyle w:val="Uthev2"/>
              <w:rPr>
                <w:lang w:val="nn-NO"/>
              </w:rPr>
            </w:pPr>
            <w:r>
              <w:rPr>
                <w:color w:val="auto"/>
                <w:lang w:val="nn-NO"/>
              </w:rPr>
              <w:t>Stillingsinstruks Pedagogisk personale</w:t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4"/>
        <w:gridCol w:w="189"/>
        <w:gridCol w:w="1671"/>
        <w:gridCol w:w="2130"/>
        <w:gridCol w:w="3400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E80A3F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E80A3F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E80A3F" w:rsidP="00E80A3F" w14:paraId="68B3E839" w14:textId="4067A731">
            <w:p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Fagskulen Vestland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E80A3F" w14:paraId="58E0C559" w14:textId="2514860D">
            <w:pPr>
              <w:ind w:right="-101"/>
              <w:rPr>
                <w:sz w:val="24"/>
                <w:szCs w:val="24"/>
                <w:lang w:val="nn-NO"/>
              </w:rPr>
            </w:pPr>
            <w:r w:rsidRPr="00E80A3F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E80A3F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 w:rsidRPr="00E80A3F"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E80A3F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Pr="00E80A3F" w:rsidR="00F21C14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E80A3F" w14:paraId="41FFBDB9" w14:textId="2C500CAA">
            <w:p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Utdanningsleier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E80A3F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E80A3F"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E80A3F" w14:paraId="43208EEB" w14:textId="1FCCC28D">
            <w:p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Nei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E80A3F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E80A3F">
              <w:rPr>
                <w:b/>
                <w:i/>
                <w:color w:val="000080"/>
                <w:sz w:val="24"/>
                <w:szCs w:val="24"/>
                <w:lang w:val="nn-NO"/>
              </w:rPr>
              <w:t>Stadfortredar: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E80A3F" w14:paraId="4F483F56" w14:textId="492264DB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Utdanningsleier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E80A3F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E80A3F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E80A3F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E80A3F" w:rsidP="00F96543" w14:paraId="3E86150B" w14:textId="4547DFD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Ansvar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1E5D" w:rsidP="00AA1E5D" w14:paraId="044DBC07" w14:textId="77777777">
            <w:pPr>
              <w:pStyle w:val="Punktmerketliste"/>
              <w:numPr>
                <w:ilvl w:val="0"/>
                <w:numId w:val="0"/>
              </w:numPr>
              <w:ind w:left="720"/>
              <w:rPr>
                <w:sz w:val="24"/>
                <w:szCs w:val="24"/>
                <w:lang w:val="nn-NO"/>
              </w:rPr>
            </w:pPr>
          </w:p>
          <w:p w:rsidR="009B1C26" w:rsidRPr="00036E1A" w:rsidP="00533AA3" w14:paraId="2574A917" w14:textId="1976F97C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 xml:space="preserve">Undervisning og tilrettelagte </w:t>
            </w:r>
            <w:r w:rsidRPr="00036E1A" w:rsidR="007B0CF2">
              <w:rPr>
                <w:sz w:val="24"/>
                <w:szCs w:val="24"/>
                <w:lang w:val="nn-NO"/>
              </w:rPr>
              <w:t>aktivitetar</w:t>
            </w:r>
            <w:r w:rsidRPr="00036E1A">
              <w:rPr>
                <w:sz w:val="24"/>
                <w:szCs w:val="24"/>
                <w:lang w:val="nn-NO"/>
              </w:rPr>
              <w:t xml:space="preserve"> med læringsformål, for å sikr</w:t>
            </w:r>
            <w:r w:rsidRPr="00036E1A" w:rsidR="00D71B65">
              <w:rPr>
                <w:sz w:val="24"/>
                <w:szCs w:val="24"/>
                <w:lang w:val="nn-NO"/>
              </w:rPr>
              <w:t>a</w:t>
            </w:r>
            <w:r w:rsidRPr="00036E1A">
              <w:rPr>
                <w:sz w:val="24"/>
                <w:szCs w:val="24"/>
                <w:lang w:val="nn-NO"/>
              </w:rPr>
              <w:t xml:space="preserve"> </w:t>
            </w:r>
            <w:r w:rsidRPr="00036E1A" w:rsidR="007B0CF2">
              <w:rPr>
                <w:sz w:val="24"/>
                <w:szCs w:val="24"/>
                <w:lang w:val="nn-NO"/>
              </w:rPr>
              <w:t>studentanes</w:t>
            </w:r>
            <w:r w:rsidRPr="00036E1A">
              <w:rPr>
                <w:sz w:val="24"/>
                <w:szCs w:val="24"/>
                <w:lang w:val="nn-NO"/>
              </w:rPr>
              <w:t xml:space="preserve"> læringsutbytte </w:t>
            </w:r>
            <w:r w:rsidRPr="00036E1A" w:rsidR="007B0CF2">
              <w:rPr>
                <w:sz w:val="24"/>
                <w:szCs w:val="24"/>
                <w:lang w:val="nn-NO"/>
              </w:rPr>
              <w:t>fastsett</w:t>
            </w:r>
            <w:r w:rsidRPr="00036E1A">
              <w:rPr>
                <w:sz w:val="24"/>
                <w:szCs w:val="24"/>
                <w:lang w:val="nn-NO"/>
              </w:rPr>
              <w:t xml:space="preserve"> i studieplanen</w:t>
            </w:r>
          </w:p>
          <w:p w:rsidR="009B1C26" w:rsidRPr="00036E1A" w:rsidP="00533AA3" w14:paraId="07879660" w14:textId="13CC6B31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Planlegge og forberede undervisning</w:t>
            </w:r>
            <w:r w:rsidRPr="00036E1A" w:rsidR="00D71B65">
              <w:rPr>
                <w:sz w:val="24"/>
                <w:szCs w:val="24"/>
                <w:lang w:val="nn-NO"/>
              </w:rPr>
              <w:t>a</w:t>
            </w:r>
            <w:r w:rsidRPr="00036E1A">
              <w:rPr>
                <w:sz w:val="24"/>
                <w:szCs w:val="24"/>
                <w:lang w:val="nn-NO"/>
              </w:rPr>
              <w:t xml:space="preserve"> iht studieplan, utarbeide </w:t>
            </w:r>
            <w:r w:rsidRPr="00036E1A" w:rsidR="007B0CF2">
              <w:rPr>
                <w:sz w:val="24"/>
                <w:szCs w:val="24"/>
                <w:lang w:val="nn-NO"/>
              </w:rPr>
              <w:t>framdriftsplan</w:t>
            </w:r>
          </w:p>
          <w:p w:rsidR="009B1C26" w:rsidRPr="00036E1A" w:rsidP="00533AA3" w14:paraId="77A08B22" w14:textId="4E272BAB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Gjennomføre undervisning i he</w:t>
            </w:r>
            <w:r w:rsidRPr="00036E1A" w:rsidR="007B0CF2">
              <w:rPr>
                <w:sz w:val="24"/>
                <w:szCs w:val="24"/>
                <w:lang w:val="nn-NO"/>
              </w:rPr>
              <w:t>nh</w:t>
            </w:r>
            <w:r w:rsidRPr="00036E1A" w:rsidR="00120744">
              <w:rPr>
                <w:sz w:val="24"/>
                <w:szCs w:val="24"/>
                <w:lang w:val="nn-NO"/>
              </w:rPr>
              <w:t>o</w:t>
            </w:r>
            <w:r w:rsidRPr="00036E1A">
              <w:rPr>
                <w:sz w:val="24"/>
                <w:szCs w:val="24"/>
                <w:lang w:val="nn-NO"/>
              </w:rPr>
              <w:t xml:space="preserve">ld </w:t>
            </w:r>
            <w:r w:rsidRPr="00036E1A">
              <w:rPr>
                <w:sz w:val="24"/>
                <w:szCs w:val="24"/>
                <w:lang w:val="nn-NO"/>
              </w:rPr>
              <w:t xml:space="preserve">til eigen </w:t>
            </w:r>
            <w:r w:rsidRPr="00036E1A" w:rsidR="00120744">
              <w:rPr>
                <w:sz w:val="24"/>
                <w:szCs w:val="24"/>
                <w:lang w:val="nn-NO"/>
              </w:rPr>
              <w:t>framdriftsplan</w:t>
            </w:r>
            <w:r w:rsidR="00FA1C4F">
              <w:rPr>
                <w:sz w:val="24"/>
                <w:szCs w:val="24"/>
                <w:lang w:val="nn-NO"/>
              </w:rPr>
              <w:t xml:space="preserve"> </w:t>
            </w:r>
          </w:p>
          <w:p w:rsidR="009B1C26" w:rsidRPr="00036E1A" w:rsidP="00533AA3" w14:paraId="65068246" w14:textId="5A188BAB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 xml:space="preserve">Bevara henvendelsar frå studentar i løpet av to vyrkedagar, samt gi tilbakemelding på evalueringsaktiviteter i løpet av 2 veker </w:t>
            </w:r>
          </w:p>
          <w:p w:rsidR="009B1C26" w:rsidRPr="00036E1A" w:rsidP="00533AA3" w14:paraId="45C09910" w14:textId="2CDE980B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 xml:space="preserve">Utarbeide </w:t>
            </w:r>
            <w:r w:rsidRPr="00036E1A" w:rsidR="00120744">
              <w:rPr>
                <w:sz w:val="24"/>
                <w:szCs w:val="24"/>
                <w:lang w:val="nn-NO"/>
              </w:rPr>
              <w:t>eksamensoppgåver</w:t>
            </w:r>
            <w:r w:rsidRPr="00036E1A">
              <w:rPr>
                <w:sz w:val="24"/>
                <w:szCs w:val="24"/>
                <w:lang w:val="nn-NO"/>
              </w:rPr>
              <w:t xml:space="preserve"> i samarbeid med lær</w:t>
            </w:r>
            <w:r w:rsidRPr="00036E1A" w:rsidR="00D078CD">
              <w:rPr>
                <w:sz w:val="24"/>
                <w:szCs w:val="24"/>
                <w:lang w:val="nn-NO"/>
              </w:rPr>
              <w:t>a</w:t>
            </w:r>
            <w:r w:rsidRPr="00036E1A" w:rsidR="0034775A">
              <w:rPr>
                <w:sz w:val="24"/>
                <w:szCs w:val="24"/>
                <w:lang w:val="nn-NO"/>
              </w:rPr>
              <w:t>r</w:t>
            </w:r>
            <w:r w:rsidRPr="00036E1A">
              <w:rPr>
                <w:sz w:val="24"/>
                <w:szCs w:val="24"/>
                <w:lang w:val="nn-NO"/>
              </w:rPr>
              <w:t xml:space="preserve"> i emnet, og være sensor ved eksamensavvikling.(der det er aktuelt)</w:t>
            </w:r>
          </w:p>
          <w:p w:rsidR="009B1C26" w:rsidRPr="00036E1A" w:rsidP="00533AA3" w14:paraId="08BCC84B" w14:textId="351EE75F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Fagleg ajourføring, holde seg fagleg oppdatert</w:t>
            </w:r>
          </w:p>
          <w:p w:rsidR="009B1C26" w:rsidRPr="00036E1A" w:rsidP="00533AA3" w14:paraId="4D5C91AE" w14:textId="727BB955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 xml:space="preserve">Kontakt med </w:t>
            </w:r>
            <w:r w:rsidRPr="00036E1A" w:rsidR="00120744">
              <w:rPr>
                <w:sz w:val="24"/>
                <w:szCs w:val="24"/>
                <w:lang w:val="nn-NO"/>
              </w:rPr>
              <w:t>samarbeidsinstansar</w:t>
            </w:r>
          </w:p>
          <w:p w:rsidR="009B1C26" w:rsidRPr="00036E1A" w:rsidP="00533AA3" w14:paraId="734D8F08" w14:textId="03DB27DD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Tilrettelegging for et trygt, godt og effektivt læringsmiljø</w:t>
            </w:r>
          </w:p>
          <w:p w:rsidR="009B1C26" w:rsidRPr="00036E1A" w:rsidP="00533AA3" w14:paraId="01752969" w14:textId="0F81DBD5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Delta i møter og i utviklingsarbeid ved skolen</w:t>
            </w:r>
          </w:p>
          <w:p w:rsidR="009B1C26" w:rsidRPr="00036E1A" w:rsidP="00533AA3" w14:paraId="06C24C3B" w14:textId="77777777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Bidra til godt arbeidsmiljø preget av dialog og samhandling</w:t>
            </w:r>
          </w:p>
          <w:p w:rsidR="009B1C26" w:rsidRPr="00036E1A" w:rsidP="00533AA3" w14:paraId="66F337EB" w14:textId="7D9F0911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 xml:space="preserve">Legge til rette for lærerstyrt aktivitet, </w:t>
            </w:r>
            <w:r w:rsidRPr="00036E1A" w:rsidR="0034775A">
              <w:rPr>
                <w:sz w:val="24"/>
                <w:szCs w:val="24"/>
                <w:lang w:val="nn-NO"/>
              </w:rPr>
              <w:t>prøver og</w:t>
            </w:r>
            <w:r w:rsidRPr="00036E1A">
              <w:rPr>
                <w:sz w:val="24"/>
                <w:szCs w:val="24"/>
                <w:lang w:val="nn-NO"/>
              </w:rPr>
              <w:t xml:space="preserve"> arbeidskrav</w:t>
            </w:r>
          </w:p>
          <w:p w:rsidR="009B1C26" w:rsidRPr="00036E1A" w:rsidP="00533AA3" w14:paraId="1BB51877" w14:textId="2CF028A8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Bidra til et aktivt samarbeid med næringslivet</w:t>
            </w:r>
          </w:p>
          <w:p w:rsidR="009B1C26" w:rsidRPr="00036E1A" w:rsidP="00533AA3" w14:paraId="0D78402F" w14:textId="63C70637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Ansvar for studentprogresjon i e</w:t>
            </w:r>
            <w:r w:rsidRPr="00036E1A" w:rsidR="00D078CD">
              <w:rPr>
                <w:sz w:val="24"/>
                <w:szCs w:val="24"/>
                <w:lang w:val="nn-NO"/>
              </w:rPr>
              <w:t>i</w:t>
            </w:r>
            <w:r w:rsidRPr="00036E1A">
              <w:rPr>
                <w:sz w:val="24"/>
                <w:szCs w:val="24"/>
                <w:lang w:val="nn-NO"/>
              </w:rPr>
              <w:t>ge emne</w:t>
            </w:r>
            <w:r w:rsidR="00036E1A">
              <w:rPr>
                <w:sz w:val="24"/>
                <w:szCs w:val="24"/>
                <w:lang w:val="nn-NO"/>
              </w:rPr>
              <w:t xml:space="preserve"> og samarbeid</w:t>
            </w:r>
            <w:r w:rsidR="00CC649D">
              <w:rPr>
                <w:sz w:val="24"/>
                <w:szCs w:val="24"/>
                <w:lang w:val="nn-NO"/>
              </w:rPr>
              <w:t xml:space="preserve"> med kollega i delt emne</w:t>
            </w:r>
          </w:p>
          <w:p w:rsidR="00B8185F" w:rsidRPr="00036E1A" w:rsidP="00533AA3" w14:paraId="7909D4D9" w14:textId="58A8A4A5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Godkjenn</w:t>
            </w:r>
            <w:r w:rsidR="00CC649D">
              <w:rPr>
                <w:sz w:val="24"/>
                <w:szCs w:val="24"/>
                <w:lang w:val="nn-NO"/>
              </w:rPr>
              <w:t>a</w:t>
            </w:r>
            <w:r w:rsidRPr="00036E1A">
              <w:rPr>
                <w:sz w:val="24"/>
                <w:szCs w:val="24"/>
                <w:lang w:val="nn-NO"/>
              </w:rPr>
              <w:t xml:space="preserve"> arbeidskrav</w:t>
            </w:r>
          </w:p>
          <w:p w:rsidR="00B8185F" w:rsidRPr="00036E1A" w:rsidP="00533AA3" w14:paraId="50F06EBD" w14:textId="73DDB1BD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Gjennomfør</w:t>
            </w:r>
            <w:r w:rsidR="00CC649D">
              <w:rPr>
                <w:sz w:val="24"/>
                <w:szCs w:val="24"/>
                <w:lang w:val="nn-NO"/>
              </w:rPr>
              <w:t>a</w:t>
            </w:r>
            <w:r w:rsidRPr="00036E1A">
              <w:rPr>
                <w:sz w:val="24"/>
                <w:szCs w:val="24"/>
                <w:lang w:val="nn-NO"/>
              </w:rPr>
              <w:t xml:space="preserve"> formell vurdering av stu</w:t>
            </w:r>
            <w:r w:rsidR="00CC649D">
              <w:rPr>
                <w:sz w:val="24"/>
                <w:szCs w:val="24"/>
                <w:lang w:val="nn-NO"/>
              </w:rPr>
              <w:t>dentar</w:t>
            </w:r>
            <w:r w:rsidRPr="00036E1A">
              <w:rPr>
                <w:sz w:val="24"/>
                <w:szCs w:val="24"/>
                <w:lang w:val="nn-NO"/>
              </w:rPr>
              <w:t xml:space="preserve"> i eiget fag</w:t>
            </w:r>
          </w:p>
          <w:p w:rsidR="00E94457" w:rsidP="00533AA3" w14:paraId="2CD1C8BC" w14:textId="77777777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Opprett</w:t>
            </w:r>
            <w:r w:rsidR="00036E1A">
              <w:rPr>
                <w:sz w:val="24"/>
                <w:szCs w:val="24"/>
                <w:lang w:val="nn-NO"/>
              </w:rPr>
              <w:t>a</w:t>
            </w:r>
            <w:r w:rsidRPr="00036E1A">
              <w:rPr>
                <w:sz w:val="24"/>
                <w:szCs w:val="24"/>
                <w:lang w:val="nn-NO"/>
              </w:rPr>
              <w:t xml:space="preserve"> undervisningsplan for eige fag</w:t>
            </w:r>
          </w:p>
          <w:p w:rsidR="00533AA3" w:rsidRPr="00533AA3" w:rsidP="00533AA3" w14:paraId="4FEA2424" w14:textId="542B681C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Jobba iht skulens KS system og bidra til kontinuerleg forbetring </w:t>
            </w: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E80A3F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E80A3F" w:rsidP="00F96543" w14:paraId="04A31ABF" w14:textId="77777777">
            <w:pPr>
              <w:pStyle w:val="Punktmerketliste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nn-NO"/>
              </w:rPr>
            </w:pPr>
          </w:p>
          <w:p w:rsidR="006528E8" w:rsidRPr="00E80A3F" w:rsidP="006B36AB" w14:paraId="51DD0199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Delta i verksemdsstyring og gjennomføre rapportering, analysar og prognosar</w:t>
            </w:r>
          </w:p>
          <w:p w:rsidR="006528E8" w:rsidRPr="00E80A3F" w:rsidP="006B36AB" w14:paraId="26932805" w14:textId="4A4A66A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Bidra til å utvikle prosess</w:t>
            </w:r>
            <w:r w:rsidRPr="00E80A3F" w:rsidR="006B36AB">
              <w:rPr>
                <w:sz w:val="24"/>
                <w:szCs w:val="24"/>
                <w:lang w:val="nn-NO"/>
              </w:rPr>
              <w:t>a</w:t>
            </w:r>
            <w:r w:rsidRPr="00E80A3F">
              <w:rPr>
                <w:sz w:val="24"/>
                <w:szCs w:val="24"/>
                <w:lang w:val="nn-NO"/>
              </w:rPr>
              <w:t>r, system og verktøy for verksemds- og økonomistyring</w:t>
            </w:r>
          </w:p>
          <w:p w:rsidR="006528E8" w:rsidRPr="00E80A3F" w:rsidP="006B36AB" w14:paraId="76730EB2" w14:textId="410603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Sikre kompetanseutvikling og internopplæring innan stillinga sitt ansvarsområde</w:t>
            </w:r>
          </w:p>
          <w:p w:rsidR="006528E8" w:rsidRPr="00E80A3F" w:rsidP="006B36AB" w14:paraId="3707BC6C" w14:textId="2BA1C96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Utarbeide årleg budsjett og gjere budsjettreguleringar i samarbeid med utdanningsleiarane</w:t>
            </w:r>
          </w:p>
          <w:p w:rsidR="006528E8" w:rsidRPr="00E80A3F" w:rsidP="006B36AB" w14:paraId="3ED45B85" w14:textId="4880F4A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Utarbeide årleg tilbodsstruktur i samarbeid med leiinga og opptaksansvarleg</w:t>
            </w:r>
          </w:p>
          <w:p w:rsidR="006528E8" w:rsidRPr="00E80A3F" w:rsidP="006B36AB" w14:paraId="73C7C073" w14:textId="5147ADF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Førebu saksframlegg til styret innan fagfeltet</w:t>
            </w:r>
          </w:p>
          <w:p w:rsidR="00E94457" w:rsidP="006B36AB" w14:paraId="0A41EC5E" w14:textId="0E44BD24">
            <w:pPr>
              <w:pStyle w:val="Punktmerketliste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Koordinere</w:t>
            </w:r>
            <w:r w:rsidRPr="00E80A3F" w:rsidR="006528E8">
              <w:rPr>
                <w:sz w:val="24"/>
                <w:szCs w:val="24"/>
                <w:lang w:val="nn-NO"/>
              </w:rPr>
              <w:t xml:space="preserve"> større innkjøp</w:t>
            </w:r>
            <w:r w:rsidRPr="00E80A3F">
              <w:rPr>
                <w:sz w:val="24"/>
                <w:szCs w:val="24"/>
                <w:lang w:val="nn-NO"/>
              </w:rPr>
              <w:t xml:space="preserve"> og sikre gode innkjøpsrutinar elles i organisasjonen</w:t>
            </w:r>
          </w:p>
          <w:p w:rsidR="00E94457" w:rsidRPr="00E80A3F" w:rsidP="00533AA3" w14:paraId="1E158E2B" w14:textId="77777777">
            <w:pPr>
              <w:pStyle w:val="Punktmerketliste"/>
              <w:numPr>
                <w:ilvl w:val="0"/>
                <w:numId w:val="0"/>
              </w:numPr>
              <w:ind w:left="720"/>
              <w:rPr>
                <w:sz w:val="24"/>
                <w:szCs w:val="24"/>
                <w:lang w:val="nn-NO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B2AD7" w:rsidP="00F96543" w14:paraId="6FC92275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  <w:r w:rsidR="0021381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  <w:p w:rsidR="00E94457" w:rsidRPr="00F96543" w:rsidP="00BC6E9A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064C" w:rsidRPr="009C6FE2" w:rsidP="002F272A" w14:paraId="23FE7B24" w14:textId="2A611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nn-NO"/>
              </w:rPr>
              <w:t>R</w:t>
            </w:r>
            <w:r w:rsidRPr="002F272A">
              <w:rPr>
                <w:sz w:val="24"/>
                <w:szCs w:val="24"/>
                <w:lang w:val="nn-NO"/>
              </w:rPr>
              <w:t xml:space="preserve">elevant utdanning </w:t>
            </w:r>
            <w:r>
              <w:rPr>
                <w:sz w:val="24"/>
                <w:szCs w:val="24"/>
                <w:lang w:val="nn-NO"/>
              </w:rPr>
              <w:t>som fagskole eller tilsvarande samt</w:t>
            </w:r>
            <w:r w:rsidRPr="002F272A">
              <w:rPr>
                <w:sz w:val="24"/>
                <w:szCs w:val="24"/>
                <w:lang w:val="nn-NO"/>
              </w:rPr>
              <w:t xml:space="preserve"> arbeidserfaring, god pedagogisk kompetanse, og </w:t>
            </w:r>
            <w:r w:rsidR="00C953F5">
              <w:rPr>
                <w:sz w:val="24"/>
                <w:szCs w:val="24"/>
                <w:lang w:val="nn-NO"/>
              </w:rPr>
              <w:t>gode</w:t>
            </w:r>
            <w:r w:rsidRPr="002F272A">
              <w:rPr>
                <w:sz w:val="24"/>
                <w:szCs w:val="24"/>
                <w:lang w:val="nn-NO"/>
              </w:rPr>
              <w:t xml:space="preserve"> kommunikasjonsferdighe</w:t>
            </w:r>
            <w:r>
              <w:rPr>
                <w:sz w:val="24"/>
                <w:szCs w:val="24"/>
                <w:lang w:val="nn-NO"/>
              </w:rPr>
              <w:t>i</w:t>
            </w:r>
            <w:r w:rsidRPr="002F272A">
              <w:rPr>
                <w:sz w:val="24"/>
                <w:szCs w:val="24"/>
                <w:lang w:val="nn-NO"/>
              </w:rPr>
              <w:t xml:space="preserve">ter. De skal også kunne bruke digitale verktøy, samarbeide effektivt, og være engasjert i kontinuerleg profesjonell utvikling. </w:t>
            </w:r>
            <w:r w:rsidRPr="009C6FE2">
              <w:rPr>
                <w:sz w:val="24"/>
                <w:szCs w:val="24"/>
              </w:rPr>
              <w:t>Etiske holdninger og fokus på studentenes læring er essensielt.</w:t>
            </w:r>
            <w:r w:rsidRPr="009C6FE2">
              <w:rPr>
                <w:color w:val="000000"/>
                <w:sz w:val="24"/>
                <w:szCs w:val="24"/>
              </w:rPr>
              <w:t xml:space="preserve"> </w:t>
            </w:r>
          </w:p>
          <w:p w:rsidR="009C6FE2" w:rsidP="002F272A" w14:paraId="43BEC45B" w14:textId="77777777">
            <w:pPr>
              <w:rPr>
                <w:color w:val="000000"/>
                <w:sz w:val="24"/>
                <w:szCs w:val="24"/>
              </w:rPr>
            </w:pPr>
          </w:p>
          <w:p w:rsidR="005D064C" w:rsidRPr="009C6FE2" w:rsidP="002F272A" w14:paraId="52EB84C4" w14:textId="0CDE35B3">
            <w:pPr>
              <w:rPr>
                <w:color w:val="000000"/>
                <w:sz w:val="24"/>
                <w:szCs w:val="24"/>
              </w:rPr>
            </w:pPr>
            <w:r w:rsidRPr="009C6FE2"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m ikke ansatt har gjennomført praktisk pedagogisk utdanning fra før, må denne utdanningen startes innen tre år.</w:t>
            </w: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69A6" w14:paraId="6F3A548E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8C69A6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8C69A6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Pr="008C69A6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  <w:p w:rsidR="00E94457" w:rsidRPr="008C69A6" w:rsidP="00BC6E9A" w14:paraId="4D2B9C29" w14:textId="77777777">
            <w:pPr>
              <w:pStyle w:val="ListParagraph"/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C6E9A" w:rsidRPr="00BC6E9A" w:rsidP="00BC6E9A" w14:paraId="516FA498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BC6E9A">
              <w:rPr>
                <w:sz w:val="24"/>
                <w:szCs w:val="24"/>
                <w:lang w:val="nn-NO"/>
              </w:rPr>
              <w:t>5 års erfaring</w:t>
            </w:r>
          </w:p>
          <w:p w:rsidR="00BC6E9A" w:rsidRPr="00BC6E9A" w:rsidP="00BC6E9A" w14:paraId="430A2E04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BC6E9A">
              <w:rPr>
                <w:sz w:val="24"/>
                <w:szCs w:val="24"/>
                <w:lang w:val="nn-NO"/>
              </w:rPr>
              <w:t xml:space="preserve">Erfaring frå </w:t>
            </w:r>
            <w:r w:rsidRPr="00BC6E9A">
              <w:rPr>
                <w:sz w:val="24"/>
                <w:szCs w:val="24"/>
                <w:lang w:val="nn-NO"/>
              </w:rPr>
              <w:t>liknande arbeid i offentleg sektor</w:t>
            </w:r>
          </w:p>
          <w:p w:rsidR="00E94457" w:rsidRPr="008C69A6" w14:paraId="1D12B9A6" w14:textId="0D3A412D">
            <w:pPr>
              <w:pStyle w:val="Footer"/>
              <w:tabs>
                <w:tab w:val="left" w:pos="-720"/>
              </w:tabs>
              <w:suppressAutoHyphens/>
              <w:rPr>
                <w:bCs/>
                <w:sz w:val="24"/>
                <w:szCs w:val="24"/>
                <w:lang w:val="nn-NO"/>
              </w:rPr>
            </w:pPr>
          </w:p>
        </w:tc>
      </w:tr>
    </w:tbl>
    <w:p w:rsidR="00E94457" w:rsidRPr="008C69A6" w14:paraId="3889B6BA" w14:textId="77777777">
      <w:pPr>
        <w:rPr>
          <w:lang w:val="nn-NO"/>
        </w:rPr>
      </w:pPr>
    </w:p>
    <w:sectPr w:rsidSect="00BE64E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25.06.2024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7.00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D00742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Avdelingsledere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Berntsen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F39DB"/>
    <w:multiLevelType w:val="hybridMultilevel"/>
    <w:tmpl w:val="9BAC7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80197"/>
    <w:multiLevelType w:val="hybridMultilevel"/>
    <w:tmpl w:val="3392B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F6308"/>
    <w:multiLevelType w:val="hybridMultilevel"/>
    <w:tmpl w:val="FA02A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6"/>
  </w:num>
  <w:num w:numId="5" w16cid:durableId="1603613785">
    <w:abstractNumId w:val="6"/>
  </w:num>
  <w:num w:numId="6" w16cid:durableId="858155528">
    <w:abstractNumId w:val="3"/>
  </w:num>
  <w:num w:numId="7" w16cid:durableId="1037703254">
    <w:abstractNumId w:val="5"/>
  </w:num>
  <w:num w:numId="8" w16cid:durableId="1624731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27131"/>
    <w:rsid w:val="00036E1A"/>
    <w:rsid w:val="0003710B"/>
    <w:rsid w:val="00037330"/>
    <w:rsid w:val="00057DEB"/>
    <w:rsid w:val="00061265"/>
    <w:rsid w:val="00061E31"/>
    <w:rsid w:val="00077447"/>
    <w:rsid w:val="000877EE"/>
    <w:rsid w:val="000879A4"/>
    <w:rsid w:val="000B0A4B"/>
    <w:rsid w:val="000B6CD0"/>
    <w:rsid w:val="000C2EBB"/>
    <w:rsid w:val="000C46F3"/>
    <w:rsid w:val="00116028"/>
    <w:rsid w:val="00120744"/>
    <w:rsid w:val="00131BC6"/>
    <w:rsid w:val="00131E13"/>
    <w:rsid w:val="00136820"/>
    <w:rsid w:val="0015411B"/>
    <w:rsid w:val="00156710"/>
    <w:rsid w:val="00174DEB"/>
    <w:rsid w:val="001B7FBF"/>
    <w:rsid w:val="001C3DD7"/>
    <w:rsid w:val="001D40A2"/>
    <w:rsid w:val="001D4E0B"/>
    <w:rsid w:val="001E4477"/>
    <w:rsid w:val="00213813"/>
    <w:rsid w:val="00250E2D"/>
    <w:rsid w:val="00280BAA"/>
    <w:rsid w:val="002F272A"/>
    <w:rsid w:val="0034775A"/>
    <w:rsid w:val="003B26C2"/>
    <w:rsid w:val="003B471D"/>
    <w:rsid w:val="003B4961"/>
    <w:rsid w:val="003C6DAE"/>
    <w:rsid w:val="004173AE"/>
    <w:rsid w:val="004323E1"/>
    <w:rsid w:val="0046466D"/>
    <w:rsid w:val="004748F8"/>
    <w:rsid w:val="0048033E"/>
    <w:rsid w:val="004B49EF"/>
    <w:rsid w:val="004B67D0"/>
    <w:rsid w:val="004E6573"/>
    <w:rsid w:val="004F0214"/>
    <w:rsid w:val="0051404E"/>
    <w:rsid w:val="0052577D"/>
    <w:rsid w:val="00526A76"/>
    <w:rsid w:val="00533AA3"/>
    <w:rsid w:val="00535835"/>
    <w:rsid w:val="0054368D"/>
    <w:rsid w:val="00567829"/>
    <w:rsid w:val="005A6CF4"/>
    <w:rsid w:val="005B3065"/>
    <w:rsid w:val="005B4BDA"/>
    <w:rsid w:val="005C51C7"/>
    <w:rsid w:val="005D064C"/>
    <w:rsid w:val="00615431"/>
    <w:rsid w:val="006528E8"/>
    <w:rsid w:val="00657A9E"/>
    <w:rsid w:val="006637C2"/>
    <w:rsid w:val="006B36AB"/>
    <w:rsid w:val="006C11CA"/>
    <w:rsid w:val="006E1A3C"/>
    <w:rsid w:val="006F676D"/>
    <w:rsid w:val="007049AF"/>
    <w:rsid w:val="00742174"/>
    <w:rsid w:val="0075576F"/>
    <w:rsid w:val="007712BA"/>
    <w:rsid w:val="0078111F"/>
    <w:rsid w:val="007A7A3C"/>
    <w:rsid w:val="007B0CF2"/>
    <w:rsid w:val="008207B4"/>
    <w:rsid w:val="008348DF"/>
    <w:rsid w:val="00857525"/>
    <w:rsid w:val="0086091A"/>
    <w:rsid w:val="00871676"/>
    <w:rsid w:val="00893324"/>
    <w:rsid w:val="008A01A3"/>
    <w:rsid w:val="008C69A6"/>
    <w:rsid w:val="008D11BF"/>
    <w:rsid w:val="008D52AE"/>
    <w:rsid w:val="00910EFC"/>
    <w:rsid w:val="00915378"/>
    <w:rsid w:val="009379BD"/>
    <w:rsid w:val="00966D53"/>
    <w:rsid w:val="009732D2"/>
    <w:rsid w:val="00981B0A"/>
    <w:rsid w:val="009B1C26"/>
    <w:rsid w:val="009C6FE2"/>
    <w:rsid w:val="00A16597"/>
    <w:rsid w:val="00A33C0E"/>
    <w:rsid w:val="00A34AFA"/>
    <w:rsid w:val="00A62371"/>
    <w:rsid w:val="00A67C2F"/>
    <w:rsid w:val="00A72C67"/>
    <w:rsid w:val="00A732FD"/>
    <w:rsid w:val="00A817E8"/>
    <w:rsid w:val="00A81B36"/>
    <w:rsid w:val="00A91447"/>
    <w:rsid w:val="00AA1E5D"/>
    <w:rsid w:val="00AD25AF"/>
    <w:rsid w:val="00B36F61"/>
    <w:rsid w:val="00B4213C"/>
    <w:rsid w:val="00B42395"/>
    <w:rsid w:val="00B43266"/>
    <w:rsid w:val="00B532A5"/>
    <w:rsid w:val="00B6030F"/>
    <w:rsid w:val="00B8185F"/>
    <w:rsid w:val="00B91180"/>
    <w:rsid w:val="00BC6E9A"/>
    <w:rsid w:val="00BC789C"/>
    <w:rsid w:val="00BE64E3"/>
    <w:rsid w:val="00BF5B13"/>
    <w:rsid w:val="00C04BAF"/>
    <w:rsid w:val="00C160A5"/>
    <w:rsid w:val="00C3344F"/>
    <w:rsid w:val="00C37F4F"/>
    <w:rsid w:val="00C4359C"/>
    <w:rsid w:val="00C52F4A"/>
    <w:rsid w:val="00C760BD"/>
    <w:rsid w:val="00C953F5"/>
    <w:rsid w:val="00CA6626"/>
    <w:rsid w:val="00CC5637"/>
    <w:rsid w:val="00CC649D"/>
    <w:rsid w:val="00CF0DEE"/>
    <w:rsid w:val="00CF6AD7"/>
    <w:rsid w:val="00D078CD"/>
    <w:rsid w:val="00D217AA"/>
    <w:rsid w:val="00D44945"/>
    <w:rsid w:val="00D604D9"/>
    <w:rsid w:val="00D64EEC"/>
    <w:rsid w:val="00D71B65"/>
    <w:rsid w:val="00D871B1"/>
    <w:rsid w:val="00DA544C"/>
    <w:rsid w:val="00DB2AD7"/>
    <w:rsid w:val="00DE21F9"/>
    <w:rsid w:val="00E35F25"/>
    <w:rsid w:val="00E36278"/>
    <w:rsid w:val="00E44DE5"/>
    <w:rsid w:val="00E506A8"/>
    <w:rsid w:val="00E80A3F"/>
    <w:rsid w:val="00E94457"/>
    <w:rsid w:val="00EC6997"/>
    <w:rsid w:val="00ED4AE7"/>
    <w:rsid w:val="00EE078C"/>
    <w:rsid w:val="00EE103D"/>
    <w:rsid w:val="00F017C6"/>
    <w:rsid w:val="00F064EF"/>
    <w:rsid w:val="00F10EB6"/>
    <w:rsid w:val="00F21C14"/>
    <w:rsid w:val="00F452B5"/>
    <w:rsid w:val="00F91318"/>
    <w:rsid w:val="00F96543"/>
    <w:rsid w:val="00FA1C4F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58</TotalTime>
  <Pages>2</Pages>
  <Words>392</Words>
  <Characters>2078</Characters>
  <Application>Microsoft Office Word</Application>
  <DocSecurity>4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 Pedagogisk personale</vt:lpstr>
      <vt:lpstr>Standard</vt:lpstr>
    </vt:vector>
  </TitlesOfParts>
  <Company>Datakvalitet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 Pedagogisk personale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_x0003_EK_Erstatter_x0002_0_x0002_1.01_x0003_EK_ErstatterD_x0002_0_x0002_30.11.2020_x0003_EK_Signatur_x0002_0_x0002_TorbjÃ¸rn Mjelstad_x0003_EK_Verifisert_x0002_0_x0002_ _x0003_EK_HÃ¸rt_x0002_0_x0002_ _x0003_EK_AuditReview_x0002_2_x0002_ _x0003_EK_AuditApprove_x0002_2_x0002_ _x0003_EK_Gradering_x0002_0_x0002_Ã…pen_x0003_EK_Gradnr_x0002_4_x0002_0_x0003_EK_Kapittel_x0002_4_x0002_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pÃ¥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_x0003_EKR_HÃ¸rt_x0002_0_x0002_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</dc:description>
  <cp:lastModifiedBy>Inger Karine Kårdal Kversøy</cp:lastModifiedBy>
  <cp:revision>33</cp:revision>
  <cp:lastPrinted>2008-01-07T10:39:00Z</cp:lastPrinted>
  <dcterms:created xsi:type="dcterms:W3CDTF">2024-04-22T13:27:00Z</dcterms:created>
  <dcterms:modified xsi:type="dcterms:W3CDTF">2024-06-25T06:44:00Z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Mal for Stillingsinstruks</vt:lpwstr>
  </property>
  <property fmtid="{D5CDD505-2E9C-101B-9397-08002B2CF9AE}" pid="4" name="EK_DokumentID">
    <vt:lpwstr>D00742</vt:lpwstr>
  </property>
  <property fmtid="{D5CDD505-2E9C-101B-9397-08002B2CF9AE}" pid="5" name="EK_GjelderFra">
    <vt:lpwstr>25.06.2024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Adeline Berntsen Landro</vt:lpwstr>
  </property>
  <property fmtid="{D5CDD505-2E9C-101B-9397-08002B2CF9AE}" pid="10" name="EK_SkrevetAv">
    <vt:lpwstr>Avdelingsledere</vt:lpwstr>
  </property>
  <property fmtid="{D5CDD505-2E9C-101B-9397-08002B2CF9AE}" pid="11" name="EK_Utgave">
    <vt:lpwstr>7.00</vt:lpwstr>
  </property>
  <property fmtid="{D5CDD505-2E9C-101B-9397-08002B2CF9AE}" pid="12" name="EK_Watermark">
    <vt:lpwstr/>
  </property>
  <property fmtid="{D5CDD505-2E9C-101B-9397-08002B2CF9AE}" pid="13" name="_AdHocReviewCycleID">
    <vt:i4>-1263536557</vt:i4>
  </property>
  <property fmtid="{D5CDD505-2E9C-101B-9397-08002B2CF9AE}" pid="14" name="_AuthorEmail">
    <vt:lpwstr>Adeline.Berntsen.Landro@vlfk.no</vt:lpwstr>
  </property>
  <property fmtid="{D5CDD505-2E9C-101B-9397-08002B2CF9AE}" pid="15" name="_AuthorEmailDisplayName">
    <vt:lpwstr>Adeline Berntsen Landro</vt:lpwstr>
  </property>
  <property fmtid="{D5CDD505-2E9C-101B-9397-08002B2CF9AE}" pid="16" name="_EmailSubject">
    <vt:lpwstr>HASTER - Kan dere sende meg stillingsinstrukser med ansvar og myndighet så snart som mulig!</vt:lpwstr>
  </property>
  <property fmtid="{D5CDD505-2E9C-101B-9397-08002B2CF9AE}" pid="17" name="_NewReviewCycle">
    <vt:lpwstr/>
  </property>
  <property fmtid="{D5CDD505-2E9C-101B-9397-08002B2CF9AE}" pid="18" name="_PreviousAdHocReviewCycleID">
    <vt:i4>-1917867300</vt:i4>
  </property>
</Properties>
</file>