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13B1CCC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13B1CC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Praktisk pedagogisk utdanning for nytilsatt faglærer</w:t>
            </w:r>
            <w:r>
              <w:fldChar w:fldCharType="end"/>
            </w:r>
          </w:p>
        </w:tc>
      </w:tr>
    </w:tbl>
    <w:p w:rsidR="0052577D" w14:paraId="113B1CCD" w14:textId="77777777"/>
    <w:p w:rsidR="0052577D" w14:paraId="113B1CCE" w14:textId="77777777"/>
    <w:p w:rsidR="00117248" w:rsidRPr="00117248" w:rsidP="00117248" w14:paraId="5291965A" w14:textId="77777777">
      <w:pPr>
        <w:spacing w:line="360" w:lineRule="auto"/>
        <w:rPr>
          <w:rFonts w:cs="Arial"/>
        </w:rPr>
      </w:pPr>
      <w:r w:rsidRPr="00117248">
        <w:rPr>
          <w:rFonts w:cs="Arial"/>
        </w:rPr>
        <w:t>Alle tilsette lærere ved Fagskulen Vestland skal gjennomføre eller ha gjennomført godkjent praktisk pedagogisk utdanning for å få tilsetning i fast stilling.</w:t>
      </w:r>
    </w:p>
    <w:p w:rsidR="00117248" w:rsidRPr="00117248" w:rsidP="00117248" w14:paraId="3641CD44" w14:textId="77777777">
      <w:pPr>
        <w:spacing w:line="360" w:lineRule="auto"/>
        <w:rPr>
          <w:rFonts w:cs="Arial"/>
        </w:rPr>
      </w:pPr>
      <w:r w:rsidRPr="00117248">
        <w:rPr>
          <w:rFonts w:cs="Arial"/>
        </w:rPr>
        <w:t>PPU studiet skal påbegynnes innen 3 år fra ansettelse</w:t>
      </w:r>
    </w:p>
    <w:p w:rsidR="00117248" w:rsidRPr="00117248" w:rsidP="00117248" w14:paraId="156C89FD" w14:textId="77777777">
      <w:pPr>
        <w:rPr>
          <w:rFonts w:cs="Arial"/>
        </w:rPr>
      </w:pPr>
    </w:p>
    <w:p w:rsidR="00117248" w:rsidRPr="00117248" w:rsidP="00117248" w14:paraId="7FF6720B" w14:textId="77777777">
      <w:pPr>
        <w:spacing w:line="360" w:lineRule="auto"/>
        <w:rPr>
          <w:rFonts w:cs="Arial"/>
        </w:rPr>
      </w:pPr>
      <w:r w:rsidRPr="00117248">
        <w:rPr>
          <w:rFonts w:cs="Arial"/>
        </w:rPr>
        <w:t>PPU studiet gjennomføres stort sett som 2-års samling- eller nettbasert studie, med praksisperiode i løpet av studietiden.</w:t>
      </w:r>
    </w:p>
    <w:p w:rsidR="00117248" w:rsidRPr="00117248" w:rsidP="00117248" w14:paraId="2C82069C" w14:textId="77777777">
      <w:pPr>
        <w:spacing w:line="360" w:lineRule="auto"/>
        <w:rPr>
          <w:rFonts w:cs="Arial"/>
        </w:rPr>
      </w:pPr>
      <w:bookmarkStart w:id="1" w:name="_GoBack"/>
      <w:bookmarkEnd w:id="1"/>
      <w:r w:rsidRPr="00117248">
        <w:rPr>
          <w:rFonts w:cs="Arial"/>
        </w:rPr>
        <w:t>Søknader om opptak til studiet gjøres ved lokalt opptak på ønsket studiested.</w:t>
      </w:r>
    </w:p>
    <w:p w:rsidR="00117248" w:rsidRPr="00117248" w:rsidP="00117248" w14:paraId="134456D5" w14:textId="77777777">
      <w:pPr>
        <w:spacing w:line="360" w:lineRule="auto"/>
        <w:rPr>
          <w:rFonts w:cs="Arial"/>
        </w:rPr>
      </w:pPr>
      <w:r w:rsidRPr="00117248">
        <w:rPr>
          <w:rFonts w:cs="Arial"/>
        </w:rPr>
        <w:t>Frist for søknad er fastsatt av studietilbyder.</w:t>
      </w:r>
    </w:p>
    <w:p w:rsidR="00117248" w:rsidRPr="00117248" w:rsidP="00117248" w14:paraId="3FC3D9C8" w14:textId="77777777">
      <w:pPr>
        <w:rPr>
          <w:rFonts w:cs="Arial"/>
        </w:rPr>
      </w:pPr>
    </w:p>
    <w:p w:rsidR="00117248" w:rsidRPr="00117248" w:rsidP="00117248" w14:paraId="5786B488" w14:textId="77777777">
      <w:pPr>
        <w:spacing w:line="360" w:lineRule="auto"/>
        <w:rPr>
          <w:rFonts w:cs="Arial"/>
        </w:rPr>
      </w:pPr>
      <w:r w:rsidRPr="00117248">
        <w:rPr>
          <w:rFonts w:cs="Arial"/>
        </w:rPr>
        <w:t>Når opptak til PPU studiet er godkjent, skal avdelingsleder ha melding slik at timeplanønsker kan settes inn i systemet i god tid før skolestart.</w:t>
      </w:r>
    </w:p>
    <w:p w:rsidR="00117248" w:rsidRPr="00117248" w:rsidP="00117248" w14:paraId="65C8AE4E" w14:textId="77777777">
      <w:pPr>
        <w:rPr>
          <w:rFonts w:cs="Arial"/>
        </w:rPr>
      </w:pPr>
    </w:p>
    <w:p w:rsidR="00117248" w:rsidRPr="00117248" w:rsidP="00117248" w14:paraId="5ED3CB90" w14:textId="77777777">
      <w:pPr>
        <w:rPr>
          <w:rFonts w:cs="Arial"/>
        </w:rPr>
      </w:pPr>
      <w:r w:rsidRPr="00117248">
        <w:rPr>
          <w:rFonts w:cs="Arial"/>
        </w:rPr>
        <w:t xml:space="preserve">Skolen dekker utgifter til studiemateriell </w:t>
      </w:r>
      <w:r w:rsidRPr="00117248">
        <w:rPr>
          <w:rFonts w:cs="Arial"/>
        </w:rPr>
        <w:t>ifm</w:t>
      </w:r>
      <w:r w:rsidRPr="00117248">
        <w:rPr>
          <w:rFonts w:cs="Arial"/>
        </w:rPr>
        <w:t xml:space="preserve"> PPU studiet.</w:t>
      </w:r>
    </w:p>
    <w:p w:rsidR="00117248" w:rsidRPr="00117248" w:rsidP="00117248" w14:paraId="7E353C5C" w14:textId="77777777">
      <w:pPr>
        <w:rPr>
          <w:rFonts w:cs="Arial"/>
        </w:rPr>
      </w:pPr>
    </w:p>
    <w:p w:rsidR="00117248" w:rsidRPr="00117248" w:rsidP="00117248" w14:paraId="5B598896" w14:textId="77777777">
      <w:pPr>
        <w:spacing w:line="360" w:lineRule="auto"/>
        <w:rPr>
          <w:rFonts w:cs="Arial"/>
        </w:rPr>
      </w:pPr>
      <w:r w:rsidRPr="00117248">
        <w:rPr>
          <w:rFonts w:cs="Arial"/>
        </w:rPr>
        <w:t>Det er lærers ansvar å bytte eller flytte timer internt før vikar settes inn.</w:t>
      </w:r>
    </w:p>
    <w:p w:rsidR="00117248" w:rsidRPr="00117248" w:rsidP="00117248" w14:paraId="14D9C361" w14:textId="77777777">
      <w:pPr>
        <w:spacing w:line="360" w:lineRule="auto"/>
        <w:rPr>
          <w:rFonts w:cs="Arial"/>
        </w:rPr>
      </w:pPr>
      <w:r w:rsidRPr="00117248">
        <w:rPr>
          <w:rFonts w:cs="Arial"/>
        </w:rPr>
        <w:t>I de tilfeller det er behov for vikar i forbindelse med PPU studiet, SKAL dette avtales med avdelingsleder</w:t>
      </w:r>
    </w:p>
    <w:p w:rsidR="0052577D" w14:paraId="113B1CD2" w14:textId="26F175AC">
      <w:pPr>
        <w:pStyle w:val="Normal2"/>
      </w:pPr>
    </w:p>
    <w:p w:rsidR="00117248" w:rsidRPr="00117248" w:rsidP="00117248" w14:paraId="183C156A" w14:textId="540E3363"/>
    <w:p w:rsidR="00117248" w:rsidP="00117248" w14:paraId="3FD6396D" w14:textId="1865E9FC">
      <w:pPr>
        <w:rPr>
          <w:sz w:val="4"/>
        </w:rPr>
      </w:pPr>
    </w:p>
    <w:p w:rsidR="00117248" w:rsidP="00117248" w14:paraId="18CE24CB" w14:textId="376634B9">
      <w:pPr>
        <w:rPr>
          <w:sz w:val="4"/>
        </w:rPr>
      </w:pPr>
    </w:p>
    <w:p w:rsidR="00117248" w:rsidP="00117248" w14:paraId="670160CA" w14:textId="3AEB1F71">
      <w:pPr>
        <w:rPr>
          <w:sz w:val="4"/>
        </w:rPr>
      </w:pPr>
    </w:p>
    <w:p w:rsidR="00117248" w:rsidP="00117248" w14:paraId="692207C4" w14:textId="5990E29D">
      <w:pPr>
        <w:rPr>
          <w:sz w:val="4"/>
        </w:rPr>
      </w:pPr>
    </w:p>
    <w:p w:rsidR="00117248" w:rsidRPr="00117248" w:rsidP="00117248" w14:paraId="265276E8" w14:textId="09EB059A">
      <w:pPr>
        <w:ind w:firstLine="709"/>
      </w:pPr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25.04.2024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D00743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Avdelingsledere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877EE"/>
    <w:rsid w:val="000C2EBB"/>
    <w:rsid w:val="00117248"/>
    <w:rsid w:val="00136820"/>
    <w:rsid w:val="00174DEB"/>
    <w:rsid w:val="001D40A2"/>
    <w:rsid w:val="001E4477"/>
    <w:rsid w:val="002C74D1"/>
    <w:rsid w:val="003B4961"/>
    <w:rsid w:val="003C6DAE"/>
    <w:rsid w:val="004323E1"/>
    <w:rsid w:val="00467534"/>
    <w:rsid w:val="004E6573"/>
    <w:rsid w:val="004F0214"/>
    <w:rsid w:val="0051404E"/>
    <w:rsid w:val="0052577D"/>
    <w:rsid w:val="005A6CF4"/>
    <w:rsid w:val="005C51C7"/>
    <w:rsid w:val="00615431"/>
    <w:rsid w:val="00742174"/>
    <w:rsid w:val="007A7A3C"/>
    <w:rsid w:val="008348DF"/>
    <w:rsid w:val="0086091A"/>
    <w:rsid w:val="00893324"/>
    <w:rsid w:val="008D11BF"/>
    <w:rsid w:val="008D52AE"/>
    <w:rsid w:val="00902500"/>
    <w:rsid w:val="009664B7"/>
    <w:rsid w:val="00981C27"/>
    <w:rsid w:val="009A4A5A"/>
    <w:rsid w:val="00A33C0E"/>
    <w:rsid w:val="00A62371"/>
    <w:rsid w:val="00A81B36"/>
    <w:rsid w:val="00A82753"/>
    <w:rsid w:val="00AD25AF"/>
    <w:rsid w:val="00B42395"/>
    <w:rsid w:val="00B43266"/>
    <w:rsid w:val="00BF5B13"/>
    <w:rsid w:val="00C04BAF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E23AD5"/>
    <w:rsid w:val="00E35F25"/>
    <w:rsid w:val="00E506A8"/>
    <w:rsid w:val="00EA403D"/>
    <w:rsid w:val="00ED505F"/>
    <w:rsid w:val="00F017C6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9.10.2020¤3#EK_KlGjelderFra¤2#0¤2#¤3#EK_Opprettet¤2#0¤2#22.09.2020¤3#EK_Utgitt¤2#0¤2#29.10.2020¤3#EK_IBrukDato¤2#0¤2#29.10.2020¤3#EK_DokumentID¤2#0¤2#D00743¤3#EK_DokTittel¤2#0¤2#Praktisk pedagogisk utdanning for nytilsatt faglærer¤3#EK_DokType¤2#0¤2#Instruks¤3#EK_DocLvlShort¤2#0¤2# ¤3#EK_DocLevel¤2#0¤2# ¤3#EK_EksRef¤2#2¤2# 0_x0009_¤3#EK_Erstatter¤2#0¤2# ¤3#EK_ErstatterD¤2#0¤2# 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6.1-03¤3#EK_Revisjon¤2#0¤2#1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10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9.10.2022¤3#EK_Vedlegg¤2#2¤2# 0_x0009_¤3#EK_AvdelingOver¤2#4¤2# ¤3#EK_HRefNr¤2#0¤2# ¤3#EK_HbNavn¤2#0¤2# ¤3#EK_DokRefnr¤2#4¤2#0001020601¤3#EK_Dokendrdato¤2#4¤2#11.02.2022 12:09:36¤3#EK_HbType¤2#4¤2# ¤3#EK_Offisiell¤2#4¤2# ¤3#EK_VedleggRef¤2#4¤2#-KS-2.6.1-03¤3#EK_Strukt00¤2#5¤2#-¤5#KS¤5#KVALITETSSYSTEM¤5#1¤5#0¤4#-¤5#2¤5#GENERELT¤5#0¤5#0¤4#.¤5#6¤5#Medarbeidernes kompetanse og opplæring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6¤5#Medarbeidernes kompetanse og opplæring¤5#0¤5#0¤4#.¤5#1¤5#Generelt¤5#0¤5#0¤4#\¤3#"/>
    <w:docVar w:name="ek_dl" w:val="3"/>
    <w:docVar w:name="ek_doktittel" w:val="Praktisk pedagogisk utdanning for nytilsatt faglærer"/>
    <w:docVar w:name="ek_doktype" w:val="Instruks"/>
    <w:docVar w:name="ek_dokumentid" w:val="D00743"/>
    <w:docVar w:name="ek_erstatter" w:val=" "/>
    <w:docVar w:name="ek_erstatterd" w:val=" "/>
    <w:docVar w:name="ek_format" w:val="-10"/>
    <w:docVar w:name="ek_gjelderfra" w:val="29.10.2020"/>
    <w:docVar w:name="ek_gjeldertil" w:val="29.10.2022"/>
    <w:docVar w:name="ek_gradering" w:val="Åpen"/>
    <w:docVar w:name="ek_hbnavn" w:val=" "/>
    <w:docVar w:name="ek_hrefnr" w:val=" "/>
    <w:docVar w:name="ek_hørt" w:val=" "/>
    <w:docVar w:name="ek_ibrukdato" w:val="29.10.2020"/>
    <w:docVar w:name="ek_merknad" w:val="[]"/>
    <w:docVar w:name="ek_opprettet" w:val="22.09.2020"/>
    <w:docVar w:name="ek_rapport" w:val="[]"/>
    <w:docVar w:name="ek_refnr" w:val="-KS-2.6.1-03"/>
    <w:docVar w:name="ek_revisjon" w:val="1.00"/>
    <w:docVar w:name="ek_s00m0101" w:val="KVALITETSSYSTEM"/>
    <w:docVar w:name="ek_s00m0201" w:val="GENERELT"/>
    <w:docVar w:name="ek_signatur" w:val="Torbjørn Mjelstad"/>
    <w:docVar w:name="ek_skrevetav" w:val="Avdelingsledere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10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3B1CCB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1</Pages>
  <Words>137</Words>
  <Characters>809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Praktisk pedagogisk utdanning for nytilsatt faglærer</dc:title>
  <dc:subject>0001020601|-KS-2.6.1-03|</dc:subject>
  <dc:creator>Handbok</dc:creator>
  <dc:description>EK_Avdeling_x0002_4_x0002_ _x0003_EK_Avsnitt_x0002_4_x0002_ _x0003_EK_Bedriftsnavn_x0002_1_x0002_Fagskulen Vestland_x0003_EK_GjelderFra_x0002_0_x0002_29.10.2020_x0003_EK_KlGjelderFra_x0002_0_x0002__x0003_EK_Opprettet_x0002_0_x0002_22.09.2020_x0003_EK_Utgitt_x0002_0_x0002_29.10.2020_x0003_EK_IBrukDato_x0002_0_x0002_29.10.2020_x0003_EK_DokumentID_x0002_0_x0002_D00743_x0003_EK_DokTittel_x0002_0_x0002_Praktisk pedagogisk utdanning for nytilsatt faglærer_x0003_EK_DokType_x0002_0_x0002_Instruks_x0003_EK_DocLvlShort_x0002_0_x0002_ _x0003_EK_DocLevel_x0002_0_x0002_ _x0003_EK_EksRef_x0002_2_x0002_ 0	_x0003_EK_Erstatter_x0002_0_x0002_ _x0003_EK_ErstatterD_x0002_0_x0002_ 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_x0003_EK_RefNr_x0002_0_x0002_-KS-2.6.1-03_x0003_EK_Revisjon_x0002_0_x0002_1.00_x0003_EK_Ansvarlig_x0002_0_x0002_Oddvar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1.00 - 29.10.2020|_x0003_EK_RF1_x0002_4_x0002_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_x0003_EK_DL_x0002_0_x0002_3_x0003_EK_GjelderTil_x0002_0_x0002_29.10.2022_x0003_EK_Vedlegg_x0002_2_x0002_ 0	_x0003_EK_AvdelingOver_x0002_4_x0002_ _x0003_EK_HRefNr_x0002_0_x0002_ _x0003_EK_HbNavn_x0002_0_x0002_ _x0003_EK_DokRefnr_x0002_4_x0002_0001020601_x0003_EK_Dokendrdato_x0002_4_x0002_11.02.2022 12:09:36_x0003_EK_HbType_x0002_4_x0002_ _x0003_EK_Offisiell_x0002_4_x0002_ _x0003_EK_VedleggRef_x0002_4_x0002_-KS-2.6.1-03_x0003_EK_Strukt00_x0002_5_x0002_-_x0005_KS_x0005_KVALITETSSYSTEM_x0005_1_x0005_0_x0004_-_x0005_2_x0005_GENERELT_x0005_0_x0005_0_x0004_._x0005_6_x0005_Medarbeidernes kompetanse og opplæring_x0005_0_x0005_0_x0004_._x0005_1_x0005_Generelt_x0005_0_x0005_0_x0004_\_x0003_EK_Strukt01_x0002_5_x0002__x0003_EK_Pub_x0002_6_x0002_;10;15;_x0003_EKR_DokType_x0002_0_x0002_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_x0003_EKR_Strukt00_x0002_5_x0002_-_x0005_KS_x0005_KVALITETSSYSTEM_x0005_1_x0005_0_x0004_-_x0005_2_x0005_GENERELT_x0005_0_x0005_0_x0004_._x0005_6_x0005_Medarbeidernes kompetanse og opplæring_x0005_0_x0005_0_x0004_._x0005_1_x0005_Generelt_x0005_0_x0005_0_x0004_\_x0003_</dc:description>
  <cp:lastModifiedBy>Inger Karine Kårdal Kversøy</cp:lastModifiedBy>
  <cp:revision>3</cp:revision>
  <cp:lastPrinted>2008-01-07T10:39:00Z</cp:lastPrinted>
  <dcterms:created xsi:type="dcterms:W3CDTF">2022-02-11T11:35:00Z</dcterms:created>
  <dcterms:modified xsi:type="dcterms:W3CDTF">2023-04-17T15:45:00Z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Praktisk pedagogisk utdanning for nytilsatt faglærer</vt:lpwstr>
  </property>
  <property fmtid="{D5CDD505-2E9C-101B-9397-08002B2CF9AE}" pid="4" name="EK_DokumentID">
    <vt:lpwstr>D00743</vt:lpwstr>
  </property>
  <property fmtid="{D5CDD505-2E9C-101B-9397-08002B2CF9AE}" pid="5" name="EK_GjelderFra">
    <vt:lpwstr>25.04.2024</vt:lpwstr>
  </property>
  <property fmtid="{D5CDD505-2E9C-101B-9397-08002B2CF9AE}" pid="6" name="EK_RefNr">
    <vt:lpwstr>1.2.6.1-02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Avdelingsledere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