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28"/>
      </w:tblGrid>
      <w:tr w14:paraId="0657B125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0657B124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Undervisningsplan (Liggende)</w:t>
            </w:r>
            <w:r>
              <w:fldChar w:fldCharType="end"/>
            </w:r>
          </w:p>
        </w:tc>
      </w:tr>
    </w:tbl>
    <w:p w:rsidR="0052577D" w14:paraId="0657B126" w14:textId="77777777"/>
    <w:p w:rsidR="0052577D" w14:paraId="0657B127" w14:textId="77777777"/>
    <w:p w:rsidR="00113E28" w:rsidRPr="00DB73D3" w:rsidP="00113E28" w14:paraId="0657B128" w14:textId="77777777">
      <w:pPr>
        <w:jc w:val="center"/>
        <w:rPr>
          <w:b/>
          <w:sz w:val="40"/>
          <w:szCs w:val="40"/>
        </w:rPr>
      </w:pPr>
      <w:r w:rsidRPr="00DB73D3">
        <w:rPr>
          <w:b/>
          <w:sz w:val="40"/>
          <w:szCs w:val="40"/>
        </w:rPr>
        <w:t>Undervisningsplan</w:t>
      </w:r>
    </w:p>
    <w:p w:rsidR="00113E28" w:rsidRPr="0078759A" w:rsidP="00113E28" w14:paraId="0657B129" w14:textId="77777777">
      <w:r>
        <w:t>Tema/Emne:</w:t>
      </w:r>
      <w:r>
        <w:tab/>
      </w:r>
      <w:r>
        <w:tab/>
      </w:r>
      <w:r>
        <w:tab/>
      </w:r>
    </w:p>
    <w:p w:rsidR="00113E28" w:rsidP="00113E28" w14:paraId="0657B12A" w14:textId="77777777">
      <w:r>
        <w:t>Klasse:</w:t>
      </w:r>
      <w:r>
        <w:tab/>
      </w:r>
      <w:r>
        <w:tab/>
      </w:r>
      <w:r>
        <w:tab/>
      </w:r>
    </w:p>
    <w:p w:rsidR="00113E28" w:rsidP="00113E28" w14:paraId="0657B12B" w14:textId="4C20AC99">
      <w:r>
        <w:t>Tidsrom:</w:t>
      </w:r>
      <w:r>
        <w:tab/>
      </w:r>
      <w:r>
        <w:tab/>
      </w:r>
      <w:r>
        <w:tab/>
      </w:r>
      <w:r>
        <w:tab/>
      </w:r>
    </w:p>
    <w:p w:rsidR="00113E28" w:rsidP="00113E28" w14:paraId="0657B12C" w14:textId="77777777">
      <w:pPr>
        <w:tabs>
          <w:tab w:val="left" w:pos="8160"/>
        </w:tabs>
      </w:pPr>
      <w:r>
        <w:t xml:space="preserve">Lærer:                         </w:t>
      </w:r>
      <w:r>
        <w:tab/>
      </w:r>
      <w:r>
        <w:tab/>
      </w:r>
    </w:p>
    <w:p w:rsidR="00113E28" w:rsidRPr="00232310" w:rsidP="00113E28" w14:paraId="0657B12D" w14:textId="77777777">
      <w:pPr>
        <w:ind w:left="2124" w:hanging="2124"/>
      </w:pPr>
      <w:r>
        <w:t>Litteratur:</w:t>
      </w:r>
      <w:r>
        <w:tab/>
      </w:r>
    </w:p>
    <w:p w:rsidR="00113E28" w:rsidP="00113E28" w14:paraId="0657B12E" w14:textId="77777777"/>
    <w:p w:rsidR="00113E28" w:rsidP="00113E28" w14:paraId="0657B12F" w14:textId="77777777">
      <w:r>
        <w:t>Evalueringskriterier:</w:t>
      </w:r>
      <w:r>
        <w:tab/>
        <w:t>Mappevurdering  ( se plan for utdanningen )</w:t>
      </w:r>
    </w:p>
    <w:p w:rsidR="00113E28" w:rsidP="00113E28" w14:paraId="0657B130" w14:textId="77777777">
      <w:r>
        <w:tab/>
      </w:r>
      <w:r>
        <w:tab/>
      </w:r>
      <w:r>
        <w:tab/>
      </w:r>
      <w:r>
        <w:t>Karakterbeskrivelse  ( se plan for utdanningen )</w:t>
      </w:r>
    </w:p>
    <w:p w:rsidR="00113E28" w:rsidP="00113E28" w14:paraId="0657B131" w14:textId="77777777"/>
    <w:p w:rsidR="00113E28" w:rsidP="00113E28" w14:paraId="0657B132" w14:textId="3B85FA5D">
      <w:r>
        <w:t>Det kan oppstå endringer underveis.  Studenten er forpliktet til å holde seg underrettet om disse ved å logge seg inn på læringsplattform</w:t>
      </w:r>
      <w:r>
        <w:t xml:space="preserve"> minst 2 ganger\uke.  </w:t>
      </w:r>
      <w:hyperlink r:id="rId4" w:history="1">
        <w:r w:rsidRPr="005349D6">
          <w:rPr>
            <w:rStyle w:val="Hyperlink"/>
          </w:rPr>
          <w:t>http://www.skoleportalen.no</w:t>
        </w:r>
      </w:hyperlink>
      <w:r>
        <w:t xml:space="preserve">  </w:t>
      </w:r>
    </w:p>
    <w:p w:rsidR="00113E28" w:rsidP="00113E28" w14:paraId="0657B133" w14:textId="77777777"/>
    <w:p w:rsidR="00113E28" w:rsidP="00113E28" w14:paraId="0657B134" w14:textId="77777777">
      <w:r>
        <w:t>Fra studieplanen:</w:t>
      </w:r>
    </w:p>
    <w:p w:rsidR="00113E28" w:rsidP="00113E28" w14:paraId="0657B135" w14:textId="77777777">
      <w:r>
        <w:t>Studenten:</w:t>
      </w:r>
    </w:p>
    <w:p w:rsidR="00113E28" w:rsidP="00113E28" w14:paraId="0657B136" w14:textId="77777777"/>
    <w:p w:rsidR="00113E28" w:rsidP="00113E28" w14:paraId="0657B137" w14:textId="77777777">
      <w:r>
        <w:t>Kunnskap</w:t>
      </w:r>
    </w:p>
    <w:p w:rsidR="00113E28" w:rsidP="00113E28" w14:paraId="0657B138" w14:textId="77777777"/>
    <w:p w:rsidR="00113E28" w:rsidP="00113E28" w14:paraId="0657B139" w14:textId="77777777">
      <w:r>
        <w:t>Ferdigheter</w:t>
      </w:r>
    </w:p>
    <w:p w:rsidR="00113E28" w:rsidP="00113E28" w14:paraId="0657B13A" w14:textId="77777777"/>
    <w:p w:rsidR="00113E28" w:rsidP="00113E28" w14:paraId="0657B13B" w14:textId="77777777"/>
    <w:p w:rsidR="00113E28" w:rsidP="00113E28" w14:paraId="0657B13C" w14:textId="77777777"/>
    <w:p w:rsidR="00113E28" w:rsidP="00113E28" w14:paraId="0657B13D" w14:textId="77777777"/>
    <w:p w:rsidR="00113E28" w:rsidP="00113E28" w14:paraId="0657B13E" w14:textId="77777777"/>
    <w:p w:rsidR="00113E28" w:rsidP="00113E28" w14:paraId="0657B13F" w14:textId="77777777"/>
    <w:p w:rsidR="00113E28" w:rsidP="00113E28" w14:paraId="0657B140" w14:textId="77777777"/>
    <w:p w:rsidR="00113E28" w:rsidP="00113E28" w14:paraId="0657B141" w14:textId="77777777"/>
    <w:p w:rsidR="00113E28" w:rsidP="00113E28" w14:paraId="0657B142" w14:textId="77777777"/>
    <w:p w:rsidR="00113E28" w:rsidP="00113E28" w14:paraId="0657B143" w14:textId="77777777"/>
    <w:p w:rsidR="00113E28" w:rsidP="00113E28" w14:paraId="0657B144" w14:textId="77777777"/>
    <w:p w:rsidR="00113E28" w:rsidP="00113E28" w14:paraId="0657B145" w14:textId="77777777"/>
    <w:p w:rsidR="00113E28" w:rsidP="00113E28" w14:paraId="0657B146" w14:textId="77777777"/>
    <w:p w:rsidR="00113E28" w:rsidRPr="004C751A" w:rsidP="00113E28" w14:paraId="0657B147" w14:textId="77777777">
      <w:pPr>
        <w:jc w:val="center"/>
        <w:rPr>
          <w:b/>
        </w:rPr>
      </w:pPr>
      <w:r>
        <w:rPr>
          <w:b/>
        </w:rPr>
        <w:t>Høst</w:t>
      </w:r>
      <w:r w:rsidR="00044C6F">
        <w:rPr>
          <w:b/>
        </w:rPr>
        <w:t xml:space="preserve"> </w:t>
      </w:r>
      <w:r>
        <w:rPr>
          <w:b/>
        </w:rPr>
        <w:t>2021</w:t>
      </w:r>
    </w:p>
    <w:tbl>
      <w:tblPr>
        <w:tblpPr w:leftFromText="141" w:rightFromText="141" w:vertAnchor="text" w:horzAnchor="margin" w:tblpY="139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3"/>
        <w:gridCol w:w="2906"/>
        <w:gridCol w:w="5350"/>
        <w:gridCol w:w="3218"/>
        <w:gridCol w:w="2797"/>
      </w:tblGrid>
      <w:tr w14:paraId="0657B151" w14:textId="77777777" w:rsidTr="00653EA6">
        <w:tblPrEx>
          <w:tblW w:w="1530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731"/>
        </w:trPr>
        <w:tc>
          <w:tcPr>
            <w:tcW w:w="1033" w:type="dxa"/>
            <w:tcBorders>
              <w:bottom w:val="single" w:sz="4" w:space="0" w:color="auto"/>
            </w:tcBorders>
          </w:tcPr>
          <w:p w:rsidR="00113E28" w:rsidRPr="0033021B" w:rsidP="00653EA6" w14:paraId="0657B148" w14:textId="77777777">
            <w:pPr>
              <w:jc w:val="center"/>
              <w:rPr>
                <w:b/>
                <w:sz w:val="24"/>
                <w:szCs w:val="24"/>
              </w:rPr>
            </w:pPr>
          </w:p>
          <w:p w:rsidR="00113E28" w:rsidRPr="0033021B" w:rsidP="00653EA6" w14:paraId="0657B149" w14:textId="77777777">
            <w:pPr>
              <w:jc w:val="center"/>
              <w:rPr>
                <w:b/>
                <w:sz w:val="24"/>
                <w:szCs w:val="24"/>
              </w:rPr>
            </w:pPr>
            <w:r w:rsidRPr="0033021B">
              <w:rPr>
                <w:b/>
                <w:sz w:val="24"/>
                <w:szCs w:val="24"/>
              </w:rPr>
              <w:t>Ukenr</w:t>
            </w:r>
            <w:r w:rsidRPr="003302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vAlign w:val="center"/>
          </w:tcPr>
          <w:p w:rsidR="00113E28" w:rsidRPr="0033021B" w:rsidP="00653EA6" w14:paraId="0657B14A" w14:textId="77777777">
            <w:pPr>
              <w:jc w:val="center"/>
              <w:rPr>
                <w:b/>
                <w:sz w:val="24"/>
                <w:szCs w:val="24"/>
              </w:rPr>
            </w:pPr>
            <w:r w:rsidRPr="0033021B">
              <w:rPr>
                <w:b/>
                <w:sz w:val="24"/>
                <w:szCs w:val="24"/>
              </w:rPr>
              <w:t>Litteraturhenvisning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:rsidR="00113E28" w:rsidRPr="0033021B" w:rsidP="00653EA6" w14:paraId="0657B14B" w14:textId="77777777">
            <w:pPr>
              <w:jc w:val="center"/>
              <w:rPr>
                <w:b/>
                <w:sz w:val="24"/>
                <w:szCs w:val="24"/>
              </w:rPr>
            </w:pPr>
          </w:p>
          <w:p w:rsidR="00113E28" w:rsidRPr="0033021B" w:rsidP="00653EA6" w14:paraId="0657B14C" w14:textId="77777777">
            <w:pPr>
              <w:jc w:val="center"/>
              <w:rPr>
                <w:b/>
                <w:sz w:val="24"/>
                <w:szCs w:val="24"/>
              </w:rPr>
            </w:pPr>
            <w:r w:rsidRPr="0033021B">
              <w:rPr>
                <w:b/>
                <w:sz w:val="24"/>
                <w:szCs w:val="24"/>
              </w:rPr>
              <w:t>Beskrivelse/tema</w:t>
            </w: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:rsidR="00113E28" w:rsidRPr="0033021B" w:rsidP="00653EA6" w14:paraId="0657B14D" w14:textId="77777777">
            <w:pPr>
              <w:jc w:val="center"/>
              <w:rPr>
                <w:b/>
                <w:sz w:val="24"/>
                <w:szCs w:val="24"/>
              </w:rPr>
            </w:pPr>
          </w:p>
          <w:p w:rsidR="00113E28" w:rsidRPr="0033021B" w:rsidP="00653EA6" w14:paraId="0657B14E" w14:textId="77777777">
            <w:pPr>
              <w:jc w:val="center"/>
              <w:rPr>
                <w:b/>
                <w:sz w:val="24"/>
                <w:szCs w:val="24"/>
              </w:rPr>
            </w:pPr>
            <w:r w:rsidRPr="0033021B">
              <w:rPr>
                <w:b/>
                <w:sz w:val="24"/>
                <w:szCs w:val="24"/>
              </w:rPr>
              <w:t>Arbeidsbeskrivelse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:rsidR="00113E28" w:rsidRPr="0033021B" w:rsidP="00653EA6" w14:paraId="0657B14F" w14:textId="77777777">
            <w:pPr>
              <w:jc w:val="center"/>
              <w:rPr>
                <w:b/>
                <w:sz w:val="24"/>
                <w:szCs w:val="24"/>
              </w:rPr>
            </w:pPr>
            <w:r w:rsidRPr="0033021B">
              <w:rPr>
                <w:b/>
                <w:color w:val="000000"/>
                <w:sz w:val="24"/>
                <w:szCs w:val="24"/>
              </w:rPr>
              <w:t>Læringsutbytte-beskrivelser</w:t>
            </w:r>
            <w:r w:rsidRPr="0033021B">
              <w:rPr>
                <w:b/>
                <w:sz w:val="24"/>
                <w:szCs w:val="24"/>
              </w:rPr>
              <w:t>/</w:t>
            </w:r>
          </w:p>
          <w:p w:rsidR="00113E28" w:rsidRPr="00037A10" w:rsidP="00653EA6" w14:paraId="0657B150" w14:textId="77777777">
            <w:pPr>
              <w:jc w:val="center"/>
              <w:rPr>
                <w:b/>
              </w:rPr>
            </w:pPr>
            <w:r w:rsidRPr="0033021B">
              <w:rPr>
                <w:b/>
                <w:sz w:val="24"/>
                <w:szCs w:val="24"/>
              </w:rPr>
              <w:t>referanse</w:t>
            </w:r>
          </w:p>
        </w:tc>
      </w:tr>
      <w:tr w14:paraId="0657B157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shd w:val="clear" w:color="auto" w:fill="auto"/>
            <w:vAlign w:val="center"/>
          </w:tcPr>
          <w:p w:rsidR="00113E28" w:rsidRPr="00037A10" w:rsidP="00653EA6" w14:paraId="0657B152" w14:textId="77777777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113E28" w:rsidRPr="00E47EF3" w:rsidP="00653EA6" w14:paraId="0657B153" w14:textId="77777777"/>
        </w:tc>
        <w:tc>
          <w:tcPr>
            <w:tcW w:w="5350" w:type="dxa"/>
            <w:shd w:val="clear" w:color="auto" w:fill="auto"/>
            <w:vAlign w:val="center"/>
          </w:tcPr>
          <w:p w:rsidR="00113E28" w:rsidRPr="00E47EF3" w:rsidP="00653EA6" w14:paraId="0657B154" w14:textId="77777777"/>
        </w:tc>
        <w:tc>
          <w:tcPr>
            <w:tcW w:w="3218" w:type="dxa"/>
            <w:shd w:val="clear" w:color="auto" w:fill="auto"/>
            <w:vAlign w:val="center"/>
          </w:tcPr>
          <w:p w:rsidR="00113E28" w:rsidRPr="00E47EF3" w:rsidP="00653EA6" w14:paraId="0657B155" w14:textId="77777777"/>
        </w:tc>
        <w:tc>
          <w:tcPr>
            <w:tcW w:w="2797" w:type="dxa"/>
            <w:shd w:val="clear" w:color="auto" w:fill="auto"/>
            <w:vAlign w:val="center"/>
          </w:tcPr>
          <w:p w:rsidR="00113E28" w:rsidRPr="00E47EF3" w:rsidP="00653EA6" w14:paraId="0657B156" w14:textId="77777777"/>
        </w:tc>
      </w:tr>
      <w:tr w14:paraId="0657B15D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shd w:val="clear" w:color="auto" w:fill="auto"/>
            <w:vAlign w:val="center"/>
          </w:tcPr>
          <w:p w:rsidR="00113E28" w:rsidRPr="00037A10" w:rsidP="00653EA6" w14:paraId="0657B158" w14:textId="77777777">
            <w:pPr>
              <w:jc w:val="center"/>
              <w:rPr>
                <w:b/>
              </w:rPr>
            </w:pPr>
            <w:r w:rsidRPr="00037A10">
              <w:rPr>
                <w:b/>
              </w:rPr>
              <w:t>34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113E28" w:rsidRPr="00E47EF3" w:rsidP="00653EA6" w14:paraId="0657B159" w14:textId="77777777"/>
        </w:tc>
        <w:tc>
          <w:tcPr>
            <w:tcW w:w="5350" w:type="dxa"/>
            <w:shd w:val="clear" w:color="auto" w:fill="auto"/>
            <w:vAlign w:val="center"/>
          </w:tcPr>
          <w:p w:rsidR="00113E28" w:rsidRPr="00E47EF3" w:rsidP="00653EA6" w14:paraId="0657B15A" w14:textId="77777777"/>
        </w:tc>
        <w:tc>
          <w:tcPr>
            <w:tcW w:w="3218" w:type="dxa"/>
            <w:shd w:val="clear" w:color="auto" w:fill="auto"/>
            <w:vAlign w:val="center"/>
          </w:tcPr>
          <w:p w:rsidR="00113E28" w:rsidRPr="00E47EF3" w:rsidP="00653EA6" w14:paraId="0657B15B" w14:textId="77777777"/>
        </w:tc>
        <w:tc>
          <w:tcPr>
            <w:tcW w:w="2797" w:type="dxa"/>
            <w:shd w:val="clear" w:color="auto" w:fill="auto"/>
            <w:vAlign w:val="center"/>
          </w:tcPr>
          <w:p w:rsidR="00113E28" w:rsidRPr="00E47EF3" w:rsidP="00653EA6" w14:paraId="0657B15C" w14:textId="77777777"/>
        </w:tc>
      </w:tr>
      <w:tr w14:paraId="0657B163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shd w:val="clear" w:color="auto" w:fill="auto"/>
            <w:vAlign w:val="center"/>
          </w:tcPr>
          <w:p w:rsidR="00113E28" w:rsidRPr="00037A10" w:rsidP="00653EA6" w14:paraId="0657B15E" w14:textId="77777777">
            <w:pPr>
              <w:jc w:val="center"/>
              <w:rPr>
                <w:b/>
              </w:rPr>
            </w:pPr>
            <w:r w:rsidRPr="00037A10">
              <w:rPr>
                <w:b/>
              </w:rPr>
              <w:t>35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113E28" w:rsidP="00653EA6" w14:paraId="0657B15F" w14:textId="77777777"/>
        </w:tc>
        <w:tc>
          <w:tcPr>
            <w:tcW w:w="5350" w:type="dxa"/>
            <w:shd w:val="clear" w:color="auto" w:fill="auto"/>
            <w:vAlign w:val="center"/>
          </w:tcPr>
          <w:p w:rsidR="00113E28" w:rsidP="00653EA6" w14:paraId="0657B160" w14:textId="77777777"/>
        </w:tc>
        <w:tc>
          <w:tcPr>
            <w:tcW w:w="3218" w:type="dxa"/>
            <w:shd w:val="clear" w:color="auto" w:fill="auto"/>
            <w:vAlign w:val="center"/>
          </w:tcPr>
          <w:p w:rsidR="00113E28" w:rsidRPr="00E47EF3" w:rsidP="00653EA6" w14:paraId="0657B161" w14:textId="77777777"/>
        </w:tc>
        <w:tc>
          <w:tcPr>
            <w:tcW w:w="2797" w:type="dxa"/>
            <w:shd w:val="clear" w:color="auto" w:fill="auto"/>
            <w:vAlign w:val="center"/>
          </w:tcPr>
          <w:p w:rsidR="00113E28" w:rsidRPr="00E47EF3" w:rsidP="00653EA6" w14:paraId="0657B162" w14:textId="77777777"/>
        </w:tc>
      </w:tr>
      <w:tr w14:paraId="0657B169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shd w:val="clear" w:color="auto" w:fill="auto"/>
            <w:vAlign w:val="center"/>
          </w:tcPr>
          <w:p w:rsidR="00113E28" w:rsidRPr="00037A10" w:rsidP="00653EA6" w14:paraId="0657B164" w14:textId="77777777">
            <w:pPr>
              <w:jc w:val="center"/>
              <w:rPr>
                <w:b/>
              </w:rPr>
            </w:pPr>
            <w:r w:rsidRPr="00037A10">
              <w:rPr>
                <w:b/>
              </w:rPr>
              <w:t>36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113E28" w:rsidP="00653EA6" w14:paraId="0657B165" w14:textId="77777777"/>
        </w:tc>
        <w:tc>
          <w:tcPr>
            <w:tcW w:w="5350" w:type="dxa"/>
            <w:shd w:val="clear" w:color="auto" w:fill="auto"/>
            <w:vAlign w:val="center"/>
          </w:tcPr>
          <w:p w:rsidR="00113E28" w:rsidP="00653EA6" w14:paraId="0657B166" w14:textId="77777777"/>
        </w:tc>
        <w:tc>
          <w:tcPr>
            <w:tcW w:w="3218" w:type="dxa"/>
            <w:shd w:val="clear" w:color="auto" w:fill="auto"/>
            <w:vAlign w:val="center"/>
          </w:tcPr>
          <w:p w:rsidR="00113E28" w:rsidRPr="00E47EF3" w:rsidP="00653EA6" w14:paraId="0657B167" w14:textId="77777777"/>
        </w:tc>
        <w:tc>
          <w:tcPr>
            <w:tcW w:w="2797" w:type="dxa"/>
            <w:shd w:val="clear" w:color="auto" w:fill="auto"/>
            <w:vAlign w:val="center"/>
          </w:tcPr>
          <w:p w:rsidR="00113E28" w:rsidRPr="00E47EF3" w:rsidP="00653EA6" w14:paraId="0657B168" w14:textId="77777777"/>
        </w:tc>
      </w:tr>
      <w:tr w14:paraId="0657B16F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shd w:val="clear" w:color="auto" w:fill="auto"/>
            <w:vAlign w:val="center"/>
          </w:tcPr>
          <w:p w:rsidR="00113E28" w:rsidRPr="00037A10" w:rsidP="00653EA6" w14:paraId="0657B16A" w14:textId="77777777">
            <w:pPr>
              <w:jc w:val="center"/>
              <w:rPr>
                <w:b/>
              </w:rPr>
            </w:pPr>
            <w:r w:rsidRPr="00037A10">
              <w:rPr>
                <w:b/>
              </w:rPr>
              <w:t>37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113E28" w:rsidP="00653EA6" w14:paraId="0657B16B" w14:textId="77777777"/>
        </w:tc>
        <w:tc>
          <w:tcPr>
            <w:tcW w:w="5350" w:type="dxa"/>
            <w:shd w:val="clear" w:color="auto" w:fill="auto"/>
            <w:vAlign w:val="center"/>
          </w:tcPr>
          <w:p w:rsidR="00113E28" w:rsidP="00653EA6" w14:paraId="0657B16C" w14:textId="77777777"/>
        </w:tc>
        <w:tc>
          <w:tcPr>
            <w:tcW w:w="3218" w:type="dxa"/>
            <w:shd w:val="clear" w:color="auto" w:fill="auto"/>
            <w:vAlign w:val="center"/>
          </w:tcPr>
          <w:p w:rsidR="00113E28" w:rsidRPr="00E47EF3" w:rsidP="00653EA6" w14:paraId="0657B16D" w14:textId="77777777"/>
        </w:tc>
        <w:tc>
          <w:tcPr>
            <w:tcW w:w="2797" w:type="dxa"/>
            <w:shd w:val="clear" w:color="auto" w:fill="auto"/>
            <w:vAlign w:val="center"/>
          </w:tcPr>
          <w:p w:rsidR="00113E28" w:rsidRPr="00E47EF3" w:rsidP="00653EA6" w14:paraId="0657B16E" w14:textId="77777777"/>
        </w:tc>
      </w:tr>
      <w:tr w14:paraId="0657B175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shd w:val="clear" w:color="auto" w:fill="auto"/>
            <w:vAlign w:val="center"/>
          </w:tcPr>
          <w:p w:rsidR="00113E28" w:rsidRPr="00037A10" w:rsidP="00653EA6" w14:paraId="0657B170" w14:textId="77777777">
            <w:pPr>
              <w:jc w:val="center"/>
              <w:rPr>
                <w:b/>
              </w:rPr>
            </w:pPr>
            <w:r w:rsidRPr="00037A10">
              <w:rPr>
                <w:b/>
              </w:rPr>
              <w:t>38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113E28" w:rsidP="00653EA6" w14:paraId="0657B171" w14:textId="77777777"/>
        </w:tc>
        <w:tc>
          <w:tcPr>
            <w:tcW w:w="5350" w:type="dxa"/>
            <w:shd w:val="clear" w:color="auto" w:fill="auto"/>
            <w:vAlign w:val="center"/>
          </w:tcPr>
          <w:p w:rsidR="00113E28" w:rsidP="00653EA6" w14:paraId="0657B172" w14:textId="77777777"/>
        </w:tc>
        <w:tc>
          <w:tcPr>
            <w:tcW w:w="3218" w:type="dxa"/>
            <w:shd w:val="clear" w:color="auto" w:fill="auto"/>
            <w:vAlign w:val="center"/>
          </w:tcPr>
          <w:p w:rsidR="00113E28" w:rsidRPr="00E47EF3" w:rsidP="00653EA6" w14:paraId="0657B173" w14:textId="77777777"/>
        </w:tc>
        <w:tc>
          <w:tcPr>
            <w:tcW w:w="2797" w:type="dxa"/>
            <w:shd w:val="clear" w:color="auto" w:fill="auto"/>
            <w:vAlign w:val="center"/>
          </w:tcPr>
          <w:p w:rsidR="00113E28" w:rsidRPr="00E47EF3" w:rsidP="00653EA6" w14:paraId="0657B174" w14:textId="77777777"/>
        </w:tc>
      </w:tr>
      <w:tr w14:paraId="0657B17B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shd w:val="clear" w:color="auto" w:fill="auto"/>
            <w:vAlign w:val="center"/>
          </w:tcPr>
          <w:p w:rsidR="00113E28" w:rsidRPr="00037A10" w:rsidP="00653EA6" w14:paraId="0657B176" w14:textId="77777777">
            <w:pPr>
              <w:jc w:val="center"/>
              <w:rPr>
                <w:b/>
              </w:rPr>
            </w:pPr>
            <w:r w:rsidRPr="00037A10">
              <w:rPr>
                <w:b/>
              </w:rPr>
              <w:t>39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113E28" w:rsidP="00653EA6" w14:paraId="0657B177" w14:textId="77777777"/>
        </w:tc>
        <w:tc>
          <w:tcPr>
            <w:tcW w:w="5350" w:type="dxa"/>
            <w:shd w:val="clear" w:color="auto" w:fill="auto"/>
            <w:vAlign w:val="center"/>
          </w:tcPr>
          <w:p w:rsidR="00113E28" w:rsidP="00653EA6" w14:paraId="0657B178" w14:textId="77777777"/>
        </w:tc>
        <w:tc>
          <w:tcPr>
            <w:tcW w:w="3218" w:type="dxa"/>
            <w:shd w:val="clear" w:color="auto" w:fill="auto"/>
            <w:vAlign w:val="center"/>
          </w:tcPr>
          <w:p w:rsidR="00113E28" w:rsidRPr="00E47EF3" w:rsidP="00653EA6" w14:paraId="0657B179" w14:textId="77777777"/>
        </w:tc>
        <w:tc>
          <w:tcPr>
            <w:tcW w:w="2797" w:type="dxa"/>
            <w:shd w:val="clear" w:color="auto" w:fill="auto"/>
            <w:vAlign w:val="center"/>
          </w:tcPr>
          <w:p w:rsidR="00113E28" w:rsidRPr="00E47EF3" w:rsidP="00653EA6" w14:paraId="0657B17A" w14:textId="77777777"/>
        </w:tc>
      </w:tr>
      <w:tr w14:paraId="0657B181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E28" w:rsidRPr="00037A10" w:rsidP="00653EA6" w14:paraId="0657B17C" w14:textId="77777777">
            <w:pPr>
              <w:jc w:val="center"/>
              <w:rPr>
                <w:b/>
              </w:rPr>
            </w:pPr>
            <w:r w:rsidRPr="00037A10">
              <w:rPr>
                <w:b/>
              </w:rPr>
              <w:t>40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E28" w:rsidP="00653EA6" w14:paraId="0657B17D" w14:textId="77777777"/>
        </w:tc>
        <w:tc>
          <w:tcPr>
            <w:tcW w:w="5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E28" w:rsidP="00653EA6" w14:paraId="0657B17E" w14:textId="77777777"/>
        </w:tc>
        <w:tc>
          <w:tcPr>
            <w:tcW w:w="3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E28" w:rsidRPr="00E47EF3" w:rsidP="00653EA6" w14:paraId="0657B17F" w14:textId="77777777"/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E28" w:rsidRPr="00E47EF3" w:rsidP="00653EA6" w14:paraId="0657B180" w14:textId="77777777"/>
        </w:tc>
      </w:tr>
      <w:tr w14:paraId="0657B184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shd w:val="clear" w:color="auto" w:fill="FF0000"/>
            <w:vAlign w:val="center"/>
          </w:tcPr>
          <w:p w:rsidR="00113E28" w:rsidRPr="00037A10" w:rsidP="00653EA6" w14:paraId="0657B182" w14:textId="77777777">
            <w:pPr>
              <w:jc w:val="center"/>
              <w:rPr>
                <w:b/>
              </w:rPr>
            </w:pPr>
            <w:r w:rsidRPr="00037A10">
              <w:rPr>
                <w:b/>
              </w:rPr>
              <w:t>41</w:t>
            </w:r>
          </w:p>
        </w:tc>
        <w:tc>
          <w:tcPr>
            <w:tcW w:w="14271" w:type="dxa"/>
            <w:gridSpan w:val="4"/>
            <w:shd w:val="clear" w:color="auto" w:fill="FF0000"/>
            <w:vAlign w:val="center"/>
          </w:tcPr>
          <w:p w:rsidR="00113E28" w:rsidRPr="00412743" w:rsidP="00653EA6" w14:paraId="0657B183" w14:textId="77777777">
            <w:pPr>
              <w:jc w:val="center"/>
              <w:rPr>
                <w:b/>
              </w:rPr>
            </w:pPr>
            <w:r>
              <w:rPr>
                <w:b/>
              </w:rPr>
              <w:t>Høst</w:t>
            </w:r>
            <w:r w:rsidRPr="00412743">
              <w:rPr>
                <w:b/>
              </w:rPr>
              <w:t>ferie</w:t>
            </w:r>
          </w:p>
        </w:tc>
      </w:tr>
      <w:tr w14:paraId="0657B18A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shd w:val="clear" w:color="auto" w:fill="auto"/>
            <w:vAlign w:val="center"/>
          </w:tcPr>
          <w:p w:rsidR="00113E28" w:rsidRPr="00037A10" w:rsidP="00653EA6" w14:paraId="0657B185" w14:textId="77777777">
            <w:pPr>
              <w:jc w:val="center"/>
              <w:rPr>
                <w:b/>
              </w:rPr>
            </w:pPr>
            <w:r w:rsidRPr="00037A10">
              <w:rPr>
                <w:b/>
              </w:rPr>
              <w:t>42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113E28" w:rsidP="00653EA6" w14:paraId="0657B186" w14:textId="77777777"/>
        </w:tc>
        <w:tc>
          <w:tcPr>
            <w:tcW w:w="5350" w:type="dxa"/>
            <w:shd w:val="clear" w:color="auto" w:fill="auto"/>
            <w:vAlign w:val="center"/>
          </w:tcPr>
          <w:p w:rsidR="00113E28" w:rsidP="00653EA6" w14:paraId="0657B187" w14:textId="77777777"/>
        </w:tc>
        <w:tc>
          <w:tcPr>
            <w:tcW w:w="3218" w:type="dxa"/>
            <w:shd w:val="clear" w:color="auto" w:fill="auto"/>
            <w:vAlign w:val="center"/>
          </w:tcPr>
          <w:p w:rsidR="00113E28" w:rsidRPr="00E47EF3" w:rsidP="00653EA6" w14:paraId="0657B188" w14:textId="77777777"/>
        </w:tc>
        <w:tc>
          <w:tcPr>
            <w:tcW w:w="2797" w:type="dxa"/>
            <w:shd w:val="clear" w:color="auto" w:fill="auto"/>
            <w:vAlign w:val="center"/>
          </w:tcPr>
          <w:p w:rsidR="00113E28" w:rsidRPr="00E47EF3" w:rsidP="00653EA6" w14:paraId="0657B189" w14:textId="77777777"/>
        </w:tc>
      </w:tr>
      <w:tr w14:paraId="0657B190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shd w:val="clear" w:color="auto" w:fill="auto"/>
            <w:vAlign w:val="center"/>
          </w:tcPr>
          <w:p w:rsidR="00113E28" w:rsidRPr="00037A10" w:rsidP="00653EA6" w14:paraId="0657B18B" w14:textId="77777777">
            <w:pPr>
              <w:jc w:val="center"/>
              <w:rPr>
                <w:b/>
              </w:rPr>
            </w:pPr>
            <w:r w:rsidRPr="00037A10">
              <w:rPr>
                <w:b/>
              </w:rPr>
              <w:t>43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113E28" w:rsidP="00653EA6" w14:paraId="0657B18C" w14:textId="77777777"/>
        </w:tc>
        <w:tc>
          <w:tcPr>
            <w:tcW w:w="5350" w:type="dxa"/>
            <w:shd w:val="clear" w:color="auto" w:fill="auto"/>
            <w:vAlign w:val="center"/>
          </w:tcPr>
          <w:p w:rsidR="00113E28" w:rsidP="00653EA6" w14:paraId="0657B18D" w14:textId="77777777"/>
        </w:tc>
        <w:tc>
          <w:tcPr>
            <w:tcW w:w="3218" w:type="dxa"/>
            <w:shd w:val="clear" w:color="auto" w:fill="auto"/>
            <w:vAlign w:val="center"/>
          </w:tcPr>
          <w:p w:rsidR="00113E28" w:rsidRPr="00E47EF3" w:rsidP="00653EA6" w14:paraId="0657B18E" w14:textId="77777777"/>
        </w:tc>
        <w:tc>
          <w:tcPr>
            <w:tcW w:w="2797" w:type="dxa"/>
            <w:shd w:val="clear" w:color="auto" w:fill="auto"/>
            <w:vAlign w:val="center"/>
          </w:tcPr>
          <w:p w:rsidR="00113E28" w:rsidRPr="00E47EF3" w:rsidP="00653EA6" w14:paraId="0657B18F" w14:textId="77777777"/>
        </w:tc>
      </w:tr>
      <w:tr w14:paraId="0657B196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shd w:val="clear" w:color="auto" w:fill="auto"/>
            <w:vAlign w:val="center"/>
          </w:tcPr>
          <w:p w:rsidR="00113E28" w:rsidRPr="00037A10" w:rsidP="00653EA6" w14:paraId="0657B191" w14:textId="77777777">
            <w:pPr>
              <w:jc w:val="center"/>
              <w:rPr>
                <w:b/>
              </w:rPr>
            </w:pPr>
            <w:r w:rsidRPr="00037A10">
              <w:rPr>
                <w:b/>
              </w:rPr>
              <w:t>44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113E28" w:rsidP="00653EA6" w14:paraId="0657B192" w14:textId="77777777"/>
        </w:tc>
        <w:tc>
          <w:tcPr>
            <w:tcW w:w="5350" w:type="dxa"/>
            <w:shd w:val="clear" w:color="auto" w:fill="auto"/>
            <w:vAlign w:val="center"/>
          </w:tcPr>
          <w:p w:rsidR="00113E28" w:rsidP="00653EA6" w14:paraId="0657B193" w14:textId="77777777"/>
        </w:tc>
        <w:tc>
          <w:tcPr>
            <w:tcW w:w="3218" w:type="dxa"/>
            <w:shd w:val="clear" w:color="auto" w:fill="auto"/>
            <w:vAlign w:val="center"/>
          </w:tcPr>
          <w:p w:rsidR="00113E28" w:rsidRPr="00E47EF3" w:rsidP="00653EA6" w14:paraId="0657B194" w14:textId="77777777"/>
        </w:tc>
        <w:tc>
          <w:tcPr>
            <w:tcW w:w="2797" w:type="dxa"/>
            <w:shd w:val="clear" w:color="auto" w:fill="auto"/>
            <w:vAlign w:val="center"/>
          </w:tcPr>
          <w:p w:rsidR="00113E28" w:rsidRPr="00E47EF3" w:rsidP="00653EA6" w14:paraId="0657B195" w14:textId="77777777"/>
        </w:tc>
      </w:tr>
      <w:tr w14:paraId="0657B19C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shd w:val="clear" w:color="auto" w:fill="auto"/>
            <w:vAlign w:val="center"/>
          </w:tcPr>
          <w:p w:rsidR="00113E28" w:rsidRPr="00037A10" w:rsidP="00653EA6" w14:paraId="0657B197" w14:textId="77777777">
            <w:pPr>
              <w:jc w:val="center"/>
              <w:rPr>
                <w:b/>
              </w:rPr>
            </w:pPr>
            <w:r w:rsidRPr="00037A10">
              <w:rPr>
                <w:b/>
              </w:rPr>
              <w:t>45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113E28" w:rsidP="00653EA6" w14:paraId="0657B198" w14:textId="77777777"/>
        </w:tc>
        <w:tc>
          <w:tcPr>
            <w:tcW w:w="5350" w:type="dxa"/>
            <w:shd w:val="clear" w:color="auto" w:fill="auto"/>
            <w:vAlign w:val="center"/>
          </w:tcPr>
          <w:p w:rsidR="00113E28" w:rsidP="00653EA6" w14:paraId="0657B199" w14:textId="77777777"/>
        </w:tc>
        <w:tc>
          <w:tcPr>
            <w:tcW w:w="3218" w:type="dxa"/>
            <w:shd w:val="clear" w:color="auto" w:fill="auto"/>
            <w:vAlign w:val="center"/>
          </w:tcPr>
          <w:p w:rsidR="00113E28" w:rsidRPr="00E47EF3" w:rsidP="00653EA6" w14:paraId="0657B19A" w14:textId="77777777"/>
        </w:tc>
        <w:tc>
          <w:tcPr>
            <w:tcW w:w="2797" w:type="dxa"/>
            <w:shd w:val="clear" w:color="auto" w:fill="auto"/>
            <w:vAlign w:val="center"/>
          </w:tcPr>
          <w:p w:rsidR="00113E28" w:rsidRPr="00E47EF3" w:rsidP="00653EA6" w14:paraId="0657B19B" w14:textId="77777777"/>
        </w:tc>
      </w:tr>
      <w:tr w14:paraId="0657B1A2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shd w:val="clear" w:color="auto" w:fill="auto"/>
            <w:vAlign w:val="center"/>
          </w:tcPr>
          <w:p w:rsidR="00113E28" w:rsidRPr="00037A10" w:rsidP="00653EA6" w14:paraId="0657B19D" w14:textId="77777777">
            <w:pPr>
              <w:jc w:val="center"/>
              <w:rPr>
                <w:b/>
              </w:rPr>
            </w:pPr>
            <w:r w:rsidRPr="00037A10">
              <w:rPr>
                <w:b/>
              </w:rPr>
              <w:t>46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113E28" w:rsidP="00653EA6" w14:paraId="0657B19E" w14:textId="77777777"/>
        </w:tc>
        <w:tc>
          <w:tcPr>
            <w:tcW w:w="5350" w:type="dxa"/>
            <w:shd w:val="clear" w:color="auto" w:fill="auto"/>
            <w:vAlign w:val="center"/>
          </w:tcPr>
          <w:p w:rsidR="00113E28" w:rsidP="00653EA6" w14:paraId="0657B19F" w14:textId="77777777"/>
        </w:tc>
        <w:tc>
          <w:tcPr>
            <w:tcW w:w="3218" w:type="dxa"/>
            <w:shd w:val="clear" w:color="auto" w:fill="auto"/>
            <w:vAlign w:val="center"/>
          </w:tcPr>
          <w:p w:rsidR="00113E28" w:rsidRPr="00E47EF3" w:rsidP="00653EA6" w14:paraId="0657B1A0" w14:textId="77777777"/>
        </w:tc>
        <w:tc>
          <w:tcPr>
            <w:tcW w:w="2797" w:type="dxa"/>
            <w:shd w:val="clear" w:color="auto" w:fill="auto"/>
            <w:vAlign w:val="center"/>
          </w:tcPr>
          <w:p w:rsidR="00113E28" w:rsidRPr="00E47EF3" w:rsidP="00653EA6" w14:paraId="0657B1A1" w14:textId="77777777"/>
        </w:tc>
      </w:tr>
      <w:tr w14:paraId="0657B1A8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shd w:val="clear" w:color="auto" w:fill="auto"/>
            <w:vAlign w:val="center"/>
          </w:tcPr>
          <w:p w:rsidR="00113E28" w:rsidRPr="00037A10" w:rsidP="00653EA6" w14:paraId="0657B1A3" w14:textId="77777777">
            <w:pPr>
              <w:jc w:val="center"/>
              <w:rPr>
                <w:b/>
              </w:rPr>
            </w:pPr>
            <w:r w:rsidRPr="00037A10">
              <w:rPr>
                <w:b/>
              </w:rPr>
              <w:t>47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113E28" w:rsidP="00653EA6" w14:paraId="0657B1A4" w14:textId="77777777"/>
        </w:tc>
        <w:tc>
          <w:tcPr>
            <w:tcW w:w="5350" w:type="dxa"/>
            <w:shd w:val="clear" w:color="auto" w:fill="auto"/>
            <w:vAlign w:val="center"/>
          </w:tcPr>
          <w:p w:rsidR="00113E28" w:rsidP="00653EA6" w14:paraId="0657B1A5" w14:textId="77777777"/>
        </w:tc>
        <w:tc>
          <w:tcPr>
            <w:tcW w:w="3218" w:type="dxa"/>
            <w:shd w:val="clear" w:color="auto" w:fill="auto"/>
            <w:vAlign w:val="center"/>
          </w:tcPr>
          <w:p w:rsidR="00113E28" w:rsidRPr="00E47EF3" w:rsidP="00653EA6" w14:paraId="0657B1A6" w14:textId="77777777"/>
        </w:tc>
        <w:tc>
          <w:tcPr>
            <w:tcW w:w="2797" w:type="dxa"/>
            <w:shd w:val="clear" w:color="auto" w:fill="auto"/>
            <w:vAlign w:val="center"/>
          </w:tcPr>
          <w:p w:rsidR="00113E28" w:rsidRPr="00E47EF3" w:rsidP="00653EA6" w14:paraId="0657B1A7" w14:textId="77777777"/>
        </w:tc>
      </w:tr>
      <w:tr w14:paraId="0657B1AE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shd w:val="clear" w:color="auto" w:fill="auto"/>
            <w:vAlign w:val="center"/>
          </w:tcPr>
          <w:p w:rsidR="00113E28" w:rsidRPr="00037A10" w:rsidP="00653EA6" w14:paraId="0657B1A9" w14:textId="77777777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113E28" w:rsidP="00653EA6" w14:paraId="0657B1AA" w14:textId="77777777"/>
        </w:tc>
        <w:tc>
          <w:tcPr>
            <w:tcW w:w="5350" w:type="dxa"/>
            <w:shd w:val="clear" w:color="auto" w:fill="auto"/>
            <w:vAlign w:val="center"/>
          </w:tcPr>
          <w:p w:rsidR="00113E28" w:rsidP="00653EA6" w14:paraId="0657B1AB" w14:textId="77777777"/>
        </w:tc>
        <w:tc>
          <w:tcPr>
            <w:tcW w:w="3218" w:type="dxa"/>
            <w:shd w:val="clear" w:color="auto" w:fill="auto"/>
            <w:vAlign w:val="center"/>
          </w:tcPr>
          <w:p w:rsidR="00113E28" w:rsidRPr="00E47EF3" w:rsidP="00653EA6" w14:paraId="0657B1AC" w14:textId="77777777"/>
        </w:tc>
        <w:tc>
          <w:tcPr>
            <w:tcW w:w="2797" w:type="dxa"/>
            <w:shd w:val="clear" w:color="auto" w:fill="auto"/>
            <w:vAlign w:val="center"/>
          </w:tcPr>
          <w:p w:rsidR="00113E28" w:rsidRPr="00E47EF3" w:rsidP="00653EA6" w14:paraId="0657B1AD" w14:textId="77777777"/>
        </w:tc>
      </w:tr>
      <w:tr w14:paraId="0657B1B4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shd w:val="clear" w:color="auto" w:fill="auto"/>
            <w:vAlign w:val="center"/>
          </w:tcPr>
          <w:p w:rsidR="00113E28" w:rsidRPr="00037A10" w:rsidP="00653EA6" w14:paraId="0657B1AF" w14:textId="77777777">
            <w:pPr>
              <w:jc w:val="center"/>
              <w:rPr>
                <w:b/>
              </w:rPr>
            </w:pPr>
            <w:r w:rsidRPr="00037A10">
              <w:rPr>
                <w:b/>
              </w:rPr>
              <w:t>49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113E28" w:rsidP="00653EA6" w14:paraId="0657B1B0" w14:textId="77777777"/>
        </w:tc>
        <w:tc>
          <w:tcPr>
            <w:tcW w:w="5350" w:type="dxa"/>
            <w:shd w:val="clear" w:color="auto" w:fill="auto"/>
            <w:vAlign w:val="center"/>
          </w:tcPr>
          <w:p w:rsidR="00113E28" w:rsidP="00653EA6" w14:paraId="0657B1B1" w14:textId="77777777"/>
        </w:tc>
        <w:tc>
          <w:tcPr>
            <w:tcW w:w="3218" w:type="dxa"/>
            <w:shd w:val="clear" w:color="auto" w:fill="auto"/>
            <w:vAlign w:val="center"/>
          </w:tcPr>
          <w:p w:rsidR="00113E28" w:rsidRPr="00E47EF3" w:rsidP="00653EA6" w14:paraId="0657B1B2" w14:textId="77777777"/>
        </w:tc>
        <w:tc>
          <w:tcPr>
            <w:tcW w:w="2797" w:type="dxa"/>
            <w:shd w:val="clear" w:color="auto" w:fill="auto"/>
            <w:vAlign w:val="center"/>
          </w:tcPr>
          <w:p w:rsidR="00113E28" w:rsidRPr="00E47EF3" w:rsidP="00653EA6" w14:paraId="0657B1B3" w14:textId="77777777"/>
        </w:tc>
      </w:tr>
      <w:tr w14:paraId="0657B1BA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shd w:val="clear" w:color="auto" w:fill="auto"/>
            <w:vAlign w:val="center"/>
          </w:tcPr>
          <w:p w:rsidR="00113E28" w:rsidRPr="00037A10" w:rsidP="00653EA6" w14:paraId="0657B1B5" w14:textId="77777777">
            <w:pPr>
              <w:jc w:val="center"/>
              <w:rPr>
                <w:b/>
              </w:rPr>
            </w:pPr>
            <w:r w:rsidRPr="00037A10">
              <w:rPr>
                <w:b/>
              </w:rPr>
              <w:t>50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113E28" w:rsidP="00653EA6" w14:paraId="0657B1B6" w14:textId="77777777"/>
        </w:tc>
        <w:tc>
          <w:tcPr>
            <w:tcW w:w="5350" w:type="dxa"/>
            <w:shd w:val="clear" w:color="auto" w:fill="auto"/>
            <w:vAlign w:val="center"/>
          </w:tcPr>
          <w:p w:rsidR="00113E28" w:rsidP="00653EA6" w14:paraId="0657B1B7" w14:textId="77777777"/>
        </w:tc>
        <w:tc>
          <w:tcPr>
            <w:tcW w:w="3218" w:type="dxa"/>
            <w:shd w:val="clear" w:color="auto" w:fill="auto"/>
            <w:vAlign w:val="center"/>
          </w:tcPr>
          <w:p w:rsidR="00113E28" w:rsidRPr="00E47EF3" w:rsidP="00653EA6" w14:paraId="0657B1B8" w14:textId="77777777"/>
        </w:tc>
        <w:tc>
          <w:tcPr>
            <w:tcW w:w="2797" w:type="dxa"/>
            <w:shd w:val="clear" w:color="auto" w:fill="auto"/>
            <w:vAlign w:val="center"/>
          </w:tcPr>
          <w:p w:rsidR="00113E28" w:rsidRPr="00E47EF3" w:rsidP="00653EA6" w14:paraId="0657B1B9" w14:textId="77777777"/>
        </w:tc>
      </w:tr>
      <w:tr w14:paraId="0657B1BD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shd w:val="clear" w:color="auto" w:fill="FF0000"/>
            <w:vAlign w:val="center"/>
          </w:tcPr>
          <w:p w:rsidR="00113E28" w:rsidRPr="00037A10" w:rsidP="00653EA6" w14:paraId="0657B1BB" w14:textId="77777777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4271" w:type="dxa"/>
            <w:gridSpan w:val="4"/>
            <w:shd w:val="clear" w:color="auto" w:fill="FF0000"/>
            <w:vAlign w:val="center"/>
          </w:tcPr>
          <w:p w:rsidR="00113E28" w:rsidRPr="00412743" w:rsidP="00653EA6" w14:paraId="0657B1BC" w14:textId="77777777">
            <w:pPr>
              <w:jc w:val="center"/>
              <w:rPr>
                <w:b/>
              </w:rPr>
            </w:pPr>
            <w:r w:rsidRPr="00412743">
              <w:rPr>
                <w:b/>
              </w:rPr>
              <w:t>Juleferie</w:t>
            </w:r>
          </w:p>
        </w:tc>
      </w:tr>
      <w:tr w14:paraId="0657B1C0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shd w:val="clear" w:color="auto" w:fill="FF0000"/>
            <w:vAlign w:val="center"/>
          </w:tcPr>
          <w:p w:rsidR="00113E28" w:rsidP="00653EA6" w14:paraId="0657B1BE" w14:textId="77777777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4271" w:type="dxa"/>
            <w:gridSpan w:val="4"/>
            <w:shd w:val="clear" w:color="auto" w:fill="FF0000"/>
            <w:vAlign w:val="center"/>
          </w:tcPr>
          <w:p w:rsidR="00113E28" w:rsidRPr="00412743" w:rsidP="00653EA6" w14:paraId="0657B1BF" w14:textId="77777777">
            <w:pPr>
              <w:jc w:val="center"/>
              <w:rPr>
                <w:b/>
              </w:rPr>
            </w:pPr>
            <w:r w:rsidRPr="00412743">
              <w:rPr>
                <w:b/>
              </w:rPr>
              <w:t>Juleferie</w:t>
            </w:r>
          </w:p>
        </w:tc>
      </w:tr>
    </w:tbl>
    <w:p w:rsidR="00113E28" w:rsidRPr="004C751A" w:rsidP="00113E28" w14:paraId="0657B1C1" w14:textId="77777777">
      <w:pPr>
        <w:jc w:val="center"/>
        <w:rPr>
          <w:b/>
        </w:rPr>
      </w:pPr>
      <w:r w:rsidRPr="004C751A">
        <w:rPr>
          <w:b/>
        </w:rPr>
        <w:t>Vår 202</w:t>
      </w:r>
      <w:r>
        <w:rPr>
          <w:b/>
        </w:rPr>
        <w:t>2</w:t>
      </w:r>
    </w:p>
    <w:tbl>
      <w:tblPr>
        <w:tblpPr w:leftFromText="141" w:rightFromText="141" w:vertAnchor="text" w:horzAnchor="margin" w:tblpY="39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3"/>
        <w:gridCol w:w="2975"/>
        <w:gridCol w:w="5213"/>
        <w:gridCol w:w="3394"/>
        <w:gridCol w:w="2689"/>
      </w:tblGrid>
      <w:tr w14:paraId="0657B1CB" w14:textId="77777777" w:rsidTr="00653EA6">
        <w:tblPrEx>
          <w:tblW w:w="1530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731"/>
        </w:trPr>
        <w:tc>
          <w:tcPr>
            <w:tcW w:w="1033" w:type="dxa"/>
            <w:tcBorders>
              <w:bottom w:val="single" w:sz="4" w:space="0" w:color="auto"/>
            </w:tcBorders>
          </w:tcPr>
          <w:p w:rsidR="00113E28" w:rsidRPr="0033021B" w:rsidP="00653EA6" w14:paraId="0657B1C2" w14:textId="77777777">
            <w:pPr>
              <w:jc w:val="center"/>
              <w:rPr>
                <w:b/>
                <w:sz w:val="24"/>
                <w:szCs w:val="24"/>
              </w:rPr>
            </w:pPr>
          </w:p>
          <w:p w:rsidR="00113E28" w:rsidRPr="0033021B" w:rsidP="00653EA6" w14:paraId="0657B1C3" w14:textId="77777777">
            <w:pPr>
              <w:jc w:val="center"/>
              <w:rPr>
                <w:b/>
                <w:sz w:val="24"/>
                <w:szCs w:val="24"/>
              </w:rPr>
            </w:pPr>
            <w:r w:rsidRPr="0033021B">
              <w:rPr>
                <w:b/>
                <w:sz w:val="24"/>
                <w:szCs w:val="24"/>
              </w:rPr>
              <w:t>Ukenr</w:t>
            </w:r>
            <w:r w:rsidRPr="003302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:rsidR="00113E28" w:rsidRPr="0033021B" w:rsidP="00653EA6" w14:paraId="0657B1C4" w14:textId="77777777">
            <w:pPr>
              <w:jc w:val="center"/>
              <w:rPr>
                <w:b/>
                <w:sz w:val="24"/>
                <w:szCs w:val="24"/>
              </w:rPr>
            </w:pPr>
            <w:r w:rsidRPr="0033021B">
              <w:rPr>
                <w:b/>
                <w:sz w:val="24"/>
                <w:szCs w:val="24"/>
              </w:rPr>
              <w:t>Litteraturhenvisning</w:t>
            </w:r>
          </w:p>
        </w:tc>
        <w:tc>
          <w:tcPr>
            <w:tcW w:w="5213" w:type="dxa"/>
            <w:tcBorders>
              <w:bottom w:val="single" w:sz="4" w:space="0" w:color="auto"/>
            </w:tcBorders>
          </w:tcPr>
          <w:p w:rsidR="00113E28" w:rsidRPr="0033021B" w:rsidP="00653EA6" w14:paraId="0657B1C5" w14:textId="77777777">
            <w:pPr>
              <w:jc w:val="center"/>
              <w:rPr>
                <w:b/>
                <w:sz w:val="24"/>
                <w:szCs w:val="24"/>
              </w:rPr>
            </w:pPr>
          </w:p>
          <w:p w:rsidR="00113E28" w:rsidRPr="0033021B" w:rsidP="00653EA6" w14:paraId="0657B1C6" w14:textId="77777777">
            <w:pPr>
              <w:jc w:val="center"/>
              <w:rPr>
                <w:b/>
                <w:sz w:val="24"/>
                <w:szCs w:val="24"/>
              </w:rPr>
            </w:pPr>
            <w:r w:rsidRPr="0033021B">
              <w:rPr>
                <w:b/>
                <w:sz w:val="24"/>
                <w:szCs w:val="24"/>
              </w:rPr>
              <w:t>Beskrivelse/tema</w:t>
            </w: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:rsidR="00113E28" w:rsidRPr="0033021B" w:rsidP="00653EA6" w14:paraId="0657B1C7" w14:textId="77777777">
            <w:pPr>
              <w:jc w:val="center"/>
              <w:rPr>
                <w:b/>
                <w:sz w:val="24"/>
                <w:szCs w:val="24"/>
              </w:rPr>
            </w:pPr>
          </w:p>
          <w:p w:rsidR="00113E28" w:rsidRPr="0033021B" w:rsidP="00653EA6" w14:paraId="0657B1C8" w14:textId="77777777">
            <w:pPr>
              <w:jc w:val="center"/>
              <w:rPr>
                <w:b/>
                <w:sz w:val="24"/>
                <w:szCs w:val="24"/>
              </w:rPr>
            </w:pPr>
            <w:r w:rsidRPr="0033021B">
              <w:rPr>
                <w:b/>
                <w:sz w:val="24"/>
                <w:szCs w:val="24"/>
              </w:rPr>
              <w:t>Arbeidsbeskrivelse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113E28" w:rsidRPr="0033021B" w:rsidP="00653EA6" w14:paraId="0657B1C9" w14:textId="77777777">
            <w:pPr>
              <w:jc w:val="center"/>
              <w:rPr>
                <w:b/>
                <w:sz w:val="24"/>
                <w:szCs w:val="24"/>
              </w:rPr>
            </w:pPr>
            <w:r w:rsidRPr="0033021B">
              <w:rPr>
                <w:b/>
                <w:color w:val="000000"/>
                <w:sz w:val="24"/>
                <w:szCs w:val="24"/>
              </w:rPr>
              <w:t>Læringsutbytte-beskrivelser</w:t>
            </w:r>
            <w:r w:rsidRPr="0033021B">
              <w:rPr>
                <w:b/>
                <w:sz w:val="24"/>
                <w:szCs w:val="24"/>
              </w:rPr>
              <w:t>/</w:t>
            </w:r>
          </w:p>
          <w:p w:rsidR="00113E28" w:rsidRPr="00037A10" w:rsidP="00653EA6" w14:paraId="0657B1CA" w14:textId="77777777">
            <w:pPr>
              <w:jc w:val="center"/>
              <w:rPr>
                <w:b/>
              </w:rPr>
            </w:pPr>
            <w:r w:rsidRPr="0033021B">
              <w:rPr>
                <w:b/>
                <w:sz w:val="24"/>
                <w:szCs w:val="24"/>
              </w:rPr>
              <w:t>referanse</w:t>
            </w:r>
          </w:p>
        </w:tc>
      </w:tr>
      <w:tr w14:paraId="0657B1D1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vAlign w:val="center"/>
          </w:tcPr>
          <w:p w:rsidR="00113E28" w:rsidRPr="00037A10" w:rsidP="00653EA6" w14:paraId="0657B1CC" w14:textId="77777777">
            <w:pPr>
              <w:jc w:val="center"/>
              <w:rPr>
                <w:b/>
              </w:rPr>
            </w:pPr>
            <w:r w:rsidRPr="00037A10">
              <w:rPr>
                <w:b/>
              </w:rPr>
              <w:t>1</w:t>
            </w:r>
          </w:p>
        </w:tc>
        <w:tc>
          <w:tcPr>
            <w:tcW w:w="2975" w:type="dxa"/>
          </w:tcPr>
          <w:p w:rsidR="00113E28" w:rsidRPr="00E47EF3" w:rsidP="00653EA6" w14:paraId="0657B1CD" w14:textId="77777777"/>
        </w:tc>
        <w:tc>
          <w:tcPr>
            <w:tcW w:w="5213" w:type="dxa"/>
          </w:tcPr>
          <w:p w:rsidR="00113E28" w:rsidRPr="00E47EF3" w:rsidP="00653EA6" w14:paraId="0657B1CE" w14:textId="77777777"/>
        </w:tc>
        <w:tc>
          <w:tcPr>
            <w:tcW w:w="3394" w:type="dxa"/>
          </w:tcPr>
          <w:p w:rsidR="00113E28" w:rsidRPr="00E47EF3" w:rsidP="00653EA6" w14:paraId="0657B1CF" w14:textId="77777777"/>
        </w:tc>
        <w:tc>
          <w:tcPr>
            <w:tcW w:w="2689" w:type="dxa"/>
            <w:vAlign w:val="center"/>
          </w:tcPr>
          <w:p w:rsidR="00113E28" w:rsidRPr="00E47EF3" w:rsidP="00653EA6" w14:paraId="0657B1D0" w14:textId="77777777"/>
        </w:tc>
      </w:tr>
      <w:tr w14:paraId="0657B1D7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vAlign w:val="center"/>
          </w:tcPr>
          <w:p w:rsidR="00113E28" w:rsidRPr="00037A10" w:rsidP="00653EA6" w14:paraId="0657B1D2" w14:textId="77777777">
            <w:pPr>
              <w:jc w:val="center"/>
              <w:rPr>
                <w:b/>
              </w:rPr>
            </w:pPr>
            <w:r w:rsidRPr="00037A10">
              <w:rPr>
                <w:b/>
              </w:rPr>
              <w:t>2</w:t>
            </w:r>
          </w:p>
        </w:tc>
        <w:tc>
          <w:tcPr>
            <w:tcW w:w="2975" w:type="dxa"/>
          </w:tcPr>
          <w:p w:rsidR="00113E28" w:rsidP="00653EA6" w14:paraId="0657B1D3" w14:textId="77777777"/>
        </w:tc>
        <w:tc>
          <w:tcPr>
            <w:tcW w:w="5213" w:type="dxa"/>
          </w:tcPr>
          <w:p w:rsidR="00113E28" w:rsidRPr="00E47EF3" w:rsidP="00653EA6" w14:paraId="0657B1D4" w14:textId="77777777"/>
        </w:tc>
        <w:tc>
          <w:tcPr>
            <w:tcW w:w="3394" w:type="dxa"/>
          </w:tcPr>
          <w:p w:rsidR="00113E28" w:rsidP="00653EA6" w14:paraId="0657B1D5" w14:textId="77777777"/>
        </w:tc>
        <w:tc>
          <w:tcPr>
            <w:tcW w:w="2689" w:type="dxa"/>
            <w:vAlign w:val="center"/>
          </w:tcPr>
          <w:p w:rsidR="00113E28" w:rsidP="00653EA6" w14:paraId="0657B1D6" w14:textId="77777777"/>
        </w:tc>
      </w:tr>
      <w:tr w14:paraId="0657B1DD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vAlign w:val="center"/>
          </w:tcPr>
          <w:p w:rsidR="00113E28" w:rsidRPr="00037A10" w:rsidP="00653EA6" w14:paraId="0657B1D8" w14:textId="77777777">
            <w:pPr>
              <w:jc w:val="center"/>
              <w:rPr>
                <w:b/>
              </w:rPr>
            </w:pPr>
            <w:r w:rsidRPr="00037A10">
              <w:rPr>
                <w:b/>
              </w:rPr>
              <w:t>3</w:t>
            </w:r>
          </w:p>
        </w:tc>
        <w:tc>
          <w:tcPr>
            <w:tcW w:w="2975" w:type="dxa"/>
          </w:tcPr>
          <w:p w:rsidR="00113E28" w:rsidP="00653EA6" w14:paraId="0657B1D9" w14:textId="77777777"/>
        </w:tc>
        <w:tc>
          <w:tcPr>
            <w:tcW w:w="5213" w:type="dxa"/>
          </w:tcPr>
          <w:p w:rsidR="00113E28" w:rsidRPr="00E47EF3" w:rsidP="00653EA6" w14:paraId="0657B1DA" w14:textId="77777777"/>
        </w:tc>
        <w:tc>
          <w:tcPr>
            <w:tcW w:w="3394" w:type="dxa"/>
          </w:tcPr>
          <w:p w:rsidR="00113E28" w:rsidP="00653EA6" w14:paraId="0657B1DB" w14:textId="77777777"/>
        </w:tc>
        <w:tc>
          <w:tcPr>
            <w:tcW w:w="2689" w:type="dxa"/>
            <w:vAlign w:val="center"/>
          </w:tcPr>
          <w:p w:rsidR="00113E28" w:rsidP="00653EA6" w14:paraId="0657B1DC" w14:textId="77777777"/>
        </w:tc>
      </w:tr>
      <w:tr w14:paraId="0657B1E3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vAlign w:val="center"/>
          </w:tcPr>
          <w:p w:rsidR="00113E28" w:rsidRPr="00037A10" w:rsidP="00653EA6" w14:paraId="0657B1DE" w14:textId="77777777">
            <w:pPr>
              <w:jc w:val="center"/>
              <w:rPr>
                <w:b/>
              </w:rPr>
            </w:pPr>
            <w:r w:rsidRPr="00037A10">
              <w:rPr>
                <w:b/>
              </w:rPr>
              <w:t>4</w:t>
            </w:r>
          </w:p>
        </w:tc>
        <w:tc>
          <w:tcPr>
            <w:tcW w:w="2975" w:type="dxa"/>
          </w:tcPr>
          <w:p w:rsidR="00113E28" w:rsidP="00653EA6" w14:paraId="0657B1DF" w14:textId="77777777"/>
        </w:tc>
        <w:tc>
          <w:tcPr>
            <w:tcW w:w="5213" w:type="dxa"/>
          </w:tcPr>
          <w:p w:rsidR="00113E28" w:rsidRPr="00E47EF3" w:rsidP="00653EA6" w14:paraId="0657B1E0" w14:textId="77777777"/>
        </w:tc>
        <w:tc>
          <w:tcPr>
            <w:tcW w:w="3394" w:type="dxa"/>
          </w:tcPr>
          <w:p w:rsidR="00113E28" w:rsidP="00653EA6" w14:paraId="0657B1E1" w14:textId="77777777"/>
        </w:tc>
        <w:tc>
          <w:tcPr>
            <w:tcW w:w="2689" w:type="dxa"/>
            <w:vAlign w:val="center"/>
          </w:tcPr>
          <w:p w:rsidR="00113E28" w:rsidP="00653EA6" w14:paraId="0657B1E2" w14:textId="77777777"/>
        </w:tc>
      </w:tr>
      <w:tr w14:paraId="0657B1E9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vAlign w:val="center"/>
          </w:tcPr>
          <w:p w:rsidR="00113E28" w:rsidRPr="00037A10" w:rsidP="00653EA6" w14:paraId="0657B1E4" w14:textId="77777777">
            <w:pPr>
              <w:jc w:val="center"/>
              <w:rPr>
                <w:b/>
              </w:rPr>
            </w:pPr>
            <w:r w:rsidRPr="00037A10">
              <w:rPr>
                <w:b/>
              </w:rPr>
              <w:t>5</w:t>
            </w:r>
          </w:p>
        </w:tc>
        <w:tc>
          <w:tcPr>
            <w:tcW w:w="2975" w:type="dxa"/>
          </w:tcPr>
          <w:p w:rsidR="00113E28" w:rsidP="00653EA6" w14:paraId="0657B1E5" w14:textId="77777777"/>
        </w:tc>
        <w:tc>
          <w:tcPr>
            <w:tcW w:w="5213" w:type="dxa"/>
          </w:tcPr>
          <w:p w:rsidR="00113E28" w:rsidRPr="00E47EF3" w:rsidP="00653EA6" w14:paraId="0657B1E6" w14:textId="77777777"/>
        </w:tc>
        <w:tc>
          <w:tcPr>
            <w:tcW w:w="3394" w:type="dxa"/>
          </w:tcPr>
          <w:p w:rsidR="00113E28" w:rsidP="00653EA6" w14:paraId="0657B1E7" w14:textId="77777777"/>
        </w:tc>
        <w:tc>
          <w:tcPr>
            <w:tcW w:w="2689" w:type="dxa"/>
            <w:vAlign w:val="center"/>
          </w:tcPr>
          <w:p w:rsidR="00113E28" w:rsidP="00653EA6" w14:paraId="0657B1E8" w14:textId="77777777"/>
        </w:tc>
      </w:tr>
      <w:tr w14:paraId="0657B1EF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vAlign w:val="center"/>
          </w:tcPr>
          <w:p w:rsidR="00113E28" w:rsidRPr="00037A10" w:rsidP="00653EA6" w14:paraId="0657B1EA" w14:textId="77777777">
            <w:pPr>
              <w:jc w:val="center"/>
              <w:rPr>
                <w:b/>
              </w:rPr>
            </w:pPr>
            <w:r w:rsidRPr="00037A10">
              <w:rPr>
                <w:b/>
              </w:rPr>
              <w:t>6</w:t>
            </w:r>
          </w:p>
        </w:tc>
        <w:tc>
          <w:tcPr>
            <w:tcW w:w="2975" w:type="dxa"/>
          </w:tcPr>
          <w:p w:rsidR="00113E28" w:rsidP="00653EA6" w14:paraId="0657B1EB" w14:textId="77777777"/>
        </w:tc>
        <w:tc>
          <w:tcPr>
            <w:tcW w:w="5213" w:type="dxa"/>
          </w:tcPr>
          <w:p w:rsidR="00113E28" w:rsidRPr="00E47EF3" w:rsidP="00653EA6" w14:paraId="0657B1EC" w14:textId="77777777"/>
        </w:tc>
        <w:tc>
          <w:tcPr>
            <w:tcW w:w="3394" w:type="dxa"/>
          </w:tcPr>
          <w:p w:rsidR="00113E28" w:rsidP="00653EA6" w14:paraId="0657B1ED" w14:textId="77777777"/>
        </w:tc>
        <w:tc>
          <w:tcPr>
            <w:tcW w:w="2689" w:type="dxa"/>
            <w:vAlign w:val="center"/>
          </w:tcPr>
          <w:p w:rsidR="00113E28" w:rsidP="00653EA6" w14:paraId="0657B1EE" w14:textId="77777777"/>
        </w:tc>
      </w:tr>
      <w:tr w14:paraId="0657B1F5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vAlign w:val="center"/>
          </w:tcPr>
          <w:p w:rsidR="00113E28" w:rsidRPr="00037A10" w:rsidP="00653EA6" w14:paraId="0657B1F0" w14:textId="77777777">
            <w:pPr>
              <w:jc w:val="center"/>
              <w:rPr>
                <w:b/>
              </w:rPr>
            </w:pPr>
            <w:r w:rsidRPr="00037A10">
              <w:rPr>
                <w:b/>
              </w:rPr>
              <w:t>7</w:t>
            </w:r>
          </w:p>
        </w:tc>
        <w:tc>
          <w:tcPr>
            <w:tcW w:w="2975" w:type="dxa"/>
          </w:tcPr>
          <w:p w:rsidR="00113E28" w:rsidP="00653EA6" w14:paraId="0657B1F1" w14:textId="77777777"/>
        </w:tc>
        <w:tc>
          <w:tcPr>
            <w:tcW w:w="5213" w:type="dxa"/>
          </w:tcPr>
          <w:p w:rsidR="00113E28" w:rsidRPr="00E47EF3" w:rsidP="00653EA6" w14:paraId="0657B1F2" w14:textId="77777777"/>
        </w:tc>
        <w:tc>
          <w:tcPr>
            <w:tcW w:w="3394" w:type="dxa"/>
          </w:tcPr>
          <w:p w:rsidR="00113E28" w:rsidP="00653EA6" w14:paraId="0657B1F3" w14:textId="77777777"/>
        </w:tc>
        <w:tc>
          <w:tcPr>
            <w:tcW w:w="2689" w:type="dxa"/>
            <w:vAlign w:val="center"/>
          </w:tcPr>
          <w:p w:rsidR="00113E28" w:rsidP="00653EA6" w14:paraId="0657B1F4" w14:textId="77777777"/>
        </w:tc>
      </w:tr>
      <w:tr w14:paraId="0657B1FB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113E28" w:rsidRPr="00037A10" w:rsidP="00653EA6" w14:paraId="0657B1F6" w14:textId="77777777">
            <w:pPr>
              <w:jc w:val="center"/>
              <w:rPr>
                <w:b/>
              </w:rPr>
            </w:pPr>
            <w:r w:rsidRPr="00037A10">
              <w:rPr>
                <w:b/>
              </w:rPr>
              <w:t>8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113E28" w:rsidP="00653EA6" w14:paraId="0657B1F7" w14:textId="77777777"/>
        </w:tc>
        <w:tc>
          <w:tcPr>
            <w:tcW w:w="5213" w:type="dxa"/>
            <w:tcBorders>
              <w:bottom w:val="single" w:sz="4" w:space="0" w:color="auto"/>
            </w:tcBorders>
          </w:tcPr>
          <w:p w:rsidR="00113E28" w:rsidRPr="00E47EF3" w:rsidP="00653EA6" w14:paraId="0657B1F8" w14:textId="77777777"/>
        </w:tc>
        <w:tc>
          <w:tcPr>
            <w:tcW w:w="3394" w:type="dxa"/>
            <w:tcBorders>
              <w:bottom w:val="single" w:sz="4" w:space="0" w:color="auto"/>
            </w:tcBorders>
          </w:tcPr>
          <w:p w:rsidR="00113E28" w:rsidP="00653EA6" w14:paraId="0657B1F9" w14:textId="77777777"/>
        </w:tc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113E28" w:rsidP="00653EA6" w14:paraId="0657B1FA" w14:textId="77777777"/>
        </w:tc>
      </w:tr>
      <w:tr w14:paraId="0657B1FE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shd w:val="clear" w:color="auto" w:fill="FF0000"/>
            <w:vAlign w:val="center"/>
          </w:tcPr>
          <w:p w:rsidR="00113E28" w:rsidRPr="00037A10" w:rsidP="00653EA6" w14:paraId="0657B1FC" w14:textId="77777777">
            <w:pPr>
              <w:jc w:val="center"/>
              <w:rPr>
                <w:b/>
              </w:rPr>
            </w:pPr>
            <w:r w:rsidRPr="00037A10">
              <w:rPr>
                <w:b/>
              </w:rPr>
              <w:t>9</w:t>
            </w:r>
          </w:p>
        </w:tc>
        <w:tc>
          <w:tcPr>
            <w:tcW w:w="14271" w:type="dxa"/>
            <w:gridSpan w:val="4"/>
            <w:shd w:val="clear" w:color="auto" w:fill="FF0000"/>
            <w:vAlign w:val="center"/>
          </w:tcPr>
          <w:p w:rsidR="00113E28" w:rsidRPr="00412743" w:rsidP="00653EA6" w14:paraId="0657B1FD" w14:textId="77777777">
            <w:pPr>
              <w:jc w:val="center"/>
              <w:rPr>
                <w:b/>
              </w:rPr>
            </w:pPr>
            <w:r>
              <w:rPr>
                <w:b/>
              </w:rPr>
              <w:t>Vinterferie</w:t>
            </w:r>
          </w:p>
        </w:tc>
      </w:tr>
      <w:tr w14:paraId="0657B204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vAlign w:val="center"/>
          </w:tcPr>
          <w:p w:rsidR="00113E28" w:rsidRPr="00037A10" w:rsidP="00653EA6" w14:paraId="0657B1FF" w14:textId="77777777">
            <w:pPr>
              <w:jc w:val="center"/>
              <w:rPr>
                <w:b/>
              </w:rPr>
            </w:pPr>
            <w:r w:rsidRPr="00037A10">
              <w:rPr>
                <w:b/>
              </w:rPr>
              <w:t>10</w:t>
            </w:r>
          </w:p>
        </w:tc>
        <w:tc>
          <w:tcPr>
            <w:tcW w:w="2975" w:type="dxa"/>
          </w:tcPr>
          <w:p w:rsidR="00113E28" w:rsidP="00653EA6" w14:paraId="0657B200" w14:textId="77777777"/>
        </w:tc>
        <w:tc>
          <w:tcPr>
            <w:tcW w:w="5213" w:type="dxa"/>
          </w:tcPr>
          <w:p w:rsidR="00113E28" w:rsidRPr="00E47EF3" w:rsidP="00653EA6" w14:paraId="0657B201" w14:textId="77777777"/>
        </w:tc>
        <w:tc>
          <w:tcPr>
            <w:tcW w:w="3394" w:type="dxa"/>
          </w:tcPr>
          <w:p w:rsidR="00113E28" w:rsidP="00653EA6" w14:paraId="0657B202" w14:textId="77777777"/>
        </w:tc>
        <w:tc>
          <w:tcPr>
            <w:tcW w:w="2689" w:type="dxa"/>
            <w:vAlign w:val="center"/>
          </w:tcPr>
          <w:p w:rsidR="00113E28" w:rsidP="00653EA6" w14:paraId="0657B203" w14:textId="77777777"/>
        </w:tc>
      </w:tr>
      <w:tr w14:paraId="0657B20A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vAlign w:val="center"/>
          </w:tcPr>
          <w:p w:rsidR="00113E28" w:rsidRPr="00037A10" w:rsidP="00653EA6" w14:paraId="0657B205" w14:textId="77777777">
            <w:pPr>
              <w:jc w:val="center"/>
              <w:rPr>
                <w:b/>
              </w:rPr>
            </w:pPr>
            <w:r w:rsidRPr="00037A10">
              <w:rPr>
                <w:b/>
              </w:rPr>
              <w:t>11</w:t>
            </w:r>
          </w:p>
        </w:tc>
        <w:tc>
          <w:tcPr>
            <w:tcW w:w="2975" w:type="dxa"/>
          </w:tcPr>
          <w:p w:rsidR="00113E28" w:rsidP="00653EA6" w14:paraId="0657B206" w14:textId="77777777"/>
        </w:tc>
        <w:tc>
          <w:tcPr>
            <w:tcW w:w="5213" w:type="dxa"/>
          </w:tcPr>
          <w:p w:rsidR="00113E28" w:rsidRPr="00E47EF3" w:rsidP="00653EA6" w14:paraId="0657B207" w14:textId="77777777"/>
        </w:tc>
        <w:tc>
          <w:tcPr>
            <w:tcW w:w="3394" w:type="dxa"/>
          </w:tcPr>
          <w:p w:rsidR="00113E28" w:rsidP="00653EA6" w14:paraId="0657B208" w14:textId="77777777"/>
        </w:tc>
        <w:tc>
          <w:tcPr>
            <w:tcW w:w="2689" w:type="dxa"/>
            <w:vAlign w:val="center"/>
          </w:tcPr>
          <w:p w:rsidR="00113E28" w:rsidP="00653EA6" w14:paraId="0657B209" w14:textId="77777777"/>
        </w:tc>
      </w:tr>
      <w:tr w14:paraId="0657B210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vAlign w:val="center"/>
          </w:tcPr>
          <w:p w:rsidR="00113E28" w:rsidRPr="00037A10" w:rsidP="00653EA6" w14:paraId="0657B20B" w14:textId="77777777">
            <w:pPr>
              <w:jc w:val="center"/>
              <w:rPr>
                <w:b/>
              </w:rPr>
            </w:pPr>
            <w:r w:rsidRPr="00037A10">
              <w:rPr>
                <w:b/>
              </w:rPr>
              <w:t>12</w:t>
            </w:r>
          </w:p>
        </w:tc>
        <w:tc>
          <w:tcPr>
            <w:tcW w:w="2975" w:type="dxa"/>
          </w:tcPr>
          <w:p w:rsidR="00113E28" w:rsidP="00653EA6" w14:paraId="0657B20C" w14:textId="77777777"/>
        </w:tc>
        <w:tc>
          <w:tcPr>
            <w:tcW w:w="5213" w:type="dxa"/>
          </w:tcPr>
          <w:p w:rsidR="00113E28" w:rsidRPr="00E47EF3" w:rsidP="00653EA6" w14:paraId="0657B20D" w14:textId="77777777"/>
        </w:tc>
        <w:tc>
          <w:tcPr>
            <w:tcW w:w="3394" w:type="dxa"/>
          </w:tcPr>
          <w:p w:rsidR="00113E28" w:rsidP="00653EA6" w14:paraId="0657B20E" w14:textId="77777777"/>
        </w:tc>
        <w:tc>
          <w:tcPr>
            <w:tcW w:w="2689" w:type="dxa"/>
            <w:vAlign w:val="center"/>
          </w:tcPr>
          <w:p w:rsidR="00113E28" w:rsidP="00653EA6" w14:paraId="0657B20F" w14:textId="77777777"/>
        </w:tc>
      </w:tr>
      <w:tr w14:paraId="0657B216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vAlign w:val="center"/>
          </w:tcPr>
          <w:p w:rsidR="00113E28" w:rsidRPr="00037A10" w:rsidP="00653EA6" w14:paraId="0657B211" w14:textId="7777777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75" w:type="dxa"/>
          </w:tcPr>
          <w:p w:rsidR="00113E28" w:rsidP="00653EA6" w14:paraId="0657B212" w14:textId="77777777"/>
        </w:tc>
        <w:tc>
          <w:tcPr>
            <w:tcW w:w="5213" w:type="dxa"/>
          </w:tcPr>
          <w:p w:rsidR="00113E28" w:rsidRPr="00E47EF3" w:rsidP="00653EA6" w14:paraId="0657B213" w14:textId="77777777"/>
        </w:tc>
        <w:tc>
          <w:tcPr>
            <w:tcW w:w="3394" w:type="dxa"/>
          </w:tcPr>
          <w:p w:rsidR="00113E28" w:rsidP="00653EA6" w14:paraId="0657B214" w14:textId="77777777"/>
        </w:tc>
        <w:tc>
          <w:tcPr>
            <w:tcW w:w="2689" w:type="dxa"/>
            <w:vAlign w:val="center"/>
          </w:tcPr>
          <w:p w:rsidR="00113E28" w:rsidP="00653EA6" w14:paraId="0657B215" w14:textId="77777777"/>
        </w:tc>
      </w:tr>
      <w:tr w14:paraId="0657B219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shd w:val="clear" w:color="auto" w:fill="FF0000"/>
            <w:vAlign w:val="center"/>
          </w:tcPr>
          <w:p w:rsidR="00113E28" w:rsidRPr="00037A10" w:rsidP="00653EA6" w14:paraId="0657B217" w14:textId="777777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6622C">
              <w:rPr>
                <w:b/>
              </w:rPr>
              <w:t>4</w:t>
            </w:r>
          </w:p>
        </w:tc>
        <w:tc>
          <w:tcPr>
            <w:tcW w:w="14271" w:type="dxa"/>
            <w:gridSpan w:val="4"/>
            <w:shd w:val="clear" w:color="auto" w:fill="FF0000"/>
            <w:vAlign w:val="center"/>
          </w:tcPr>
          <w:p w:rsidR="00113E28" w:rsidRPr="00412743" w:rsidP="00653EA6" w14:paraId="0657B218" w14:textId="77777777">
            <w:pPr>
              <w:jc w:val="center"/>
              <w:rPr>
                <w:b/>
              </w:rPr>
            </w:pPr>
            <w:r>
              <w:rPr>
                <w:b/>
              </w:rPr>
              <w:t>Påskeferie</w:t>
            </w:r>
          </w:p>
        </w:tc>
      </w:tr>
      <w:tr w14:paraId="0657B21F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vAlign w:val="center"/>
          </w:tcPr>
          <w:p w:rsidR="00113E28" w:rsidRPr="00037A10" w:rsidP="00653EA6" w14:paraId="0657B21A" w14:textId="777777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6622C">
              <w:rPr>
                <w:b/>
              </w:rPr>
              <w:t>5</w:t>
            </w:r>
          </w:p>
        </w:tc>
        <w:tc>
          <w:tcPr>
            <w:tcW w:w="2975" w:type="dxa"/>
          </w:tcPr>
          <w:p w:rsidR="00113E28" w:rsidP="00653EA6" w14:paraId="0657B21B" w14:textId="77777777"/>
        </w:tc>
        <w:tc>
          <w:tcPr>
            <w:tcW w:w="5213" w:type="dxa"/>
          </w:tcPr>
          <w:p w:rsidR="00113E28" w:rsidRPr="00E47EF3" w:rsidP="00653EA6" w14:paraId="0657B21C" w14:textId="77777777"/>
        </w:tc>
        <w:tc>
          <w:tcPr>
            <w:tcW w:w="3394" w:type="dxa"/>
          </w:tcPr>
          <w:p w:rsidR="00113E28" w:rsidP="00653EA6" w14:paraId="0657B21D" w14:textId="77777777"/>
        </w:tc>
        <w:tc>
          <w:tcPr>
            <w:tcW w:w="2689" w:type="dxa"/>
            <w:vAlign w:val="center"/>
          </w:tcPr>
          <w:p w:rsidR="00113E28" w:rsidP="00653EA6" w14:paraId="0657B21E" w14:textId="77777777"/>
        </w:tc>
      </w:tr>
      <w:tr w14:paraId="0657B225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vAlign w:val="center"/>
          </w:tcPr>
          <w:p w:rsidR="0096622C" w:rsidP="00653EA6" w14:paraId="0657B220" w14:textId="7777777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75" w:type="dxa"/>
          </w:tcPr>
          <w:p w:rsidR="0096622C" w:rsidP="00653EA6" w14:paraId="0657B221" w14:textId="77777777"/>
        </w:tc>
        <w:tc>
          <w:tcPr>
            <w:tcW w:w="5213" w:type="dxa"/>
          </w:tcPr>
          <w:p w:rsidR="0096622C" w:rsidRPr="00E47EF3" w:rsidP="00653EA6" w14:paraId="0657B222" w14:textId="77777777"/>
        </w:tc>
        <w:tc>
          <w:tcPr>
            <w:tcW w:w="3394" w:type="dxa"/>
          </w:tcPr>
          <w:p w:rsidR="0096622C" w:rsidP="00653EA6" w14:paraId="0657B223" w14:textId="77777777"/>
        </w:tc>
        <w:tc>
          <w:tcPr>
            <w:tcW w:w="2689" w:type="dxa"/>
            <w:vAlign w:val="center"/>
          </w:tcPr>
          <w:p w:rsidR="0096622C" w:rsidP="00653EA6" w14:paraId="0657B224" w14:textId="77777777"/>
        </w:tc>
      </w:tr>
      <w:tr w14:paraId="0657B22B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vAlign w:val="center"/>
          </w:tcPr>
          <w:p w:rsidR="00113E28" w:rsidRPr="00037A10" w:rsidP="00653EA6" w14:paraId="0657B226" w14:textId="77777777">
            <w:pPr>
              <w:jc w:val="center"/>
              <w:rPr>
                <w:b/>
              </w:rPr>
            </w:pPr>
            <w:r w:rsidRPr="00037A10">
              <w:rPr>
                <w:b/>
              </w:rPr>
              <w:t>17</w:t>
            </w:r>
          </w:p>
        </w:tc>
        <w:tc>
          <w:tcPr>
            <w:tcW w:w="2975" w:type="dxa"/>
          </w:tcPr>
          <w:p w:rsidR="00113E28" w:rsidP="00653EA6" w14:paraId="0657B227" w14:textId="77777777"/>
        </w:tc>
        <w:tc>
          <w:tcPr>
            <w:tcW w:w="5213" w:type="dxa"/>
          </w:tcPr>
          <w:p w:rsidR="00113E28" w:rsidRPr="00E47EF3" w:rsidP="00653EA6" w14:paraId="0657B228" w14:textId="77777777"/>
        </w:tc>
        <w:tc>
          <w:tcPr>
            <w:tcW w:w="3394" w:type="dxa"/>
          </w:tcPr>
          <w:p w:rsidR="00113E28" w:rsidP="00653EA6" w14:paraId="0657B229" w14:textId="77777777"/>
        </w:tc>
        <w:tc>
          <w:tcPr>
            <w:tcW w:w="2689" w:type="dxa"/>
            <w:vAlign w:val="center"/>
          </w:tcPr>
          <w:p w:rsidR="00113E28" w:rsidP="00653EA6" w14:paraId="0657B22A" w14:textId="77777777"/>
        </w:tc>
      </w:tr>
      <w:tr w14:paraId="0657B231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vAlign w:val="center"/>
          </w:tcPr>
          <w:p w:rsidR="00113E28" w:rsidRPr="00037A10" w:rsidP="00653EA6" w14:paraId="0657B22C" w14:textId="77777777">
            <w:pPr>
              <w:jc w:val="center"/>
              <w:rPr>
                <w:b/>
              </w:rPr>
            </w:pPr>
            <w:r w:rsidRPr="00037A10">
              <w:rPr>
                <w:b/>
              </w:rPr>
              <w:t>18</w:t>
            </w:r>
          </w:p>
        </w:tc>
        <w:tc>
          <w:tcPr>
            <w:tcW w:w="2975" w:type="dxa"/>
          </w:tcPr>
          <w:p w:rsidR="00113E28" w:rsidP="00653EA6" w14:paraId="0657B22D" w14:textId="77777777"/>
        </w:tc>
        <w:tc>
          <w:tcPr>
            <w:tcW w:w="5213" w:type="dxa"/>
          </w:tcPr>
          <w:p w:rsidR="00113E28" w:rsidRPr="00E47EF3" w:rsidP="00653EA6" w14:paraId="0657B22E" w14:textId="77777777"/>
        </w:tc>
        <w:tc>
          <w:tcPr>
            <w:tcW w:w="3394" w:type="dxa"/>
          </w:tcPr>
          <w:p w:rsidR="00113E28" w:rsidP="00653EA6" w14:paraId="0657B22F" w14:textId="77777777"/>
        </w:tc>
        <w:tc>
          <w:tcPr>
            <w:tcW w:w="2689" w:type="dxa"/>
            <w:vAlign w:val="center"/>
          </w:tcPr>
          <w:p w:rsidR="00113E28" w:rsidP="00653EA6" w14:paraId="0657B230" w14:textId="77777777"/>
        </w:tc>
      </w:tr>
      <w:tr w14:paraId="0657B237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vAlign w:val="center"/>
          </w:tcPr>
          <w:p w:rsidR="00113E28" w:rsidRPr="00037A10" w:rsidP="00653EA6" w14:paraId="0657B232" w14:textId="77777777">
            <w:pPr>
              <w:jc w:val="center"/>
              <w:rPr>
                <w:b/>
              </w:rPr>
            </w:pPr>
            <w:r w:rsidRPr="00037A10">
              <w:rPr>
                <w:b/>
              </w:rPr>
              <w:t>20</w:t>
            </w:r>
          </w:p>
        </w:tc>
        <w:tc>
          <w:tcPr>
            <w:tcW w:w="2975" w:type="dxa"/>
          </w:tcPr>
          <w:p w:rsidR="00113E28" w:rsidP="00653EA6" w14:paraId="0657B233" w14:textId="77777777"/>
        </w:tc>
        <w:tc>
          <w:tcPr>
            <w:tcW w:w="5213" w:type="dxa"/>
          </w:tcPr>
          <w:p w:rsidR="00113E28" w:rsidRPr="00E47EF3" w:rsidP="00653EA6" w14:paraId="0657B234" w14:textId="77777777"/>
        </w:tc>
        <w:tc>
          <w:tcPr>
            <w:tcW w:w="3394" w:type="dxa"/>
          </w:tcPr>
          <w:p w:rsidR="00113E28" w:rsidP="00653EA6" w14:paraId="0657B235" w14:textId="77777777"/>
        </w:tc>
        <w:tc>
          <w:tcPr>
            <w:tcW w:w="2689" w:type="dxa"/>
            <w:vAlign w:val="center"/>
          </w:tcPr>
          <w:p w:rsidR="00113E28" w:rsidP="00653EA6" w14:paraId="0657B236" w14:textId="77777777"/>
        </w:tc>
      </w:tr>
      <w:tr w14:paraId="0657B23D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vAlign w:val="center"/>
          </w:tcPr>
          <w:p w:rsidR="00113E28" w:rsidRPr="00037A10" w:rsidP="00653EA6" w14:paraId="0657B238" w14:textId="77777777">
            <w:pPr>
              <w:jc w:val="center"/>
              <w:rPr>
                <w:b/>
              </w:rPr>
            </w:pPr>
            <w:r w:rsidRPr="00037A10">
              <w:rPr>
                <w:b/>
              </w:rPr>
              <w:t>21</w:t>
            </w:r>
          </w:p>
        </w:tc>
        <w:tc>
          <w:tcPr>
            <w:tcW w:w="2975" w:type="dxa"/>
          </w:tcPr>
          <w:p w:rsidR="00113E28" w:rsidP="00653EA6" w14:paraId="0657B239" w14:textId="77777777"/>
        </w:tc>
        <w:tc>
          <w:tcPr>
            <w:tcW w:w="5213" w:type="dxa"/>
          </w:tcPr>
          <w:p w:rsidR="00113E28" w:rsidRPr="00E47EF3" w:rsidP="00653EA6" w14:paraId="0657B23A" w14:textId="77777777"/>
        </w:tc>
        <w:tc>
          <w:tcPr>
            <w:tcW w:w="3394" w:type="dxa"/>
          </w:tcPr>
          <w:p w:rsidR="00113E28" w:rsidP="00653EA6" w14:paraId="0657B23B" w14:textId="77777777"/>
        </w:tc>
        <w:tc>
          <w:tcPr>
            <w:tcW w:w="2689" w:type="dxa"/>
            <w:vAlign w:val="center"/>
          </w:tcPr>
          <w:p w:rsidR="00113E28" w:rsidP="00653EA6" w14:paraId="0657B23C" w14:textId="77777777"/>
        </w:tc>
      </w:tr>
      <w:tr w14:paraId="0657B243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vAlign w:val="center"/>
          </w:tcPr>
          <w:p w:rsidR="00113E28" w:rsidRPr="00037A10" w:rsidP="00653EA6" w14:paraId="0657B23E" w14:textId="77777777">
            <w:pPr>
              <w:jc w:val="center"/>
              <w:rPr>
                <w:b/>
              </w:rPr>
            </w:pPr>
            <w:r w:rsidRPr="00037A10">
              <w:rPr>
                <w:b/>
              </w:rPr>
              <w:t>22</w:t>
            </w:r>
          </w:p>
        </w:tc>
        <w:tc>
          <w:tcPr>
            <w:tcW w:w="2975" w:type="dxa"/>
          </w:tcPr>
          <w:p w:rsidR="00113E28" w:rsidP="00653EA6" w14:paraId="0657B23F" w14:textId="77777777"/>
        </w:tc>
        <w:tc>
          <w:tcPr>
            <w:tcW w:w="5213" w:type="dxa"/>
          </w:tcPr>
          <w:p w:rsidR="00113E28" w:rsidRPr="00E47EF3" w:rsidP="00653EA6" w14:paraId="0657B240" w14:textId="77777777"/>
        </w:tc>
        <w:tc>
          <w:tcPr>
            <w:tcW w:w="3394" w:type="dxa"/>
          </w:tcPr>
          <w:p w:rsidR="00113E28" w:rsidP="00653EA6" w14:paraId="0657B241" w14:textId="77777777"/>
        </w:tc>
        <w:tc>
          <w:tcPr>
            <w:tcW w:w="2689" w:type="dxa"/>
            <w:vAlign w:val="center"/>
          </w:tcPr>
          <w:p w:rsidR="00113E28" w:rsidP="00653EA6" w14:paraId="0657B242" w14:textId="77777777"/>
        </w:tc>
      </w:tr>
      <w:tr w14:paraId="0657B249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vAlign w:val="center"/>
          </w:tcPr>
          <w:p w:rsidR="00113E28" w:rsidRPr="00037A10" w:rsidP="00653EA6" w14:paraId="0657B244" w14:textId="77777777">
            <w:pPr>
              <w:jc w:val="center"/>
              <w:rPr>
                <w:b/>
              </w:rPr>
            </w:pPr>
            <w:r w:rsidRPr="00037A10">
              <w:rPr>
                <w:b/>
              </w:rPr>
              <w:t>23</w:t>
            </w:r>
          </w:p>
        </w:tc>
        <w:tc>
          <w:tcPr>
            <w:tcW w:w="2975" w:type="dxa"/>
          </w:tcPr>
          <w:p w:rsidR="00113E28" w:rsidP="00653EA6" w14:paraId="0657B245" w14:textId="77777777"/>
        </w:tc>
        <w:tc>
          <w:tcPr>
            <w:tcW w:w="5213" w:type="dxa"/>
          </w:tcPr>
          <w:p w:rsidR="00113E28" w:rsidRPr="00E47EF3" w:rsidP="00653EA6" w14:paraId="0657B246" w14:textId="77777777"/>
        </w:tc>
        <w:tc>
          <w:tcPr>
            <w:tcW w:w="3394" w:type="dxa"/>
          </w:tcPr>
          <w:p w:rsidR="00113E28" w:rsidP="00653EA6" w14:paraId="0657B247" w14:textId="77777777"/>
        </w:tc>
        <w:tc>
          <w:tcPr>
            <w:tcW w:w="2689" w:type="dxa"/>
            <w:vAlign w:val="center"/>
          </w:tcPr>
          <w:p w:rsidR="00113E28" w:rsidP="00653EA6" w14:paraId="0657B248" w14:textId="77777777"/>
        </w:tc>
      </w:tr>
      <w:tr w14:paraId="0657B24F" w14:textId="77777777" w:rsidTr="00653EA6">
        <w:tblPrEx>
          <w:tblW w:w="15304" w:type="dxa"/>
          <w:tblCellMar>
            <w:left w:w="70" w:type="dxa"/>
            <w:right w:w="70" w:type="dxa"/>
          </w:tblCellMar>
          <w:tblLook w:val="0000"/>
        </w:tblPrEx>
        <w:trPr>
          <w:trHeight w:val="367"/>
        </w:trPr>
        <w:tc>
          <w:tcPr>
            <w:tcW w:w="1033" w:type="dxa"/>
            <w:vAlign w:val="center"/>
          </w:tcPr>
          <w:p w:rsidR="00113E28" w:rsidRPr="00037A10" w:rsidP="00653EA6" w14:paraId="0657B24A" w14:textId="77777777">
            <w:pPr>
              <w:jc w:val="center"/>
              <w:rPr>
                <w:b/>
              </w:rPr>
            </w:pPr>
            <w:r w:rsidRPr="00037A10">
              <w:rPr>
                <w:b/>
              </w:rPr>
              <w:t>24</w:t>
            </w:r>
          </w:p>
        </w:tc>
        <w:tc>
          <w:tcPr>
            <w:tcW w:w="2975" w:type="dxa"/>
          </w:tcPr>
          <w:p w:rsidR="00113E28" w:rsidP="00653EA6" w14:paraId="0657B24B" w14:textId="77777777"/>
        </w:tc>
        <w:tc>
          <w:tcPr>
            <w:tcW w:w="5213" w:type="dxa"/>
          </w:tcPr>
          <w:p w:rsidR="00113E28" w:rsidRPr="00E47EF3" w:rsidP="00653EA6" w14:paraId="0657B24C" w14:textId="77777777"/>
        </w:tc>
        <w:tc>
          <w:tcPr>
            <w:tcW w:w="3394" w:type="dxa"/>
          </w:tcPr>
          <w:p w:rsidR="00113E28" w:rsidP="00653EA6" w14:paraId="0657B24D" w14:textId="77777777"/>
        </w:tc>
        <w:tc>
          <w:tcPr>
            <w:tcW w:w="2689" w:type="dxa"/>
            <w:vAlign w:val="center"/>
          </w:tcPr>
          <w:p w:rsidR="00113E28" w:rsidP="00653EA6" w14:paraId="0657B24E" w14:textId="77777777"/>
        </w:tc>
      </w:tr>
    </w:tbl>
    <w:p w:rsidR="00113E28" w:rsidP="00113E28" w14:paraId="0657B250" w14:textId="77777777"/>
    <w:p w:rsidR="00113E28" w:rsidP="00113E28" w14:paraId="0657B251" w14:textId="77777777"/>
    <w:p w:rsidR="00113E28" w:rsidP="00113E28" w14:paraId="0657B252" w14:textId="59DD099A">
      <w:pPr>
        <w:ind w:firstLine="709"/>
        <w:rPr>
          <w:rFonts w:ascii="Arial" w:hAnsi="Arial" w:cs="Arial"/>
          <w:bCs/>
          <w:lang w:val="nn-NO"/>
        </w:rPr>
      </w:pPr>
      <w:r w:rsidRPr="00B82359">
        <w:rPr>
          <w:rFonts w:ascii="Arial" w:hAnsi="Arial" w:cs="Arial"/>
          <w:bCs/>
          <w:lang w:val="nn-NO"/>
        </w:rPr>
        <w:t>Planleggingsdag</w:t>
      </w:r>
      <w:r w:rsidR="00A15CC1">
        <w:rPr>
          <w:rFonts w:ascii="Arial" w:hAnsi="Arial" w:cs="Arial"/>
          <w:bCs/>
          <w:lang w:val="nn-NO"/>
        </w:rPr>
        <w:t>er</w:t>
      </w:r>
      <w:r w:rsidR="00A15CC1">
        <w:rPr>
          <w:rFonts w:ascii="Arial" w:hAnsi="Arial" w:cs="Arial"/>
          <w:bCs/>
          <w:lang w:val="nn-NO"/>
        </w:rPr>
        <w:t>:</w:t>
      </w:r>
      <w:r w:rsidRPr="00412743" w:rsidR="00CC769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B82359" w:rsidR="00CC7693">
        <w:rPr>
          <w:rFonts w:ascii="Arial" w:hAnsi="Arial" w:cs="Arial"/>
          <w:bCs/>
          <w:lang w:val="nn-NO"/>
        </w:rPr>
        <w:t>Grunnlovsdagen</w:t>
      </w:r>
      <w:r w:rsidR="00A15CC1">
        <w:rPr>
          <w:rFonts w:ascii="Arial" w:hAnsi="Arial" w:cs="Arial"/>
          <w:bCs/>
          <w:lang w:val="nn-NO"/>
        </w:rPr>
        <w:t>:</w:t>
      </w:r>
    </w:p>
    <w:p w:rsidR="00113E28" w:rsidRPr="00B82359" w:rsidP="00113E28" w14:paraId="0657B253" w14:textId="769EE67A">
      <w:pPr>
        <w:ind w:firstLine="709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>Vinterferie</w:t>
      </w:r>
      <w:r w:rsidR="00A15CC1">
        <w:rPr>
          <w:rFonts w:ascii="Arial" w:hAnsi="Arial" w:cs="Arial"/>
          <w:bCs/>
          <w:lang w:val="nn-NO"/>
        </w:rPr>
        <w:t>:</w:t>
      </w:r>
      <w:r w:rsidRPr="00B82359" w:rsidR="00CC7693">
        <w:rPr>
          <w:rFonts w:ascii="Arial" w:hAnsi="Arial" w:cs="Arial"/>
          <w:bCs/>
          <w:lang w:val="nn-NO"/>
        </w:rPr>
        <w:tab/>
      </w:r>
      <w:r w:rsidR="00A15CC1">
        <w:rPr>
          <w:rFonts w:ascii="Arial" w:hAnsi="Arial" w:cs="Arial"/>
          <w:bCs/>
          <w:lang w:val="nn-NO"/>
        </w:rPr>
        <w:tab/>
      </w:r>
      <w:r w:rsidR="00A15CC1">
        <w:rPr>
          <w:rFonts w:ascii="Arial" w:hAnsi="Arial" w:cs="Arial"/>
          <w:bCs/>
          <w:lang w:val="nn-NO"/>
        </w:rPr>
        <w:tab/>
      </w:r>
      <w:r w:rsidR="00CC7693">
        <w:rPr>
          <w:rFonts w:ascii="Arial" w:hAnsi="Arial" w:cs="Arial"/>
          <w:bCs/>
        </w:rPr>
        <w:t>Kristi Himmelfartsdag</w:t>
      </w:r>
      <w:r w:rsidR="00A15CC1">
        <w:rPr>
          <w:rFonts w:ascii="Arial" w:hAnsi="Arial" w:cs="Arial"/>
          <w:bCs/>
        </w:rPr>
        <w:t>:</w:t>
      </w:r>
    </w:p>
    <w:p w:rsidR="00113E28" w:rsidP="00A15CC1" w14:paraId="0657B254" w14:textId="70884BDC">
      <w:pPr>
        <w:ind w:firstLine="709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>Påskeferie</w:t>
      </w:r>
      <w:r w:rsidR="00A15CC1">
        <w:rPr>
          <w:rFonts w:ascii="Arial" w:hAnsi="Arial" w:cs="Arial"/>
          <w:bCs/>
          <w:lang w:val="nn-NO"/>
        </w:rPr>
        <w:t>:</w:t>
      </w:r>
      <w:r>
        <w:rPr>
          <w:rFonts w:ascii="Arial" w:hAnsi="Arial" w:cs="Arial"/>
          <w:bCs/>
          <w:lang w:val="nn-NO"/>
        </w:rPr>
        <w:tab/>
      </w:r>
      <w:r>
        <w:rPr>
          <w:rFonts w:ascii="Arial" w:hAnsi="Arial" w:cs="Arial"/>
          <w:bCs/>
          <w:lang w:val="nn-NO"/>
        </w:rPr>
        <w:tab/>
      </w:r>
      <w:r w:rsidR="00A15CC1">
        <w:rPr>
          <w:rFonts w:ascii="Arial" w:hAnsi="Arial" w:cs="Arial"/>
          <w:bCs/>
          <w:lang w:val="nn-NO"/>
        </w:rPr>
        <w:tab/>
      </w:r>
      <w:r w:rsidR="00CC7693">
        <w:rPr>
          <w:rFonts w:ascii="Arial" w:hAnsi="Arial" w:cs="Arial"/>
          <w:bCs/>
          <w:lang w:val="nn-NO"/>
        </w:rPr>
        <w:t>2. pinsedag</w:t>
      </w:r>
      <w:r w:rsidR="00A15CC1">
        <w:rPr>
          <w:rFonts w:ascii="Arial" w:hAnsi="Arial" w:cs="Arial"/>
          <w:bCs/>
          <w:lang w:val="nn-NO"/>
        </w:rPr>
        <w:t>:</w:t>
      </w:r>
    </w:p>
    <w:p w:rsidR="00A15CC1" w:rsidP="00A15CC1" w14:paraId="27E125ED" w14:textId="0D0165C0">
      <w:pPr>
        <w:ind w:firstLine="709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>Juleferie:</w:t>
      </w:r>
    </w:p>
    <w:p w:rsidR="00A15CC1" w:rsidRPr="00B82359" w:rsidP="00A15CC1" w14:paraId="3D497C43" w14:textId="5D2A65B0">
      <w:pPr>
        <w:ind w:firstLine="709"/>
        <w:rPr>
          <w:rFonts w:ascii="Arial" w:hAnsi="Arial" w:cs="Arial"/>
          <w:bCs/>
          <w:lang w:val="nn-NO"/>
        </w:rPr>
      </w:pPr>
      <w:r>
        <w:rPr>
          <w:rFonts w:ascii="Arial" w:hAnsi="Arial" w:cs="Arial"/>
          <w:bCs/>
          <w:lang w:val="nn-NO"/>
        </w:rPr>
        <w:t>Høstferie</w:t>
      </w:r>
      <w:r>
        <w:rPr>
          <w:rFonts w:ascii="Arial" w:hAnsi="Arial" w:cs="Arial"/>
          <w:bCs/>
          <w:lang w:val="nn-NO"/>
        </w:rPr>
        <w:t>:</w:t>
      </w:r>
    </w:p>
    <w:p w:rsidR="00113E28" w:rsidRPr="005A2494" w:rsidP="00113E28" w14:paraId="0657B255" w14:textId="77777777">
      <w:pPr>
        <w:ind w:firstLine="709"/>
        <w:rPr>
          <w:sz w:val="4"/>
          <w:lang w:val="nn-NO"/>
        </w:rPr>
      </w:pPr>
      <w:r w:rsidRPr="00412743">
        <w:rPr>
          <w:rFonts w:ascii="Arial" w:hAnsi="Arial" w:cs="Arial"/>
          <w:bCs/>
          <w:lang w:val="nn-NO"/>
        </w:rPr>
        <w:tab/>
      </w:r>
    </w:p>
    <w:sectPr w:rsidSect="004C751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567" w:right="851" w:bottom="567" w:left="851" w:header="567" w:footer="454" w:gutter="0"/>
      <w:pgNumType w:start="1"/>
      <w:cols w:space="708"/>
      <w:formProt w:val="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3BBC" w14:paraId="69B64F0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6307"/>
      <w:gridCol w:w="4820"/>
      <w:gridCol w:w="4111"/>
    </w:tblGrid>
    <w:tr w14:paraId="59F1E919" w14:textId="77777777" w:rsidTr="001631F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6307" w:type="dxa"/>
          <w:tcBorders>
            <w:top w:val="single" w:sz="4" w:space="0" w:color="auto"/>
          </w:tcBorders>
        </w:tcPr>
        <w:p w:rsidR="004236E4" w:rsidP="008348DF" w14:paraId="59F1E916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19.01.2024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820" w:type="dxa"/>
          <w:tcBorders>
            <w:top w:val="single" w:sz="4" w:space="0" w:color="auto"/>
          </w:tcBorders>
        </w:tcPr>
        <w:p w:rsidR="004236E4" w:rsidP="008348DF" w14:paraId="59F1E917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3.03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111" w:type="dxa"/>
          <w:tcBorders>
            <w:top w:val="single" w:sz="4" w:space="0" w:color="auto"/>
          </w:tcBorders>
        </w:tcPr>
        <w:p w:rsidR="004236E4" w:rsidP="008348DF" w14:paraId="59F1E918" w14:textId="077D8809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 w:rsidRPr="006550CA" w:rsidR="006550CA">
            <w:rPr>
              <w:i w:val="0"/>
              <w:color w:val="000080"/>
              <w:sz w:val="20"/>
            </w:rPr>
            <w:fldChar w:fldCharType="begin" w:fldLock="1"/>
          </w:r>
          <w:r w:rsidRPr="006550CA" w:rsidR="006550CA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6550CA" w:rsidR="006550CA">
            <w:rPr>
              <w:i w:val="0"/>
              <w:color w:val="000080"/>
              <w:sz w:val="20"/>
            </w:rPr>
            <w:fldChar w:fldCharType="separate"/>
          </w:r>
          <w:r w:rsidRPr="006550CA" w:rsidR="006550CA">
            <w:rPr>
              <w:i w:val="0"/>
              <w:color w:val="000080"/>
              <w:sz w:val="20"/>
            </w:rPr>
            <w:t>D00765</w:t>
          </w:r>
          <w:r w:rsidRPr="006550CA" w:rsidR="006550CA">
            <w:rPr>
              <w:i w:val="0"/>
              <w:color w:val="000080"/>
              <w:sz w:val="20"/>
            </w:rPr>
            <w:fldChar w:fldCharType="end"/>
          </w:r>
        </w:p>
      </w:tc>
    </w:tr>
    <w:tr w14:paraId="59F1E91D" w14:textId="77777777" w:rsidTr="001631F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6307" w:type="dxa"/>
        </w:tcPr>
        <w:p w:rsidR="004236E4" w:rsidP="008348DF" w14:paraId="59F1E91A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Oddvar Monslaup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820" w:type="dxa"/>
        </w:tcPr>
        <w:p w:rsidR="004236E4" w:rsidP="008348DF" w14:paraId="59F1E91B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Torbjørn Mjelstad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111" w:type="dxa"/>
        </w:tcPr>
        <w:p w:rsidR="004236E4" w:rsidP="008348DF" w14:paraId="59F1E91C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60BDF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4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60BDF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4</w:t>
          </w:r>
          <w:r>
            <w:rPr>
              <w:i w:val="0"/>
              <w:sz w:val="20"/>
            </w:rPr>
            <w:fldChar w:fldCharType="end"/>
          </w:r>
        </w:p>
      </w:tc>
    </w:tr>
  </w:tbl>
  <w:p w:rsidR="004236E4" w:rsidP="008348DF" w14:paraId="59F1E91E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3BBC" w14:paraId="5D8EB25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04BF" w:rsidRPr="00DD04BF" w14:paraId="59F1E910" w14:textId="77777777">
    <w:pPr>
      <w:pStyle w:val="Header"/>
      <w:rPr>
        <w:szCs w:val="16"/>
      </w:rPr>
    </w:pPr>
    <w:r w:rsidRPr="00DD04BF">
      <w:rPr>
        <w:b/>
        <w:szCs w:val="16"/>
      </w:rPr>
      <w:fldChar w:fldCharType="begin" w:fldLock="1"/>
    </w:r>
    <w:r w:rsidRPr="00DD04BF">
      <w:rPr>
        <w:b/>
        <w:color w:val="000080"/>
        <w:szCs w:val="16"/>
      </w:rPr>
      <w:instrText>DOCPROPERTY EK_Bedriftsnavn</w:instrText>
    </w:r>
    <w:r w:rsidRPr="00DD04BF">
      <w:rPr>
        <w:b/>
        <w:szCs w:val="16"/>
      </w:rPr>
      <w:fldChar w:fldCharType="separate"/>
    </w:r>
    <w:r w:rsidRPr="00DD04BF">
      <w:rPr>
        <w:b/>
        <w:color w:val="000080"/>
        <w:szCs w:val="16"/>
      </w:rPr>
      <w:t>Fagskulen Vestland</w:t>
    </w:r>
    <w:r w:rsidRPr="00DD04BF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14459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072"/>
      <w:gridCol w:w="5387"/>
    </w:tblGrid>
    <w:tr w14:paraId="59F1E914" w14:textId="77777777" w:rsidTr="00B60BDF">
      <w:tblPrEx>
        <w:tblW w:w="14459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9072" w:type="dxa"/>
        </w:tcPr>
        <w:p w:rsidR="00F92FD0" w:rsidRPr="0051404E" w:rsidP="00F92FD0" w14:paraId="59F1E911" w14:textId="442EE0B0">
          <w:pPr>
            <w:spacing w:before="120" w:after="120"/>
          </w:pPr>
          <w:bookmarkStart w:id="1" w:name="_Hlk496174509_0"/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</w:tcPr>
        <w:p w:rsidR="00F92FD0" w:rsidRPr="00CC5637" w:rsidP="00F92FD0" w14:paraId="59F1E912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F92FD0" w:rsidRPr="0051404E" w:rsidP="00F92FD0" w14:paraId="59F1E913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PLANL.-, UTV.- OG FORBEREDELSESFASEN</w:t>
          </w:r>
          <w:r w:rsidRPr="0051404E">
            <w:rPr>
              <w:b/>
            </w:rPr>
            <w:fldChar w:fldCharType="end"/>
          </w:r>
        </w:p>
      </w:tc>
    </w:tr>
    <w:bookmarkEnd w:id="1"/>
  </w:tbl>
  <w:p w:rsidR="004236E4" w:rsidRPr="00F92FD0" w:rsidP="00F92FD0" w14:paraId="59F1E91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3BBC" w14:paraId="1048FFA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6015631">
    <w:abstractNumId w:val="2"/>
  </w:num>
  <w:num w:numId="2" w16cid:durableId="1554583639">
    <w:abstractNumId w:val="0"/>
  </w:num>
  <w:num w:numId="3" w16cid:durableId="596521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37330"/>
    <w:rsid w:val="00037A10"/>
    <w:rsid w:val="00044C6F"/>
    <w:rsid w:val="00097EBA"/>
    <w:rsid w:val="000E2607"/>
    <w:rsid w:val="00113E28"/>
    <w:rsid w:val="001631F8"/>
    <w:rsid w:val="00172FC0"/>
    <w:rsid w:val="001D40A2"/>
    <w:rsid w:val="001E7184"/>
    <w:rsid w:val="00232310"/>
    <w:rsid w:val="00233AAA"/>
    <w:rsid w:val="00234651"/>
    <w:rsid w:val="0033021B"/>
    <w:rsid w:val="003C6DAE"/>
    <w:rsid w:val="00412743"/>
    <w:rsid w:val="004236E4"/>
    <w:rsid w:val="004323E1"/>
    <w:rsid w:val="00467F1D"/>
    <w:rsid w:val="00474791"/>
    <w:rsid w:val="004C751A"/>
    <w:rsid w:val="0050548F"/>
    <w:rsid w:val="0051404E"/>
    <w:rsid w:val="0052577D"/>
    <w:rsid w:val="005349D6"/>
    <w:rsid w:val="005A2494"/>
    <w:rsid w:val="005A2AEB"/>
    <w:rsid w:val="005C51C7"/>
    <w:rsid w:val="005E3719"/>
    <w:rsid w:val="006321B6"/>
    <w:rsid w:val="00653EA6"/>
    <w:rsid w:val="006550CA"/>
    <w:rsid w:val="006A6720"/>
    <w:rsid w:val="006D65DC"/>
    <w:rsid w:val="0078759A"/>
    <w:rsid w:val="00807CD4"/>
    <w:rsid w:val="008348DF"/>
    <w:rsid w:val="008B0550"/>
    <w:rsid w:val="008B5F3E"/>
    <w:rsid w:val="008D11BF"/>
    <w:rsid w:val="008D2DEE"/>
    <w:rsid w:val="008E3722"/>
    <w:rsid w:val="009213E6"/>
    <w:rsid w:val="0096622C"/>
    <w:rsid w:val="009C4BCC"/>
    <w:rsid w:val="00A15CC1"/>
    <w:rsid w:val="00A320EB"/>
    <w:rsid w:val="00A622FD"/>
    <w:rsid w:val="00A81B36"/>
    <w:rsid w:val="00A96B34"/>
    <w:rsid w:val="00AC4FFE"/>
    <w:rsid w:val="00B13BBC"/>
    <w:rsid w:val="00B32D02"/>
    <w:rsid w:val="00B43266"/>
    <w:rsid w:val="00B53ABB"/>
    <w:rsid w:val="00B60BDF"/>
    <w:rsid w:val="00B82359"/>
    <w:rsid w:val="00BB03E0"/>
    <w:rsid w:val="00C30E6C"/>
    <w:rsid w:val="00CC5637"/>
    <w:rsid w:val="00CC7693"/>
    <w:rsid w:val="00CF0DEE"/>
    <w:rsid w:val="00D217AA"/>
    <w:rsid w:val="00D64EEC"/>
    <w:rsid w:val="00D871B1"/>
    <w:rsid w:val="00DB73D3"/>
    <w:rsid w:val="00DD04BF"/>
    <w:rsid w:val="00E35F25"/>
    <w:rsid w:val="00E47EF3"/>
    <w:rsid w:val="00E506A8"/>
    <w:rsid w:val="00F476C6"/>
    <w:rsid w:val="00F87D6D"/>
    <w:rsid w:val="00F92FD0"/>
    <w:rsid w:val="00FC0703"/>
    <w:rsid w:val="00FD45EB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olen i Hordaland"/>
    <w:docVar w:name="ek_dbfields" w:val="EK_Avdeling¤2#4¤2# ¤3#EK_Avsnitt¤2#4¤2# ¤3#EK_Bedriftsnavn¤2#1¤2#Fagskulen Vestland¤3#EK_GjelderFra¤2#0¤2# ¤3#EK_KlGjelderFra¤2#0¤2# ¤3#EK_Opprettet¤2#0¤2#04.02.2021¤3#EK_Utgitt¤2#0¤2#01.02.2021¤3#EK_IBrukDato¤2#0¤2#28.05.2021¤3#EK_DokumentID¤2#0¤2#D00765¤3#EK_DokTittel¤2#0¤2#Undervisningsplan 2022-2023 (Liggende)¤3#EK_DokType¤2#0¤2#Dokument¤3#EK_DocLvlShort¤2#0¤2# ¤3#EK_DocLevel¤2#0¤2# ¤3#EK_EksRef¤2#2¤2# 0_x0009_¤3#EK_Erstatter¤2#0¤2#2.00¤3#EK_ErstatterD¤2#0¤2#28.05.2021¤3#EK_Signatur¤2#0¤2#¤3#EK_Verifisert¤2#0¤2#¤3#EK_Hørt¤2#0¤2#¤3#EK_AuditReview¤2#2¤2#¤3#EK_AuditApprove¤2#2¤2#¤3#EK_Gradering¤2#0¤2#Åpen¤3#EK_Gradnr¤2#4¤2#0¤3#EK_Kapittel¤2#4¤2# ¤3#EK_Referanse¤2#2¤2# 0_x0009_¤3#EK_RefNr¤2#0¤2#-KS-3.2.2-07¤3#EK_Revisjon¤2#0¤2#3.00¤3#EK_Ansvarlig¤2#0¤2#Oddvar Monslaup¤3#EK_SkrevetAv¤2#0¤2#Oddvar Monslaup¤3#EK_UText1¤2#0¤2# ¤3#EK_UText2¤2#0¤2# ¤3#EK_UText3¤2#0¤2# ¤3#EK_UText4¤2#0¤2# ¤3#EK_Status¤2#0¤2#Til godkj.(rev)¤3#EK_Stikkord¤2#0¤2#¤3#EK_SuperStikkord¤2#0¤2#¤3#EK_Rapport¤2#3¤2#¤3#EK_EKPrintMerke¤2#0¤2#Uoffisiell utskrift er kun gyldig på utskriftsdato¤3#EK_Watermark¤2#0¤2#¤3#EK_Utgave¤2#0¤2#3.00¤3#EK_Merknad¤2#7¤2#¤3#EK_VerLogg¤2#2¤2#Ver. 3.00 - 28.05.2021|¤1#Ver. 2.00 - 28.05.2021|¤1#Ver. 1.00 - 05.02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7¤3#EK_GjelderTil¤2#0¤2#¤3#EK_Vedlegg¤2#2¤2# 0_x0009_¤3#EK_AvdelingOver¤2#4¤2# ¤3#EK_HRefNr¤2#0¤2# ¤3#EK_HbNavn¤2#0¤2# ¤3#EK_DokRefnr¤2#4¤2#0001030202¤3#EK_Dokendrdato¤2#4¤2#11.02.2022 12:41:21¤3#EK_HbType¤2#4¤2# ¤3#EK_Offisiell¤2#4¤2# ¤3#EK_VedleggRef¤2#4¤2#-KS-3.2.2-07¤3#EK_Strukt00¤2#5¤2#-¤5#KS¤5#KVALITETSSYSTEM¤5#1¤5#0¤4#-¤5#3¤5#PLANL.-, UTV.- OG FORBEREDELSESFASEN¤5#0¤5#0¤4#.¤5#2¤5#Utvikling¤5#0¤5#0¤4#.¤5#2¤5#Utdata - BMVSs opplæringsprogrammer¤5#0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3¤5#PLANL.-, UTV.- OG FORBEREDELSESFASEN¤5#0¤5#0¤4#.¤5#2¤5#Utvikling¤5#0¤5#0¤4#.¤5#2¤5#Utdata - BMVSs opplæringsprogrammer¤5#0¤5#0¤4#\¤3#"/>
    <w:docVar w:name="ek_dl" w:val="7"/>
    <w:docVar w:name="ek_doclevel" w:val=" "/>
    <w:docVar w:name="ek_doclvlshort" w:val=" "/>
    <w:docVar w:name="ek_doktittel" w:val="Undervisningsplan 2022-2023 (Liggende)"/>
    <w:docVar w:name="ek_doktype" w:val="Dokument"/>
    <w:docVar w:name="ek_dokumentid" w:val="D00765"/>
    <w:docVar w:name="ek_erstatter" w:val="2.00"/>
    <w:docVar w:name="ek_erstatterd" w:val="28.05.2021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05.02.2021"/>
    <w:docVar w:name="ek_klgjelderfra" w:val=" "/>
    <w:docVar w:name="ek_merknad" w:val="[]"/>
    <w:docVar w:name="ek_opprettet" w:val="04.02.2021"/>
    <w:docVar w:name="ek_rapport" w:val="[]"/>
    <w:docVar w:name="ek_refnr" w:val="-KS-3.2.2-07"/>
    <w:docVar w:name="ek_revisjon" w:val="3.00"/>
    <w:docVar w:name="ek_s00m0101" w:val="KVALITETSSYSTEM"/>
    <w:docVar w:name="ek_s00m0201" w:val="PLANL.-, UTV.- OG FORBEREDELSESFASEN"/>
    <w:docVar w:name="ek_signatur" w:val="[]"/>
    <w:docVar w:name="ek_skrevetav" w:val="Oddvar Monslaup"/>
    <w:docVar w:name="ek_status" w:val="Til godkj.(rev)"/>
    <w:docVar w:name="ek_stikkord" w:val="[]"/>
    <w:docVar w:name="ek_superstikkord" w:val="[]"/>
    <w:docVar w:name="EK_TYPE" w:val="ARB"/>
    <w:docVar w:name="ek_utext1" w:val=" "/>
    <w:docVar w:name="ek_utext2" w:val=" "/>
    <w:docVar w:name="ek_utext3" w:val=" "/>
    <w:docVar w:name="ek_utext4" w:val=" "/>
    <w:docVar w:name="ek_utgave" w:val="3.00"/>
    <w:docVar w:name="ek_utgitt" w:val="01.02.2021"/>
    <w:docVar w:name="ek_verifisert" w:val="[]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657B124"/>
  <w15:chartTrackingRefBased/>
  <w15:docId w15:val="{C7F452CD-F6EB-4EF0-BC57-1B16F1AC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semiHidden/>
    <w:unhideWhenUsed/>
    <w:rsid w:val="00B53AB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B53ABB"/>
    <w:rPr>
      <w:rFonts w:ascii="Segoe UI" w:hAnsi="Segoe UI" w:cs="Segoe UI"/>
      <w:sz w:val="18"/>
      <w:szCs w:val="18"/>
    </w:rPr>
  </w:style>
  <w:style w:type="character" w:styleId="Hyperlink">
    <w:name w:val="Hyperlink"/>
    <w:rsid w:val="004C7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koleportalen.no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ODDMO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3</TotalTime>
  <Pages>4</Pages>
  <Words>128</Words>
  <Characters>1180</Characters>
  <Application>Microsoft Office Word</Application>
  <DocSecurity>4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liggende</vt:lpstr>
      <vt:lpstr>Standard</vt:lpstr>
    </vt:vector>
  </TitlesOfParts>
  <Company>Datakvalitet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Undervisningsplan (Liggende)</dc:title>
  <dc:subject>0001030202|-KS-3.2.2-07|</dc:subject>
  <dc:creator>Handbok</dc:creator>
  <dc:description>EK_Avdeling_x0002_4_x0002_ _x0003_EK_Avsnitt_x0002_4_x0002_ _x0003_EK_Bedriftsnavn_x0002_1_x0002_Fagskulen Vestland_x0003_EK_GjelderFra_x0002_0_x0002_ _x0003_EK_KlGjelderFra_x0002_0_x0002_ _x0003_EK_Opprettet_x0002_0_x0002_04.02.2021_x0003_EK_Utgitt_x0002_0_x0002_01.02.2021_x0003_EK_IBrukDato_x0002_0_x0002_28.05.2021_x0003_EK_DokumentID_x0002_0_x0002_D00765_x0003_EK_DokTittel_x0002_0_x0002_Undervisningsplan 2022-2023 (Liggende)_x0003_EK_DokType_x0002_0_x0002_Dokument_x0003_EK_DocLvlShort_x0002_0_x0002_ _x0003_EK_DocLevel_x0002_0_x0002_ _x0003_EK_EksRef_x0002_2_x0002_ 0	_x0003_EK_Erstatter_x0002_0_x0002_2.00_x0003_EK_ErstatterD_x0002_0_x0002_28.05.2021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_x0003_EK_RefNr_x0002_0_x0002_-KS-3.2.2-07_x0003_EK_Revisjon_x0002_0_x0002_3.00_x0003_EK_Ansvarlig_x0002_0_x0002_Oddvar Monslaup_x0003_EK_SkrevetAv_x0002_0_x0002_Oddvar Monslaup_x0003_EK_UText1_x0002_0_x0002_ _x0003_EK_UText2_x0002_0_x0002_ _x0003_EK_UText3_x0002_0_x0002_ _x0003_EK_UText4_x0002_0_x0002_ _x0003_EK_Status_x0002_0_x0002_Til godkj.(rev)_x0003_EK_Stikkord_x0002_0_x0002__x0003_EK_SuperStikkord_x0002_0_x0002__x0003_EK_Rapport_x0002_3_x0002__x0003_EK_EKPrintMerke_x0002_0_x0002_Uoffisiell utskrift er kun gyldig på utskriftsdato_x0003_EK_Watermark_x0002_0_x0002__x0003_EK_Utgave_x0002_0_x0002_3.00_x0003_EK_Merknad_x0002_7_x0002__x0003_EK_VerLogg_x0002_2_x0002_Ver. 3.00 - 28.05.2021|_x0001_Ver. 2.00 - 28.05.2021|_x0001_Ver. 1.00 - 05.02.2021|_x0003_EK_RF1_x0002_4_x0002_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_x0003_EK_DL_x0002_0_x0002_7_x0003_EK_GjelderTil_x0002_0_x0002__x0003_EK_Vedlegg_x0002_2_x0002_ 0	_x0003_EK_AvdelingOver_x0002_4_x0002_ _x0003_EK_HRefNr_x0002_0_x0002_ _x0003_EK_HbNavn_x0002_0_x0002_ _x0003_EK_DokRefnr_x0002_4_x0002_0001030202_x0003_EK_Dokendrdato_x0002_4_x0002_11.02.2022 12:41:21_x0003_EK_HbType_x0002_4_x0002_ _x0003_EK_Offisiell_x0002_4_x0002_ _x0003_EK_VedleggRef_x0002_4_x0002_-KS-3.2.2-07_x0003_EK_Strukt00_x0002_5_x0002_-_x0005_KS_x0005_KVALITETSSYSTEM_x0005_1_x0005_0_x0004_-_x0005_3_x0005_PLANL.-, UTV.- OG FORBEREDELSESFASEN_x0005_0_x0005_0_x0004_._x0005_2_x0005_Utvikling_x0005_0_x0005_0_x0004_._x0005_2_x0005_Utdata - BMVSs opplæringsprogrammer_x0005_0_x0005_0_x0004_\_x0003_EK_Strukt01_x0002_5_x0002__x0003_EK_Pub_x0002_6_x0002_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_x0003_EKR_Strukt00_x0002_5_x0002_-_x0005_KS_x0005_KVALITETSSYSTEM_x0005_1_x0005_0_x0004_-_x0005_3_x0005_PLANL.-, UTV.- OG FORBEREDELSESFASEN_x0005_0_x0005_0_x0004_._x0005_2_x0005_Utvikling_x0005_0_x0005_0_x0004_._x0005_2_x0005_Utdata - BMVSs opplæringsprogrammer_x0005_0_x0005_0_x0004_\_x0003_</dc:description>
  <cp:lastModifiedBy>Inger Karine Kårdal Kversøy</cp:lastModifiedBy>
  <cp:revision>4</cp:revision>
  <cp:lastPrinted>2008-01-07T10:39:00Z</cp:lastPrinted>
  <dcterms:created xsi:type="dcterms:W3CDTF">2022-05-02T07:31:00Z</dcterms:created>
  <dcterms:modified xsi:type="dcterms:W3CDTF">2024-01-19T14:31:00Z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Undervisningsplan (Liggende)</vt:lpwstr>
  </property>
  <property fmtid="{D5CDD505-2E9C-101B-9397-08002B2CF9AE}" pid="4" name="EK_DokumentID">
    <vt:lpwstr>D00765</vt:lpwstr>
  </property>
  <property fmtid="{D5CDD505-2E9C-101B-9397-08002B2CF9AE}" pid="5" name="EK_GjelderFra">
    <vt:lpwstr>19.01.2024</vt:lpwstr>
  </property>
  <property fmtid="{D5CDD505-2E9C-101B-9397-08002B2CF9AE}" pid="6" name="EK_RefNr">
    <vt:lpwstr>1.3.2.2-08</vt:lpwstr>
  </property>
  <property fmtid="{D5CDD505-2E9C-101B-9397-08002B2CF9AE}" pid="7" name="EK_S00M0101">
    <vt:lpwstr>KVALITETSSYSTEM</vt:lpwstr>
  </property>
  <property fmtid="{D5CDD505-2E9C-101B-9397-08002B2CF9AE}" pid="8" name="EK_S00M0201">
    <vt:lpwstr>PLANL.-, UTV.- OG FORBEREDELSESFASEN</vt:lpwstr>
  </property>
  <property fmtid="{D5CDD505-2E9C-101B-9397-08002B2CF9AE}" pid="9" name="EK_Signatur">
    <vt:lpwstr>Torbjørn Mjelstad</vt:lpwstr>
  </property>
  <property fmtid="{D5CDD505-2E9C-101B-9397-08002B2CF9AE}" pid="10" name="EK_SkrevetAv">
    <vt:lpwstr>Oddvar Monslaup</vt:lpwstr>
  </property>
  <property fmtid="{D5CDD505-2E9C-101B-9397-08002B2CF9AE}" pid="11" name="EK_Utgave">
    <vt:lpwstr>3.03</vt:lpwstr>
  </property>
  <property fmtid="{D5CDD505-2E9C-101B-9397-08002B2CF9AE}" pid="12" name="EK_Watermark">
    <vt:lpwstr/>
  </property>
</Properties>
</file>