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 xml:space="preserve">Sjekkliste for utsjekk av simulatorassistent til navigasjonssimulator </w:t>
            </w:r>
            <w:r>
              <w:fldChar w:fldCharType="end"/>
            </w:r>
          </w:p>
        </w:tc>
      </w:tr>
    </w:tbl>
    <w:p w:rsidR="0052577D"/>
    <w:p w:rsidR="0052577D"/>
    <w:p w:rsidR="0052577D"/>
    <w:p w:rsidR="0052577D">
      <w:pPr>
        <w:pStyle w:val="Normal2"/>
      </w:pPr>
    </w:p>
    <w:p w:rsidR="00BB2DE7" w:rsidP="00957892">
      <w:pPr>
        <w:rPr>
          <w:b/>
          <w:bCs/>
        </w:rPr>
      </w:pPr>
      <w:r>
        <w:rPr>
          <w:b/>
          <w:bCs/>
        </w:rPr>
        <w:t>Student: ________________________</w:t>
      </w:r>
    </w:p>
    <w:p w:rsidR="00BB2DE7" w:rsidP="00957892">
      <w:pPr>
        <w:rPr>
          <w:b/>
          <w:bCs/>
        </w:rPr>
      </w:pPr>
    </w:p>
    <w:p w:rsidR="00BB2DE7" w:rsidP="00957892">
      <w:pPr>
        <w:rPr>
          <w:b/>
          <w:bCs/>
        </w:rPr>
      </w:pPr>
      <w:r>
        <w:rPr>
          <w:b/>
          <w:bCs/>
        </w:rPr>
        <w:t>Dato: ___________________________</w:t>
      </w:r>
    </w:p>
    <w:p w:rsidR="00BB2DE7" w:rsidP="00957892">
      <w:pPr>
        <w:rPr>
          <w:b/>
          <w:bCs/>
        </w:rPr>
      </w:pPr>
    </w:p>
    <w:p w:rsidR="00BB2DE7" w:rsidRPr="005E491E" w:rsidP="00957892"/>
    <w:p w:rsidR="00BB2DE7" w:rsidRPr="005E491E" w:rsidP="00957892">
      <w:r w:rsidRPr="005E491E">
        <w:t>Det har blitt gjennomført opplæring og utsjekk i følgende tema:</w:t>
      </w:r>
    </w:p>
    <w:p w:rsidR="00BB2DE7" w:rsidRPr="005E491E" w:rsidP="00957892"/>
    <w:p w:rsidR="00BB2DE7" w:rsidP="00BB2DE7">
      <w:pPr>
        <w:pStyle w:val="ListParagraph"/>
        <w:numPr>
          <w:ilvl w:val="0"/>
          <w:numId w:val="4"/>
        </w:numPr>
        <w:spacing w:line="360" w:lineRule="auto"/>
        <w:jc w:val="left"/>
      </w:pPr>
      <w:r>
        <w:t>Forventninger, ansvar og holdninger</w:t>
      </w:r>
    </w:p>
    <w:p w:rsidR="00BB2DE7" w:rsidP="00BB2DE7">
      <w:pPr>
        <w:pStyle w:val="ListParagraph"/>
        <w:numPr>
          <w:ilvl w:val="0"/>
          <w:numId w:val="4"/>
        </w:numPr>
        <w:spacing w:line="360" w:lineRule="auto"/>
        <w:jc w:val="left"/>
      </w:pPr>
      <w:r>
        <w:t>Låserutiner, bruk av nøkkelboks</w:t>
      </w:r>
    </w:p>
    <w:p w:rsidR="00BB2DE7" w:rsidP="00BB2DE7">
      <w:pPr>
        <w:pStyle w:val="ListParagraph"/>
        <w:numPr>
          <w:ilvl w:val="0"/>
          <w:numId w:val="4"/>
        </w:numPr>
        <w:spacing w:line="360" w:lineRule="auto"/>
        <w:jc w:val="left"/>
      </w:pPr>
      <w:r>
        <w:t>Bookingrutiner</w:t>
      </w:r>
    </w:p>
    <w:p w:rsidR="00BB2DE7" w:rsidP="00BB2DE7">
      <w:pPr>
        <w:pStyle w:val="ListParagraph"/>
        <w:numPr>
          <w:ilvl w:val="0"/>
          <w:numId w:val="4"/>
        </w:numPr>
        <w:spacing w:line="360" w:lineRule="auto"/>
        <w:jc w:val="left"/>
      </w:pPr>
      <w:r>
        <w:t>Familiarisering av simulatorutstyr, serverrom</w:t>
      </w:r>
    </w:p>
    <w:p w:rsidR="00BB2DE7" w:rsidP="00BB2DE7">
      <w:pPr>
        <w:pStyle w:val="ListParagraph"/>
        <w:numPr>
          <w:ilvl w:val="0"/>
          <w:numId w:val="4"/>
        </w:numPr>
        <w:spacing w:line="360" w:lineRule="auto"/>
        <w:jc w:val="left"/>
      </w:pPr>
      <w:r>
        <w:t>Oppstart av navigasjonssimulator og bruk av PolMon</w:t>
      </w:r>
    </w:p>
    <w:p w:rsidR="00BB2DE7" w:rsidP="00BB2DE7">
      <w:pPr>
        <w:pStyle w:val="ListParagraph"/>
        <w:numPr>
          <w:ilvl w:val="0"/>
          <w:numId w:val="4"/>
        </w:numPr>
        <w:spacing w:line="360" w:lineRule="auto"/>
        <w:jc w:val="left"/>
      </w:pPr>
      <w:r>
        <w:t>Oppstart av øvelse</w:t>
      </w:r>
    </w:p>
    <w:p w:rsidR="00BB2DE7" w:rsidP="00BB2DE7">
      <w:pPr>
        <w:pStyle w:val="ListParagraph"/>
        <w:numPr>
          <w:ilvl w:val="0"/>
          <w:numId w:val="4"/>
        </w:numPr>
        <w:spacing w:line="360" w:lineRule="auto"/>
        <w:jc w:val="left"/>
      </w:pPr>
      <w:r>
        <w:t xml:space="preserve">Bruk av K-Sim instruktørprogram </w:t>
      </w:r>
    </w:p>
    <w:p w:rsidR="00BB2DE7" w:rsidP="00BB2DE7">
      <w:pPr>
        <w:pStyle w:val="ListParagraph"/>
        <w:numPr>
          <w:ilvl w:val="0"/>
          <w:numId w:val="4"/>
        </w:numPr>
        <w:spacing w:line="360" w:lineRule="auto"/>
        <w:jc w:val="left"/>
      </w:pPr>
      <w:r>
        <w:t>Tilgjengelige øvelser/filområder</w:t>
      </w:r>
    </w:p>
    <w:p w:rsidR="00BB2DE7" w:rsidP="00BB2DE7">
      <w:pPr>
        <w:pStyle w:val="ListParagraph"/>
        <w:numPr>
          <w:ilvl w:val="0"/>
          <w:numId w:val="4"/>
        </w:numPr>
        <w:spacing w:line="360" w:lineRule="auto"/>
        <w:jc w:val="left"/>
      </w:pPr>
      <w:r>
        <w:t>Hva er lov og ikke lov med hensyn til bruk av K-Sim instruktørprogram</w:t>
      </w:r>
    </w:p>
    <w:p w:rsidR="00BB2DE7" w:rsidP="00BB2DE7">
      <w:pPr>
        <w:pStyle w:val="ListParagraph"/>
        <w:numPr>
          <w:ilvl w:val="0"/>
          <w:numId w:val="4"/>
        </w:numPr>
        <w:spacing w:line="360" w:lineRule="auto"/>
        <w:jc w:val="left"/>
      </w:pPr>
      <w:r>
        <w:t>Aldri bruke USB</w:t>
      </w:r>
    </w:p>
    <w:p w:rsidR="00BB2DE7" w:rsidP="00BB2DE7">
      <w:pPr>
        <w:pStyle w:val="ListParagraph"/>
        <w:numPr>
          <w:ilvl w:val="0"/>
          <w:numId w:val="4"/>
        </w:numPr>
        <w:spacing w:line="360" w:lineRule="auto"/>
        <w:jc w:val="left"/>
      </w:pPr>
      <w:r>
        <w:t>Gjennomføring av øvelse, avslutning av øvelse</w:t>
      </w:r>
    </w:p>
    <w:p w:rsidR="00BB2DE7" w:rsidP="00BB2DE7">
      <w:pPr>
        <w:pStyle w:val="ListParagraph"/>
        <w:numPr>
          <w:ilvl w:val="0"/>
          <w:numId w:val="4"/>
        </w:numPr>
        <w:spacing w:line="360" w:lineRule="auto"/>
        <w:jc w:val="left"/>
      </w:pPr>
      <w:r>
        <w:t>Nedkjøring av navigasjonssimulator</w:t>
      </w:r>
    </w:p>
    <w:p w:rsidR="00BB2DE7" w:rsidP="00BB2DE7">
      <w:pPr>
        <w:pStyle w:val="ListParagraph"/>
        <w:numPr>
          <w:ilvl w:val="0"/>
          <w:numId w:val="4"/>
        </w:numPr>
        <w:spacing w:line="360" w:lineRule="auto"/>
        <w:jc w:val="left"/>
      </w:pPr>
      <w:r>
        <w:t>Praktiske rutiner og fo</w:t>
      </w:r>
      <w:r>
        <w:t>rventninger etter bruk</w:t>
      </w:r>
    </w:p>
    <w:p w:rsidR="00BB2DE7" w:rsidP="00BB2DE7">
      <w:pPr>
        <w:pStyle w:val="ListParagraph"/>
        <w:numPr>
          <w:ilvl w:val="0"/>
          <w:numId w:val="4"/>
        </w:numPr>
        <w:spacing w:line="360" w:lineRule="auto"/>
        <w:jc w:val="left"/>
      </w:pPr>
      <w:r>
        <w:t>Rapportering etter bruk</w:t>
      </w:r>
    </w:p>
    <w:p w:rsidR="00BB2DE7" w:rsidP="00BB2DE7">
      <w:pPr>
        <w:pStyle w:val="ListParagraph"/>
        <w:numPr>
          <w:ilvl w:val="0"/>
          <w:numId w:val="4"/>
        </w:numPr>
        <w:spacing w:line="360" w:lineRule="auto"/>
        <w:jc w:val="left"/>
      </w:pPr>
      <w:r>
        <w:t>Rapportering av feil</w:t>
      </w:r>
    </w:p>
    <w:p w:rsidR="00BB2DE7" w:rsidP="00957892"/>
    <w:p w:rsidR="00BB2DE7" w:rsidP="00957892">
      <w:r>
        <w:t>Studenten plikter å følge retningslinjene gitt gjennom opplæring, utsjekk og skriftlige retningslinjer.</w:t>
      </w:r>
    </w:p>
    <w:p w:rsidR="00BB2DE7" w:rsidP="00957892"/>
    <w:p w:rsidR="00BB2DE7" w:rsidP="00957892"/>
    <w:p w:rsidR="00BB2DE7" w:rsidP="00957892"/>
    <w:p w:rsidR="00BB2DE7" w:rsidP="00957892"/>
    <w:p w:rsidR="00BB2DE7" w:rsidP="00957892"/>
    <w:p w:rsidR="00BB2DE7" w:rsidP="00957892">
      <w:r>
        <w:t>_________________________</w:t>
      </w:r>
      <w:r>
        <w:tab/>
      </w:r>
      <w:r>
        <w:tab/>
      </w:r>
      <w:r>
        <w:tab/>
        <w:t>__________________________</w:t>
      </w:r>
    </w:p>
    <w:p w:rsidR="00BB2DE7" w:rsidRPr="005E491E" w:rsidP="00957892">
      <w:r>
        <w:t>Signatur Student</w:t>
      </w:r>
      <w:r>
        <w:tab/>
      </w:r>
      <w:r>
        <w:tab/>
      </w:r>
      <w:r>
        <w:tab/>
      </w:r>
      <w:r>
        <w:tab/>
      </w:r>
      <w:r>
        <w:tab/>
        <w:t>Si</w:t>
      </w:r>
      <w:r>
        <w:t>gnatur Simulatoransvarlig</w:t>
      </w:r>
      <w:r w:rsidRPr="005E491E">
        <w:br/>
      </w:r>
    </w:p>
    <w:p w:rsidR="00BB2DE7" w:rsidP="00957892"/>
    <w:p w:rsidR="00BB2DE7" w:rsidP="00957892"/>
    <w:p w:rsidR="00BB2DE7" w:rsidP="00957892">
      <w:pPr>
        <w:pStyle w:val="Heading1"/>
        <w:ind w:left="360" w:hanging="360"/>
      </w:pPr>
      <w:r>
        <w:t>Interne referanser</w:t>
      </w:r>
    </w:p>
    <w:p w:rsidR="00BB2DE7" w:rsidRPr="0036537F" w:rsidP="00957892">
      <w:bookmarkStart w:id="1" w:name="EK_Dokumentliste"/>
      <w:bookmarkEnd w:id="1"/>
      <w:r w:rsidRPr="0036537F">
        <w:t>KS</w:t>
      </w:r>
      <w:r>
        <w:t>-3-01</w:t>
      </w:r>
      <w:r w:rsidRPr="0036537F">
        <w:t xml:space="preserve"> Prosedyre for utsjekk av simulatorassistent til navigasjonssimulator</w:t>
      </w:r>
    </w:p>
    <w:p w:rsidR="00BB2DE7" w:rsidRPr="00065911" w:rsidP="00957892">
      <w:pPr>
        <w:rPr>
          <w:sz w:val="22"/>
          <w:szCs w:val="22"/>
        </w:rPr>
      </w:pPr>
    </w:p>
    <w:p w:rsidR="00BB2DE7" w:rsidP="00957892">
      <w:pPr>
        <w:pStyle w:val="Heading1"/>
        <w:ind w:left="360" w:hanging="360"/>
      </w:pPr>
      <w:r>
        <w:t>Eksterne referanser</w:t>
      </w:r>
    </w:p>
    <w:p w:rsidR="00BB2DE7" w:rsidRPr="00065911" w:rsidP="00BB2DE7">
      <w:r>
        <w:t>Ingen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default" r:id="rId6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27.10.2023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D00779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 xml:space="preserve">Håvard E. Waage 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Håvard Endre Waage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PLANL.-, UTV.- OG FORBEREDELSESFASEN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8D16C99"/>
    <w:multiLevelType w:val="hybridMultilevel"/>
    <w:tmpl w:val="D1FC447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69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65911"/>
    <w:rsid w:val="000877EE"/>
    <w:rsid w:val="000C2EBB"/>
    <w:rsid w:val="00136820"/>
    <w:rsid w:val="00174DEB"/>
    <w:rsid w:val="001D40A2"/>
    <w:rsid w:val="001E4477"/>
    <w:rsid w:val="0036537F"/>
    <w:rsid w:val="003B4961"/>
    <w:rsid w:val="003C6DAE"/>
    <w:rsid w:val="004323E1"/>
    <w:rsid w:val="004E6573"/>
    <w:rsid w:val="004F0214"/>
    <w:rsid w:val="004F0E03"/>
    <w:rsid w:val="0051404E"/>
    <w:rsid w:val="0052577D"/>
    <w:rsid w:val="005A6CF4"/>
    <w:rsid w:val="005C51C7"/>
    <w:rsid w:val="005E491E"/>
    <w:rsid w:val="00615431"/>
    <w:rsid w:val="00742174"/>
    <w:rsid w:val="007A7A3C"/>
    <w:rsid w:val="007B50E5"/>
    <w:rsid w:val="007C5BB7"/>
    <w:rsid w:val="008348DF"/>
    <w:rsid w:val="0086091A"/>
    <w:rsid w:val="00893324"/>
    <w:rsid w:val="008D11BF"/>
    <w:rsid w:val="008D52AE"/>
    <w:rsid w:val="0093743A"/>
    <w:rsid w:val="00957892"/>
    <w:rsid w:val="00A33C0E"/>
    <w:rsid w:val="00A5234E"/>
    <w:rsid w:val="00A62371"/>
    <w:rsid w:val="00A81B36"/>
    <w:rsid w:val="00AD25AF"/>
    <w:rsid w:val="00B42395"/>
    <w:rsid w:val="00B43266"/>
    <w:rsid w:val="00BB2DE7"/>
    <w:rsid w:val="00BF5B13"/>
    <w:rsid w:val="00C04BAF"/>
    <w:rsid w:val="00C52F4A"/>
    <w:rsid w:val="00C74B6F"/>
    <w:rsid w:val="00C760BD"/>
    <w:rsid w:val="00CA6626"/>
    <w:rsid w:val="00CC5637"/>
    <w:rsid w:val="00CF0DEE"/>
    <w:rsid w:val="00D217AA"/>
    <w:rsid w:val="00D604D9"/>
    <w:rsid w:val="00D64EEC"/>
    <w:rsid w:val="00D871B1"/>
    <w:rsid w:val="00E23AD5"/>
    <w:rsid w:val="00E35F25"/>
    <w:rsid w:val="00E506A8"/>
    <w:rsid w:val="00F017C6"/>
    <w:rsid w:val="00F064EF"/>
    <w:rsid w:val="00F10EB6"/>
    <w:rsid w:val="00F4670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Fagskolen i Hordaland"/>
    <w:docVar w:name="ek_dbfields" w:val="EK_Avdeling¤2#4¤2# ¤3#EK_Avsnitt¤2#4¤2# ¤3#EK_Bedriftsnavn¤2#1¤2#Fagskulen Vestland¤3#EK_GjelderFra¤2#0¤2#15.10.2021¤3#EK_KlGjelderFra¤2#0¤2#¤3#EK_Opprettet¤2#0¤2#14.10.2021¤3#EK_Utgitt¤2#0¤2#15.10.2021¤3#EK_IBrukDato¤2#0¤2#28.10.2021¤3#EK_DokumentID¤2#0¤2#D00779¤3#EK_DokTittel¤2#0¤2#Sjekkliste for utsjekk av simulatorassistent til navigasjonssimulator ¤3#EK_DokType¤2#0¤2#Sjekkliste¤3#EK_DocLvlShort¤2#0¤2# ¤3#EK_DocLevel¤2#0¤2# ¤3#EK_EksRef¤2#2¤2# 0_x0009_¤3#EK_Erstatter¤2#0¤2#1.01¤3#EK_ErstatterD¤2#0¤2#15.10.2021¤3#EK_Signatur¤2#0¤2#Torbjørn Mjelstad¤3#EK_Verifisert¤2#0¤2# ¤3#EK_Hørt¤2#0¤2# ¤3#EK_AuditReview¤2#2¤2# ¤3#EK_AuditApprove¤2#2¤2# ¤3#EK_Gradering¤2#0¤2#Åpen¤3#EK_Gradnr¤2#4¤2#0¤3#EK_Kapittel¤2#4¤2# ¤3#EK_Referanse¤2#2¤2# 1_x0009_-KS-3-01_x0009_Prosedyre for utsjekk av simulatorassistent til navigasjonssimulator_x0009_00778_x0009_dok00778.docx_x0009_¤1#¤3#EK_RefNr¤2#0¤2#-KS-3.2-01¤3#EK_Revisjon¤2#0¤2#1.02¤3#EK_Ansvarlig¤2#0¤2#Oddvar Monslaup¤3#EK_SkrevetAv¤2#0¤2#Håvard E. Waage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2¤3#EK_Merknad¤2#7¤2#¤3#EK_VerLogg¤2#2¤2#Ver. 1.02 - 28.10.2021|¤1#Ver. 1.01 - 24.10.2021|¤1#Ver. 1.00 - 14.10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5.10.2022¤3#EK_Vedlegg¤2#2¤2# 0_x0009_¤3#EK_AvdelingOver¤2#4¤2# ¤3#EK_HRefNr¤2#0¤2# ¤3#EK_HbNavn¤2#0¤2# ¤3#EK_DokRefnr¤2#4¤2#00010302¤3#EK_Dokendrdato¤2#4¤2#11.02.2022 12:16:45¤3#EK_HbType¤2#4¤2# ¤3#EK_Offisiell¤2#4¤2# ¤3#EK_VedleggRef¤2#4¤2#-KS-3.2-01¤3#EK_Strukt00¤2#5¤2#-¤5#KS¤5#KVALITETSSYSTEM¤5#1¤5#0¤4#-¤5#3¤5#PLANL.-, UTV.- OG FORBEREDELSESFASEN¤5#0¤5#0¤4#.¤5#2¤5#Utvikling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2¤5#Utvikling¤5#0¤5#0¤4#\¤3#"/>
    <w:docVar w:name="ek_format" w:val="-10"/>
    <w:docVar w:name="ek_hbnavn" w:val="[HbNavn]"/>
    <w:docVar w:name="ek_hørt" w:val="[Hørt av]"/>
    <w:docVar w:name="ek_rapport" w:val="[Tilknyttet rapport]"/>
    <w:docVar w:name="ek_s00m0101" w:val="KVALITETSSYSTEM"/>
    <w:docVar w:name="ek_s00m0201" w:val="PLANL.-, UTV.- OG FORBEREDELSESFASEN"/>
    <w:docVar w:name="ek_superstikkord" w:val="[SuperStikkord]"/>
    <w:docVar w:name="EK_TYPE" w:val="DOK"/>
    <w:docVar w:name="ek_verifisert" w:val="[Verifisert av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2DE7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133</Words>
  <Characters>945</Characters>
  <Application>Microsoft Office Word</Application>
  <DocSecurity>4</DocSecurity>
  <Lines>46</Lines>
  <Paragraphs>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for utsjekk av simulatorassistent til navigasjonssimulator</dc:title>
  <dc:subject>00010302|-KS-3.2-01|</dc:subject>
  <dc:creator>Handbok</dc:creator>
  <dc:description>EK_Avdeling_x0002_4_x0002_ _x0003_EK_Avsnitt_x0002_4_x0002_ _x0003_EK_Bedriftsnavn_x0002_1_x0002_Fagskulen Vestland_x0003_EK_GjelderFra_x0002_0_x0002_15.10.2021_x0003_EK_KlGjelderFra_x0002_0_x0002__x0003_EK_Opprettet_x0002_0_x0002_14.10.2021_x0003_EK_Utgitt_x0002_0_x0002_15.10.2021_x0003_EK_IBrukDato_x0002_0_x0002_28.10.2021_x0003_EK_DokumentID_x0002_0_x0002_D00779_x0003_EK_DokTittel_x0002_0_x0002_Sjekkliste for utsjekk av simulatorassistent til navigasjonssimulator _x0003_EK_DokType_x0002_0_x0002_Sjekkliste_x0003_EK_DocLvlShort_x0002_0_x0002_ _x0003_EK_DocLevel_x0002_0_x0002_ _x0003_EK_EksRef_x0002_2_x0002_ 0	_x0003_EK_Erstatter_x0002_0_x0002_1.01_x0003_EK_ErstatterD_x0002_0_x0002_15.10.2021_x0003_EK_Signatur_x0002_0_x0002_Torbjørn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	-KS-3-01	Prosedyre for utsjekk av simulatorassistent til navigasjonssimulator	00778	dok00778.docx	_x0001__x0003_EK_RefNr_x0002_0_x0002_-KS-3.2-01_x0003_EK_Revisjon_x0002_0_x0002_1.02_x0003_EK_Ansvarlig_x0002_0_x0002_Oddvar Monslaup_x0003_EK_SkrevetAv_x0002_0_x0002_Håvard E. Waage 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utskriftsdato_x0003_EK_Watermark_x0002_0_x0002__x0003_EK_Utgave_x0002_0_x0002_1.02_x0003_EK_Merknad_x0002_7_x0002__x0003_EK_VerLogg_x0002_2_x0002_Ver. 1.02 - 28.10.2021|_x0001_Ver. 1.01 - 24.10.2021|_x0001_Ver. 1.00 - 14.10.2021|_x0003_EK_RF1_x0002_4_x0002_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_x0003_EK_DL_x0002_0_x0002_1_x0003_EK_GjelderTil_x0002_0_x0002_15.10.2022_x0003_EK_Vedlegg_x0002_2_x0002_ 0	_x0003_EK_AvdelingOver_x0002_4_x0002_ _x0003_EK_HRefNr_x0002_0_x0002_ _x0003_EK_HbNavn_x0002_0_x0002_ _x0003_EK_DokRefnr_x0002_4_x0002_00010302_x0003_EK_Dokendrdato_x0002_4_x0002_11.02.2022 12:16:45_x0003_EK_HbType_x0002_4_x0002_ _x0003_EK_Offisiell_x0002_4_x0002_ _x0003_EK_VedleggRef_x0002_4_x0002_-KS-3.2-01_x0003_EK_Strukt00_x0002_5_x0002_-_x0005_KS_x0005_KVALITETSSYSTEM_x0005_1_x0005_0_x0004_-_x0005_3_x0005_PLANL.-, UTV.- OG FORBEREDELSESFASEN_x0005_0_x0005_0_x0004_._x0005_2_x0005_Utvikling_x0005_0_x0005_0_x0004_\_x0003_EK_Strukt01_x0002_5_x0002__x0003_EK_Pub_x0002_6_x0002_;10;15;_x0003_EKR_DokType_x0002_0_x0002_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_x0003_EKR_Strukt00_x0002_5_x0002_-_x0005_KS_x0005_KVALITETSSYSTEM_x0005_1_x0005_0_x0004_-_x0005_3_x0005_PLANL.-, UTV.- OG FORBEREDELSESFASEN_x0005_0_x0005_0_x0004_._x0005_2_x0005_Utvikling_x0005_0_x0005_0_x0004_\_x0003_</dc:description>
  <cp:lastModifiedBy>Oddvar Monslaup</cp:lastModifiedBy>
  <cp:revision>2</cp:revision>
  <cp:lastPrinted>2008-01-07T10:39:00Z</cp:lastPrinted>
  <dcterms:created xsi:type="dcterms:W3CDTF">2022-02-11T11:45:00Z</dcterms:created>
  <dcterms:modified xsi:type="dcterms:W3CDTF">2022-02-11T11:45:00Z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Sjekkliste for utsjekk av simulatorassistent til navigasjonssimulator </vt:lpwstr>
  </property>
  <property fmtid="{D5CDD505-2E9C-101B-9397-08002B2CF9AE}" pid="4" name="EK_DokumentID">
    <vt:lpwstr>D00779</vt:lpwstr>
  </property>
  <property fmtid="{D5CDD505-2E9C-101B-9397-08002B2CF9AE}" pid="5" name="EK_GjelderFra">
    <vt:lpwstr>27.10.2023</vt:lpwstr>
  </property>
  <property fmtid="{D5CDD505-2E9C-101B-9397-08002B2CF9AE}" pid="6" name="EK_RefNr">
    <vt:lpwstr>1.3.2-01</vt:lpwstr>
  </property>
  <property fmtid="{D5CDD505-2E9C-101B-9397-08002B2CF9AE}" pid="7" name="EK_S00M0101">
    <vt:lpwstr>KVALITETSSYSTEM</vt:lpwstr>
  </property>
  <property fmtid="{D5CDD505-2E9C-101B-9397-08002B2CF9AE}" pid="8" name="EK_S00M0201">
    <vt:lpwstr>PLANL.-, UTV.- OG FORBEREDELSESFASEN</vt:lpwstr>
  </property>
  <property fmtid="{D5CDD505-2E9C-101B-9397-08002B2CF9AE}" pid="9" name="EK_Signatur">
    <vt:lpwstr>Håvard Endre Waage</vt:lpwstr>
  </property>
  <property fmtid="{D5CDD505-2E9C-101B-9397-08002B2CF9AE}" pid="10" name="EK_SkrevetAv">
    <vt:lpwstr>Håvard E. Waage </vt:lpwstr>
  </property>
  <property fmtid="{D5CDD505-2E9C-101B-9397-08002B2CF9AE}" pid="11" name="EK_Utgave">
    <vt:lpwstr>3.00</vt:lpwstr>
  </property>
  <property fmtid="{D5CDD505-2E9C-101B-9397-08002B2CF9AE}" pid="12" name="EK_Watermark">
    <vt:lpwstr/>
  </property>
</Properties>
</file>