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77777777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Rutine for å endre utdanning innen akkreditert fagområde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p w:rsidR="00537FC9" w:rsidRPr="00537FC9" w:rsidP="00537FC9" w14:paraId="01C05406" w14:textId="77777777">
      <w:pPr>
        <w:rPr>
          <w:rFonts w:asciiTheme="majorHAnsi" w:hAnsiTheme="majorHAnsi" w:cstheme="majorHAnsi"/>
          <w:b/>
          <w:bCs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b/>
          <w:bCs/>
          <w:sz w:val="22"/>
          <w:szCs w:val="22"/>
          <w:lang w:val="nn-NO"/>
        </w:rPr>
        <w:t>Rutine</w:t>
      </w:r>
    </w:p>
    <w:p w:rsidR="00537FC9" w:rsidRPr="00537FC9" w:rsidP="00537FC9" w14:paraId="4A642C57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</w:p>
    <w:p w:rsidR="00537FC9" w:rsidRPr="00537FC9" w:rsidP="00537FC9" w14:paraId="0005EE5D" w14:textId="77777777">
      <w:pPr>
        <w:rPr>
          <w:rFonts w:asciiTheme="majorHAnsi" w:hAnsiTheme="majorHAnsi" w:cstheme="majorHAnsi"/>
          <w:b/>
          <w:bCs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b/>
          <w:bCs/>
          <w:sz w:val="22"/>
          <w:szCs w:val="22"/>
          <w:lang w:val="nn-NO"/>
        </w:rPr>
        <w:t>Rutine for å endre utdanning innan akkreditert fagområde</w:t>
      </w:r>
    </w:p>
    <w:p w:rsidR="00537FC9" w:rsidRPr="00537FC9" w:rsidP="00537FC9" w14:paraId="7E960759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>Denne rutinen skal nyttast ved endring av utdanning innan akkreditert fagområde.</w:t>
      </w:r>
    </w:p>
    <w:p w:rsidR="00537FC9" w:rsidRPr="00537FC9" w:rsidP="00537FC9" w14:paraId="5CA4EFEC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>Styret for Fagskulen Vestland har ansvar for kvalitet i utdanninga og har mynde til å vedta endring av ei utdanning. Alle endringar skal såleis meldast til styret for godkjenning.</w:t>
      </w:r>
    </w:p>
    <w:p w:rsidR="00537FC9" w:rsidRPr="00537FC9" w:rsidP="00537FC9" w14:paraId="3E950B79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>Årsaker til å endre kan vere:</w:t>
      </w:r>
    </w:p>
    <w:p w:rsidR="00537FC9" w:rsidRPr="00537FC9" w:rsidP="00537FC9" w14:paraId="76E5F985" w14:textId="7777777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>Behov for å tilby utdanninga ved ein annan studiestad</w:t>
      </w:r>
    </w:p>
    <w:p w:rsidR="00537FC9" w:rsidRPr="00537FC9" w:rsidP="00537FC9" w14:paraId="6FA257FA" w14:textId="7777777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>Endringar av utdanningsform (eks. frå stadbasert til nettbasert)</w:t>
      </w:r>
    </w:p>
    <w:p w:rsidR="00537FC9" w:rsidRPr="00537FC9" w:rsidP="00537FC9" w14:paraId="42160AFB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>Vesentleg endring av eksisterande utdanning kan også verte meldt på bakgrunn av funn i fagskulen sin årlege kvalitetsmelding.</w:t>
      </w:r>
    </w:p>
    <w:p w:rsidR="00537FC9" w:rsidRPr="00537FC9" w:rsidP="00537FC9" w14:paraId="62B00E15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</w:p>
    <w:p w:rsidR="00537FC9" w:rsidRPr="00537FC9" w:rsidP="00537FC9" w14:paraId="17191FBC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Ein må skilje mellom kva som er endring og kva som krev ny 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>akkreditering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 av utdanning. </w:t>
      </w:r>
    </w:p>
    <w:p w:rsidR="00537FC9" w:rsidRPr="00537FC9" w:rsidP="00537FC9" w14:paraId="39E33C8C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</w:p>
    <w:p w:rsidR="00537FC9" w:rsidRPr="00537FC9" w:rsidP="00537FC9" w14:paraId="5D96AB1D" w14:textId="77777777">
      <w:pPr>
        <w:rPr>
          <w:rFonts w:asciiTheme="majorHAnsi" w:hAnsiTheme="majorHAnsi" w:cstheme="majorHAnsi"/>
          <w:b/>
          <w:bCs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b/>
          <w:bCs/>
          <w:sz w:val="22"/>
          <w:szCs w:val="22"/>
          <w:lang w:val="nn-NO"/>
        </w:rPr>
        <w:t xml:space="preserve">Endringar som ikkje krev ny </w:t>
      </w:r>
      <w:r w:rsidRPr="00537FC9">
        <w:rPr>
          <w:rFonts w:asciiTheme="majorHAnsi" w:hAnsiTheme="majorHAnsi" w:cstheme="majorHAnsi"/>
          <w:b/>
          <w:bCs/>
          <w:sz w:val="22"/>
          <w:szCs w:val="22"/>
          <w:lang w:val="nn-NO"/>
        </w:rPr>
        <w:t>akkreditering</w:t>
      </w:r>
    </w:p>
    <w:p w:rsidR="00537FC9" w:rsidRPr="00537FC9" w:rsidP="00537FC9" w14:paraId="782F52B8" w14:textId="77777777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537FC9">
        <w:rPr>
          <w:rFonts w:asciiTheme="majorHAnsi" w:hAnsiTheme="majorHAnsi" w:cstheme="majorHAnsi"/>
          <w:sz w:val="22"/>
          <w:szCs w:val="22"/>
        </w:rPr>
        <w:t xml:space="preserve">Nytt eller endring av godkjent </w:t>
      </w:r>
      <w:r w:rsidRPr="00537FC9">
        <w:rPr>
          <w:rFonts w:asciiTheme="majorHAnsi" w:hAnsiTheme="majorHAnsi" w:cstheme="majorHAnsi"/>
          <w:sz w:val="22"/>
          <w:szCs w:val="22"/>
        </w:rPr>
        <w:t>studiestad</w:t>
      </w:r>
    </w:p>
    <w:p w:rsidR="00537FC9" w:rsidRPr="00537FC9" w:rsidP="00537FC9" w14:paraId="4A855F38" w14:textId="77777777">
      <w:pPr>
        <w:rPr>
          <w:rFonts w:asciiTheme="majorHAnsi" w:hAnsiTheme="majorHAnsi" w:cstheme="majorHAnsi"/>
          <w:sz w:val="22"/>
          <w:szCs w:val="22"/>
        </w:rPr>
      </w:pPr>
    </w:p>
    <w:p w:rsidR="00537FC9" w:rsidRPr="00537FC9" w:rsidP="00537FC9" w14:paraId="79A2C347" w14:textId="7777777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37FC9">
        <w:rPr>
          <w:rFonts w:asciiTheme="majorHAnsi" w:hAnsiTheme="majorHAnsi" w:cstheme="majorHAnsi"/>
          <w:b/>
          <w:bCs/>
          <w:sz w:val="22"/>
          <w:szCs w:val="22"/>
        </w:rPr>
        <w:t>Endringar</w:t>
      </w:r>
      <w:r w:rsidRPr="00537FC9">
        <w:rPr>
          <w:rFonts w:asciiTheme="majorHAnsi" w:hAnsiTheme="majorHAnsi" w:cstheme="majorHAnsi"/>
          <w:b/>
          <w:bCs/>
          <w:sz w:val="22"/>
          <w:szCs w:val="22"/>
        </w:rPr>
        <w:t xml:space="preserve"> som kan </w:t>
      </w:r>
      <w:r w:rsidRPr="00537FC9">
        <w:rPr>
          <w:rFonts w:asciiTheme="majorHAnsi" w:hAnsiTheme="majorHAnsi" w:cstheme="majorHAnsi"/>
          <w:b/>
          <w:bCs/>
          <w:sz w:val="22"/>
          <w:szCs w:val="22"/>
        </w:rPr>
        <w:t>krevje</w:t>
      </w:r>
      <w:r w:rsidRPr="00537FC9">
        <w:rPr>
          <w:rFonts w:asciiTheme="majorHAnsi" w:hAnsiTheme="majorHAnsi" w:cstheme="majorHAnsi"/>
          <w:b/>
          <w:bCs/>
          <w:sz w:val="22"/>
          <w:szCs w:val="22"/>
        </w:rPr>
        <w:t xml:space="preserve"> ny akkreditering</w:t>
      </w:r>
    </w:p>
    <w:p w:rsidR="00537FC9" w:rsidRPr="00537FC9" w:rsidP="00537FC9" w14:paraId="742A761F" w14:textId="77777777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537FC9">
        <w:rPr>
          <w:rFonts w:asciiTheme="majorHAnsi" w:hAnsiTheme="majorHAnsi" w:cstheme="majorHAnsi"/>
          <w:sz w:val="22"/>
          <w:szCs w:val="22"/>
        </w:rPr>
        <w:t xml:space="preserve">Endring av </w:t>
      </w:r>
      <w:r w:rsidRPr="00537FC9">
        <w:rPr>
          <w:rFonts w:asciiTheme="majorHAnsi" w:hAnsiTheme="majorHAnsi" w:cstheme="majorHAnsi"/>
          <w:sz w:val="22"/>
          <w:szCs w:val="22"/>
        </w:rPr>
        <w:t>namn</w:t>
      </w:r>
      <w:r w:rsidRPr="00537FC9">
        <w:rPr>
          <w:rFonts w:asciiTheme="majorHAnsi" w:hAnsiTheme="majorHAnsi" w:cstheme="majorHAnsi"/>
          <w:sz w:val="22"/>
          <w:szCs w:val="22"/>
        </w:rPr>
        <w:t xml:space="preserve"> på utdanninga</w:t>
      </w:r>
    </w:p>
    <w:p w:rsidR="00537FC9" w:rsidRPr="00537FC9" w:rsidP="00537FC9" w14:paraId="1C0282DE" w14:textId="77777777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537FC9">
        <w:rPr>
          <w:rFonts w:asciiTheme="majorHAnsi" w:hAnsiTheme="majorHAnsi" w:cstheme="majorHAnsi"/>
          <w:sz w:val="22"/>
          <w:szCs w:val="22"/>
        </w:rPr>
        <w:t>Endringar</w:t>
      </w:r>
      <w:r w:rsidRPr="00537FC9">
        <w:rPr>
          <w:rFonts w:asciiTheme="majorHAnsi" w:hAnsiTheme="majorHAnsi" w:cstheme="majorHAnsi"/>
          <w:sz w:val="22"/>
          <w:szCs w:val="22"/>
        </w:rPr>
        <w:t xml:space="preserve"> av det samla læringsutbytte</w:t>
      </w:r>
    </w:p>
    <w:p w:rsidR="00537FC9" w:rsidRPr="00537FC9" w:rsidP="00537FC9" w14:paraId="27633F03" w14:textId="77777777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537FC9">
        <w:rPr>
          <w:rFonts w:asciiTheme="majorHAnsi" w:hAnsiTheme="majorHAnsi" w:cstheme="majorHAnsi"/>
          <w:sz w:val="22"/>
          <w:szCs w:val="22"/>
        </w:rPr>
        <w:t>Endring av utdanningsform</w:t>
      </w:r>
    </w:p>
    <w:p w:rsidR="00537FC9" w:rsidRPr="00537FC9" w:rsidP="00537FC9" w14:paraId="2575310E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Desse endringane skal vurderast av 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>akkrediteringskoordinator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 i samråd med 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>utdanningsleiar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, og dersom endringane viser seg å vere av større betyding for det samla læringsutbyttet, må det søkjast om ny 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>akkreditering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. </w:t>
      </w:r>
    </w:p>
    <w:p w:rsidR="00537FC9" w:rsidRPr="00537FC9" w:rsidP="00537FC9" w14:paraId="1BE7AD32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Endring av det samla læringsutbytte vil til vanleg krevje ei ny 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>akkreditering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. Om det berre gjerast mindre endringar i det samla læringsutbytte som ikkje gjer at innhaldet i utdanninga vert endra, kan det vere tilstrekkeleg med ei endringsmelding. </w:t>
      </w:r>
    </w:p>
    <w:p w:rsidR="00537FC9" w:rsidRPr="00537FC9" w:rsidP="00537FC9" w14:paraId="21EC191A" w14:textId="7777777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37FC9">
        <w:rPr>
          <w:rFonts w:asciiTheme="majorHAnsi" w:hAnsiTheme="majorHAnsi" w:cstheme="majorHAnsi"/>
          <w:b/>
          <w:bCs/>
          <w:sz w:val="22"/>
          <w:szCs w:val="22"/>
        </w:rPr>
        <w:t xml:space="preserve">Endring som vil </w:t>
      </w:r>
      <w:r w:rsidRPr="00537FC9">
        <w:rPr>
          <w:rFonts w:asciiTheme="majorHAnsi" w:hAnsiTheme="majorHAnsi" w:cstheme="majorHAnsi"/>
          <w:b/>
          <w:bCs/>
          <w:sz w:val="22"/>
          <w:szCs w:val="22"/>
        </w:rPr>
        <w:t>krevje</w:t>
      </w:r>
      <w:r w:rsidRPr="00537FC9">
        <w:rPr>
          <w:rFonts w:asciiTheme="majorHAnsi" w:hAnsiTheme="majorHAnsi" w:cstheme="majorHAnsi"/>
          <w:b/>
          <w:bCs/>
          <w:sz w:val="22"/>
          <w:szCs w:val="22"/>
        </w:rPr>
        <w:t xml:space="preserve"> ny akkreditering</w:t>
      </w:r>
    </w:p>
    <w:p w:rsidR="00537FC9" w:rsidRPr="00537FC9" w:rsidP="00537FC9" w14:paraId="798BCE49" w14:textId="77777777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Endring av det samla omfanget (studiepoeng) av utdanninga </w:t>
      </w:r>
    </w:p>
    <w:p w:rsidR="00537FC9" w:rsidRPr="00537FC9" w:rsidP="00537FC9" w14:paraId="0375D08B" w14:textId="77777777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>Endring av det overordna læringsutbyttet i utdanninga som gjer at det samla innhaldet i utdanninga vert endra</w:t>
      </w:r>
    </w:p>
    <w:p w:rsidR="00537FC9" w:rsidRPr="00537FC9" w:rsidP="00537FC9" w14:paraId="59CE0816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</w:p>
    <w:p w:rsidR="00537FC9" w:rsidRPr="00537FC9" w:rsidP="00537FC9" w14:paraId="5019188C" w14:textId="77777777">
      <w:pPr>
        <w:rPr>
          <w:rFonts w:asciiTheme="majorHAnsi" w:hAnsiTheme="majorHAnsi" w:cstheme="majorHAnsi"/>
          <w:b/>
          <w:bCs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b/>
          <w:bCs/>
          <w:sz w:val="22"/>
          <w:szCs w:val="22"/>
          <w:lang w:val="nn-NO"/>
        </w:rPr>
        <w:t>Framgangsmåte for å gjere endring i ei akkreditert utdanning</w:t>
      </w:r>
    </w:p>
    <w:p w:rsidR="00537FC9" w:rsidRPr="00537FC9" w:rsidP="00537FC9" w14:paraId="6DCF838E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537FC9">
        <w:rPr>
          <w:rFonts w:asciiTheme="majorHAnsi" w:hAnsiTheme="majorHAnsi" w:cstheme="majorHAnsi"/>
          <w:sz w:val="22"/>
          <w:szCs w:val="22"/>
        </w:rPr>
        <w:t>Fyll ut «Skjema for å melde endring av akkreditert utdanning»</w:t>
      </w:r>
    </w:p>
    <w:p w:rsidR="00537FC9" w:rsidRPr="00537FC9" w:rsidP="00537FC9" w14:paraId="4CF6D07A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537FC9">
        <w:rPr>
          <w:rFonts w:asciiTheme="majorHAnsi" w:hAnsiTheme="majorHAnsi" w:cstheme="majorHAnsi"/>
          <w:sz w:val="22"/>
          <w:szCs w:val="22"/>
        </w:rPr>
        <w:t>Utdanningsleiar</w:t>
      </w:r>
      <w:r w:rsidRPr="00537FC9">
        <w:rPr>
          <w:rFonts w:asciiTheme="majorHAnsi" w:hAnsiTheme="majorHAnsi" w:cstheme="majorHAnsi"/>
          <w:sz w:val="22"/>
          <w:szCs w:val="22"/>
        </w:rPr>
        <w:t xml:space="preserve"> skal signere skjema</w:t>
      </w:r>
    </w:p>
    <w:p w:rsidR="00537FC9" w:rsidRPr="00537FC9" w:rsidP="00537FC9" w14:paraId="33A8B5C2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537FC9">
        <w:rPr>
          <w:rFonts w:asciiTheme="majorHAnsi" w:hAnsiTheme="majorHAnsi" w:cstheme="majorHAnsi"/>
          <w:sz w:val="22"/>
          <w:szCs w:val="22"/>
        </w:rPr>
        <w:t xml:space="preserve">Skjema skal </w:t>
      </w:r>
      <w:r w:rsidRPr="00537FC9">
        <w:rPr>
          <w:rFonts w:asciiTheme="majorHAnsi" w:hAnsiTheme="majorHAnsi" w:cstheme="majorHAnsi"/>
          <w:sz w:val="22"/>
          <w:szCs w:val="22"/>
        </w:rPr>
        <w:t>sendast</w:t>
      </w:r>
      <w:r w:rsidRPr="00537FC9">
        <w:rPr>
          <w:rFonts w:asciiTheme="majorHAnsi" w:hAnsiTheme="majorHAnsi" w:cstheme="majorHAnsi"/>
          <w:sz w:val="22"/>
          <w:szCs w:val="22"/>
        </w:rPr>
        <w:t xml:space="preserve"> til akkrediteringskoordinator</w:t>
      </w:r>
    </w:p>
    <w:p w:rsidR="00537FC9" w:rsidRPr="00537FC9" w:rsidP="00537FC9" w14:paraId="6A519A5B" w14:textId="77777777">
      <w:pPr>
        <w:rPr>
          <w:rFonts w:asciiTheme="majorHAnsi" w:hAnsiTheme="majorHAnsi" w:cstheme="majorHAnsi"/>
          <w:sz w:val="22"/>
          <w:szCs w:val="22"/>
        </w:rPr>
      </w:pPr>
    </w:p>
    <w:p w:rsidR="00537FC9" w:rsidRPr="00537FC9" w:rsidP="00537FC9" w14:paraId="579B8ED1" w14:textId="7777777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37FC9">
        <w:rPr>
          <w:rFonts w:asciiTheme="majorHAnsi" w:hAnsiTheme="majorHAnsi" w:cstheme="majorHAnsi"/>
          <w:b/>
          <w:bCs/>
          <w:sz w:val="22"/>
          <w:szCs w:val="22"/>
        </w:rPr>
        <w:t>Sakshandsaming av endringsmelding</w:t>
      </w:r>
    </w:p>
    <w:p w:rsidR="00537FC9" w:rsidRPr="00537FC9" w:rsidP="00537FC9" w14:paraId="05C2C823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>Akkrediteringskoordinator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 førebur sak til styret for fagskulen</w:t>
      </w:r>
    </w:p>
    <w:p w:rsidR="00537FC9" w:rsidRPr="00537FC9" w:rsidP="00537FC9" w14:paraId="1C84A2E2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>Styret fattar vedtak om at endringa er godkjent/ikkje godkjent</w:t>
      </w:r>
    </w:p>
    <w:p w:rsidR="00537FC9" w:rsidRPr="00537FC9" w:rsidP="00537FC9" w14:paraId="27698C79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  <w:sz w:val="22"/>
          <w:szCs w:val="22"/>
          <w:lang w:val="nn-NO"/>
        </w:rPr>
      </w:pP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Ved godkjent endring meldar 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>akkrediteringskoordinator</w:t>
      </w:r>
      <w:r w:rsidRPr="00537FC9">
        <w:rPr>
          <w:rFonts w:asciiTheme="majorHAnsi" w:hAnsiTheme="majorHAnsi" w:cstheme="majorHAnsi"/>
          <w:sz w:val="22"/>
          <w:szCs w:val="22"/>
          <w:lang w:val="nn-NO"/>
        </w:rPr>
        <w:t xml:space="preserve"> endringa til NOKUT</w:t>
      </w:r>
    </w:p>
    <w:p w:rsidR="00537FC9" w:rsidRPr="00537FC9" w:rsidP="00537FC9" w14:paraId="173EC5AB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537FC9">
        <w:rPr>
          <w:rFonts w:asciiTheme="majorHAnsi" w:hAnsiTheme="majorHAnsi" w:cstheme="majorHAnsi"/>
          <w:sz w:val="22"/>
          <w:szCs w:val="22"/>
        </w:rPr>
        <w:t xml:space="preserve">Administrasjonen må vurdere om det må </w:t>
      </w:r>
      <w:r w:rsidRPr="00537FC9">
        <w:rPr>
          <w:rFonts w:asciiTheme="majorHAnsi" w:hAnsiTheme="majorHAnsi" w:cstheme="majorHAnsi"/>
          <w:sz w:val="22"/>
          <w:szCs w:val="22"/>
        </w:rPr>
        <w:t>søkjast</w:t>
      </w:r>
      <w:r w:rsidRPr="00537FC9">
        <w:rPr>
          <w:rFonts w:asciiTheme="majorHAnsi" w:hAnsiTheme="majorHAnsi" w:cstheme="majorHAnsi"/>
          <w:sz w:val="22"/>
          <w:szCs w:val="22"/>
        </w:rPr>
        <w:t xml:space="preserve"> om nye koder</w:t>
      </w:r>
    </w:p>
    <w:p w:rsidR="00537FC9" w:rsidRPr="00537FC9" w:rsidP="00537FC9" w14:paraId="3A217E82" w14:textId="77777777">
      <w:pPr>
        <w:rPr>
          <w:rFonts w:asciiTheme="majorHAnsi" w:hAnsiTheme="majorHAnsi" w:cstheme="majorHAnsi"/>
          <w:sz w:val="22"/>
          <w:szCs w:val="22"/>
        </w:rPr>
      </w:pPr>
    </w:p>
    <w:p w:rsidR="00E94457" w:rsidRPr="00537FC9" w14:paraId="3889B6BA" w14:textId="77777777">
      <w:pPr>
        <w:rPr>
          <w:rFonts w:asciiTheme="majorHAnsi" w:hAnsiTheme="majorHAnsi" w:cstheme="majorHAnsi"/>
          <w:sz w:val="22"/>
          <w:szCs w:val="22"/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30.10.2023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D00869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315874"/>
    <w:multiLevelType w:val="hybridMultilevel"/>
    <w:tmpl w:val="260E4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5896"/>
    <w:multiLevelType w:val="hybridMultilevel"/>
    <w:tmpl w:val="53F44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7DDC"/>
    <w:multiLevelType w:val="hybridMultilevel"/>
    <w:tmpl w:val="AECC3626"/>
    <w:lvl w:ilvl="0">
      <w:start w:val="0"/>
      <w:numFmt w:val="bullet"/>
      <w:lvlText w:val="-"/>
      <w:lvlJc w:val="left"/>
      <w:pPr>
        <w:ind w:left="720" w:hanging="360"/>
      </w:pPr>
      <w:rPr>
        <w:rFonts w:ascii="Roboto Light" w:hAnsi="Roboto Light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C70"/>
    <w:multiLevelType w:val="hybridMultilevel"/>
    <w:tmpl w:val="516E3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128F0"/>
    <w:multiLevelType w:val="hybridMultilevel"/>
    <w:tmpl w:val="890E5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30BCE"/>
    <w:multiLevelType w:val="hybridMultilevel"/>
    <w:tmpl w:val="59BE4E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8"/>
  </w:num>
  <w:num w:numId="5" w16cid:durableId="1603613785">
    <w:abstractNumId w:val="8"/>
  </w:num>
  <w:num w:numId="6" w16cid:durableId="2131123330">
    <w:abstractNumId w:val="9"/>
  </w:num>
  <w:num w:numId="7" w16cid:durableId="622226559">
    <w:abstractNumId w:val="4"/>
  </w:num>
  <w:num w:numId="8" w16cid:durableId="1152022292">
    <w:abstractNumId w:val="3"/>
  </w:num>
  <w:num w:numId="9" w16cid:durableId="486361908">
    <w:abstractNumId w:val="6"/>
  </w:num>
  <w:num w:numId="10" w16cid:durableId="101540452">
    <w:abstractNumId w:val="7"/>
  </w:num>
  <w:num w:numId="11" w16cid:durableId="1635983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37E7A"/>
    <w:rsid w:val="00061265"/>
    <w:rsid w:val="00061E31"/>
    <w:rsid w:val="000877EE"/>
    <w:rsid w:val="000B6CD0"/>
    <w:rsid w:val="000C2EBB"/>
    <w:rsid w:val="000C46F3"/>
    <w:rsid w:val="00116028"/>
    <w:rsid w:val="00131E13"/>
    <w:rsid w:val="00136820"/>
    <w:rsid w:val="00174DEB"/>
    <w:rsid w:val="001D40A2"/>
    <w:rsid w:val="001E4477"/>
    <w:rsid w:val="00280BAA"/>
    <w:rsid w:val="003B471D"/>
    <w:rsid w:val="003B4961"/>
    <w:rsid w:val="003C6DAE"/>
    <w:rsid w:val="004323E1"/>
    <w:rsid w:val="0048033E"/>
    <w:rsid w:val="004B49EF"/>
    <w:rsid w:val="004E6573"/>
    <w:rsid w:val="004F0214"/>
    <w:rsid w:val="0051404E"/>
    <w:rsid w:val="0052577D"/>
    <w:rsid w:val="00526A76"/>
    <w:rsid w:val="00537FC9"/>
    <w:rsid w:val="00567829"/>
    <w:rsid w:val="005A6CF4"/>
    <w:rsid w:val="005B3065"/>
    <w:rsid w:val="005B4BDA"/>
    <w:rsid w:val="005C51C7"/>
    <w:rsid w:val="00615431"/>
    <w:rsid w:val="006E1A3C"/>
    <w:rsid w:val="00742174"/>
    <w:rsid w:val="007712BA"/>
    <w:rsid w:val="007A7A3C"/>
    <w:rsid w:val="008207B4"/>
    <w:rsid w:val="008348DF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A33C0E"/>
    <w:rsid w:val="00A34AFA"/>
    <w:rsid w:val="00A62371"/>
    <w:rsid w:val="00A72C67"/>
    <w:rsid w:val="00A81B36"/>
    <w:rsid w:val="00AD25AF"/>
    <w:rsid w:val="00B36F61"/>
    <w:rsid w:val="00B42395"/>
    <w:rsid w:val="00B43266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DE21F9"/>
    <w:rsid w:val="00E35F25"/>
    <w:rsid w:val="00E44DE5"/>
    <w:rsid w:val="00E506A8"/>
    <w:rsid w:val="00E94457"/>
    <w:rsid w:val="00F017C6"/>
    <w:rsid w:val="00F064EF"/>
    <w:rsid w:val="00F10EB6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12</TotalTime>
  <Pages>1</Pages>
  <Words>311</Words>
  <Characters>1866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for å endre utdanning innen akkreditert fagområde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4</cp:revision>
  <cp:lastPrinted>2008-01-07T10:39:00Z</cp:lastPrinted>
  <dcterms:created xsi:type="dcterms:W3CDTF">2022-11-18T10:54:00Z</dcterms:created>
  <dcterms:modified xsi:type="dcterms:W3CDTF">2023-10-30T17:31:00Z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Rutine for å endre utdanning innen akkreditert fagområde</vt:lpwstr>
  </property>
  <property fmtid="{D5CDD505-2E9C-101B-9397-08002B2CF9AE}" pid="4" name="EK_DokumentID">
    <vt:lpwstr>D00869</vt:lpwstr>
  </property>
  <property fmtid="{D5CDD505-2E9C-101B-9397-08002B2CF9AE}" pid="5" name="EK_GjelderFra">
    <vt:lpwstr>30.10.2023</vt:lpwstr>
  </property>
  <property fmtid="{D5CDD505-2E9C-101B-9397-08002B2CF9AE}" pid="6" name="EK_RefNr">
    <vt:lpwstr>1.2.5.1-27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Adeline Landro</vt:lpwstr>
  </property>
  <property fmtid="{D5CDD505-2E9C-101B-9397-08002B2CF9AE}" pid="11" name="EK_Utgave">
    <vt:lpwstr>2.00</vt:lpwstr>
  </property>
  <property fmtid="{D5CDD505-2E9C-101B-9397-08002B2CF9AE}" pid="12" name="EK_Watermark">
    <vt:lpwstr/>
  </property>
</Properties>
</file>