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512F05C6"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rsidRPr="00BE0E06" w14:paraId="5FEAE3B8" w14:textId="77777777">
            <w:pPr>
              <w:pStyle w:val="Uthev2"/>
              <w:rPr>
                <w:lang w:val="nn-NO"/>
              </w:rPr>
            </w:pPr>
            <w:r>
              <w:fldChar w:fldCharType="begin" w:fldLock="1"/>
            </w:r>
            <w:r w:rsidRPr="00BE0E06">
              <w:rPr>
                <w:lang w:val="nn-NO"/>
              </w:rPr>
              <w:instrText>DOCPROPERTY EK_DokTittel</w:instrText>
            </w:r>
            <w:r>
              <w:fldChar w:fldCharType="separate"/>
            </w:r>
            <w:r w:rsidRPr="00BE0E06">
              <w:rPr>
                <w:lang w:val="nn-NO"/>
              </w:rPr>
              <w:t>Rutine for å utvikle ny fagskuleutdanning innan akkreditert fagområde</w:t>
            </w:r>
            <w:r>
              <w:fldChar w:fldCharType="end"/>
            </w:r>
          </w:p>
        </w:tc>
      </w:tr>
    </w:tbl>
    <w:p w:rsidR="00BE0E06" w:rsidP="00BE0E06" w14:paraId="45FFFC63" w14:textId="77777777">
      <w:pPr>
        <w:pStyle w:val="Subtitle"/>
        <w:rPr>
          <w:rStyle w:val="Strong"/>
          <w:rFonts w:ascii="Roboto Light" w:hAnsi="Roboto Light" w:cs="Arial"/>
          <w:sz w:val="20"/>
          <w:szCs w:val="20"/>
        </w:rPr>
      </w:pPr>
    </w:p>
    <w:p w:rsidR="00BE0E06" w:rsidRPr="00BE0E06" w:rsidP="00BE0E06" w14:paraId="03C605DD" w14:textId="77777777">
      <w:pPr>
        <w:rPr>
          <w:lang w:val="nn-NO"/>
        </w:rPr>
      </w:pPr>
    </w:p>
    <w:p w:rsidR="00BE0E06" w:rsidRPr="007B013F" w:rsidP="00BE0E06" w14:paraId="0882301E" w14:textId="77777777">
      <w:pPr>
        <w:pStyle w:val="Subtitle"/>
        <w:rPr>
          <w:rFonts w:ascii="Roboto Light" w:hAnsi="Roboto Light" w:cs="Arial"/>
          <w:sz w:val="24"/>
        </w:rPr>
      </w:pPr>
      <w:r w:rsidRPr="007B013F">
        <w:rPr>
          <w:rStyle w:val="Strong"/>
          <w:rFonts w:ascii="Roboto Light" w:hAnsi="Roboto Light" w:cs="Arial"/>
          <w:sz w:val="24"/>
        </w:rPr>
        <w:t>Rutine</w:t>
      </w:r>
    </w:p>
    <w:p w:rsidR="00BE0E06" w:rsidRPr="00BE0E06" w:rsidP="00BE0E06" w14:paraId="057CB3B0" w14:textId="77777777">
      <w:pPr>
        <w:rPr>
          <w:rFonts w:ascii="Roboto Light" w:hAnsi="Roboto Light" w:cs="Arial"/>
          <w:sz w:val="24"/>
          <w:lang w:val="nn-NO"/>
        </w:rPr>
      </w:pPr>
    </w:p>
    <w:p w:rsidR="00BE0E06" w:rsidRPr="00BE0E06" w:rsidP="00BE0E06" w14:paraId="1C0610AD" w14:textId="77777777">
      <w:pPr>
        <w:pStyle w:val="Heading1"/>
        <w:rPr>
          <w:szCs w:val="24"/>
          <w:lang w:val="nn-NO"/>
        </w:rPr>
      </w:pPr>
      <w:r w:rsidRPr="00BE0E06">
        <w:rPr>
          <w:szCs w:val="24"/>
          <w:lang w:val="nn-NO"/>
        </w:rPr>
        <w:t>Rutine for å utvikle ny fagskuleutdanning innan akkreditert fagområde</w:t>
      </w:r>
    </w:p>
    <w:p w:rsidR="00BE0E06" w:rsidRPr="00BE0E06" w:rsidP="00BE0E06" w14:paraId="2FBA76FE" w14:textId="77777777">
      <w:pPr>
        <w:rPr>
          <w:rFonts w:ascii="Roboto Light" w:hAnsi="Roboto Light" w:cs="Arial"/>
          <w:lang w:val="nn-NO"/>
        </w:rPr>
      </w:pPr>
    </w:p>
    <w:p w:rsidR="00BE0E06" w:rsidRPr="00BE0E06" w:rsidP="00BE0E06" w14:paraId="1F73C651" w14:textId="77777777">
      <w:pPr>
        <w:pStyle w:val="Heading2"/>
        <w:rPr>
          <w:rFonts w:ascii="Roboto Light" w:hAnsi="Roboto Light" w:cs="Arial"/>
          <w:lang w:val="nn-NO"/>
        </w:rPr>
      </w:pPr>
      <w:r w:rsidRPr="00BE0E06">
        <w:rPr>
          <w:rFonts w:ascii="Roboto Light" w:hAnsi="Roboto Light" w:cs="Arial"/>
          <w:lang w:val="nn-NO"/>
        </w:rPr>
        <w:t>Ramme</w:t>
      </w:r>
    </w:p>
    <w:p w:rsidR="00BE0E06" w:rsidRPr="00BE0E06" w:rsidP="00BE0E06" w14:paraId="378BD550" w14:textId="77777777">
      <w:pPr>
        <w:rPr>
          <w:rFonts w:ascii="Roboto Light" w:hAnsi="Roboto Light" w:cs="Arial"/>
          <w:lang w:val="nn-NO"/>
        </w:rPr>
      </w:pPr>
      <w:r w:rsidRPr="00BE0E06">
        <w:rPr>
          <w:rFonts w:ascii="Roboto Light" w:hAnsi="Roboto Light" w:cs="Arial"/>
          <w:lang w:val="nn-NO"/>
        </w:rPr>
        <w:t>Denne rutinen skal nyttast ved utvikling av ny fagskuleutdanning innanfor akkreditert fagområde.</w:t>
      </w:r>
    </w:p>
    <w:p w:rsidR="00BE0E06" w:rsidRPr="00BE0E06" w:rsidP="00BE0E06" w14:paraId="0A832745" w14:textId="77777777">
      <w:pPr>
        <w:rPr>
          <w:rFonts w:ascii="Roboto Light" w:hAnsi="Roboto Light" w:cs="Arial"/>
          <w:lang w:val="nn-NO"/>
        </w:rPr>
      </w:pPr>
    </w:p>
    <w:p w:rsidR="00BE0E06" w:rsidRPr="00BE0E06" w:rsidP="00BE0E06" w14:paraId="6486474C" w14:textId="77777777">
      <w:pPr>
        <w:rPr>
          <w:rFonts w:ascii="Roboto Light" w:hAnsi="Roboto Light" w:cs="Arial"/>
          <w:lang w:val="nn-NO"/>
        </w:rPr>
      </w:pPr>
      <w:r w:rsidRPr="00BE0E06">
        <w:rPr>
          <w:rFonts w:ascii="Roboto Light" w:hAnsi="Roboto Light" w:cs="Arial"/>
          <w:lang w:val="nn-NO"/>
        </w:rPr>
        <w:t xml:space="preserve">Alle utdanningar ved Fagskulen Vestland skal vere forankra i skulen sin strategiplan og arbeidslivet sitt behov. Vidare skal utdanningane vere yrkesretta og bygge på fullført vidaregåande utdanning eller tilsvarande realkompetanse. Læringsutbyttebeskrivingane i studieplanane skal følgje nivå 5.1 og 5.2 i Nasjonalt kvalifikasjonsrammeverk. Utdanningane skal kunne verte tilbydd på heiltid, deltid, nettbasert studie med eller utan samlingar. </w:t>
      </w:r>
    </w:p>
    <w:p w:rsidR="00BE0E06" w:rsidRPr="00BE0E06" w:rsidP="00BE0E06" w14:paraId="0E6A2885" w14:textId="77777777">
      <w:pPr>
        <w:rPr>
          <w:rFonts w:ascii="Roboto Light" w:hAnsi="Roboto Light" w:cs="Arial"/>
          <w:lang w:val="nn-NO"/>
        </w:rPr>
      </w:pPr>
    </w:p>
    <w:p w:rsidR="00BE0E06" w:rsidRPr="00BE0E06" w:rsidP="00BE0E06" w14:paraId="19A13E1A" w14:textId="77777777">
      <w:pPr>
        <w:rPr>
          <w:rFonts w:ascii="Roboto Light" w:hAnsi="Roboto Light" w:cs="Arial"/>
          <w:lang w:val="nn-NO"/>
        </w:rPr>
      </w:pPr>
      <w:r w:rsidRPr="00BE0E06">
        <w:rPr>
          <w:rFonts w:ascii="Roboto Light" w:hAnsi="Roboto Light" w:cs="Arial"/>
          <w:lang w:val="nn-NO"/>
        </w:rPr>
        <w:t>Utdanningsleiar</w:t>
      </w:r>
      <w:r w:rsidRPr="00BE0E06">
        <w:rPr>
          <w:rFonts w:ascii="Roboto Light" w:hAnsi="Roboto Light" w:cs="Arial"/>
          <w:lang w:val="nn-NO"/>
        </w:rPr>
        <w:t xml:space="preserve"> innan aktuelt fagområde er ansvarleg for prosjektgruppa og at rutinen vert følgt. </w:t>
      </w:r>
    </w:p>
    <w:p w:rsidR="00BE0E06" w:rsidRPr="00BE0E06" w:rsidP="00BE0E06" w14:paraId="59D81F5F" w14:textId="77777777">
      <w:pPr>
        <w:rPr>
          <w:rFonts w:ascii="Roboto Light" w:hAnsi="Roboto Light" w:cs="Arial"/>
          <w:lang w:val="nn-NO"/>
        </w:rPr>
      </w:pPr>
    </w:p>
    <w:p w:rsidR="00BE0E06" w:rsidRPr="00BE0E06" w:rsidP="00BE0E06" w14:paraId="533854A1" w14:textId="77777777">
      <w:pPr>
        <w:rPr>
          <w:rFonts w:ascii="Roboto Light" w:hAnsi="Roboto Light" w:cs="Arial"/>
          <w:lang w:val="nn-NO"/>
        </w:rPr>
      </w:pPr>
    </w:p>
    <w:p w:rsidR="00BE0E06" w:rsidRPr="00BE0E06" w:rsidP="00BE0E06" w14:paraId="33138B84" w14:textId="77777777">
      <w:pPr>
        <w:rPr>
          <w:rFonts w:ascii="Roboto Light" w:hAnsi="Roboto Light" w:cs="Arial"/>
          <w:b/>
          <w:lang w:val="nn-NO"/>
        </w:rPr>
      </w:pPr>
      <w:r w:rsidRPr="00BE0E06">
        <w:rPr>
          <w:rFonts w:ascii="Roboto Light" w:hAnsi="Roboto Light" w:cs="Arial"/>
          <w:b/>
          <w:lang w:val="nn-NO"/>
        </w:rPr>
        <w:t>Arbeidsmetode</w:t>
      </w:r>
    </w:p>
    <w:p w:rsidR="00BE0E06" w:rsidRPr="00BE0E06" w:rsidP="00BE0E06" w14:paraId="0FDC176E" w14:textId="77777777">
      <w:pPr>
        <w:rPr>
          <w:rFonts w:ascii="Roboto Light" w:hAnsi="Roboto Light" w:cs="Arial"/>
          <w:lang w:val="nn-NO"/>
        </w:rPr>
      </w:pPr>
      <w:r w:rsidRPr="00BE0E06">
        <w:rPr>
          <w:rFonts w:ascii="Roboto Light" w:hAnsi="Roboto Light" w:cs="Arial"/>
          <w:lang w:val="nn-NO"/>
        </w:rPr>
        <w:t xml:space="preserve">Utvikling av ny utdanning skal gjennomførast i ei prosjektgruppe. Prosjektgruppa skal sørgje for dokumentasjon, arkivering og riktig sakshandsaming i tråd med denne rutinen, gjeldande lover og forskrifter. </w:t>
      </w:r>
    </w:p>
    <w:p w:rsidR="00BE0E06" w:rsidRPr="00BE0E06" w:rsidP="00BE0E06" w14:paraId="097B8D96" w14:textId="77777777">
      <w:pPr>
        <w:rPr>
          <w:rFonts w:ascii="Roboto Light" w:hAnsi="Roboto Light" w:cs="Arial"/>
          <w:lang w:val="nn-NO"/>
        </w:rPr>
      </w:pPr>
    </w:p>
    <w:p w:rsidR="00BE0E06" w:rsidRPr="00BE0E06" w:rsidP="00BE0E06" w14:paraId="63F376ED" w14:textId="77777777">
      <w:pPr>
        <w:rPr>
          <w:rFonts w:ascii="Roboto Light" w:hAnsi="Roboto Light" w:cs="Arial"/>
          <w:lang w:val="nn-NO"/>
        </w:rPr>
      </w:pPr>
    </w:p>
    <w:p w:rsidR="00BE0E06" w:rsidRPr="00D90647" w:rsidP="00BE0E06" w14:paraId="0E264E39" w14:textId="77777777">
      <w:pPr>
        <w:rPr>
          <w:rFonts w:ascii="Roboto Light" w:hAnsi="Roboto Light" w:cs="Arial"/>
          <w:b/>
        </w:rPr>
      </w:pPr>
      <w:r w:rsidRPr="00D90647">
        <w:rPr>
          <w:rFonts w:ascii="Roboto Light" w:hAnsi="Roboto Light" w:cs="Arial"/>
          <w:b/>
        </w:rPr>
        <w:t>Krav til dokumentasjon</w:t>
      </w:r>
    </w:p>
    <w:p w:rsidR="00BE0E06" w:rsidRPr="00D90647" w:rsidP="00BE0E06" w14:paraId="6E93984D" w14:textId="77777777">
      <w:pPr>
        <w:rPr>
          <w:rFonts w:ascii="Roboto Light" w:hAnsi="Roboto Light" w:cs="Arial"/>
        </w:rPr>
      </w:pPr>
      <w:r w:rsidRPr="00D90647">
        <w:rPr>
          <w:rFonts w:ascii="Roboto Light" w:hAnsi="Roboto Light" w:cs="Arial"/>
        </w:rPr>
        <w:t xml:space="preserve">For at styret skal kunne fatte vedtak må </w:t>
      </w:r>
      <w:r w:rsidRPr="00D90647">
        <w:rPr>
          <w:rFonts w:ascii="Roboto Light" w:hAnsi="Roboto Light" w:cs="Arial"/>
        </w:rPr>
        <w:t>følgjande</w:t>
      </w:r>
      <w:r w:rsidRPr="00D90647">
        <w:rPr>
          <w:rFonts w:ascii="Roboto Light" w:hAnsi="Roboto Light" w:cs="Arial"/>
        </w:rPr>
        <w:t xml:space="preserve"> </w:t>
      </w:r>
      <w:r w:rsidRPr="00D90647">
        <w:rPr>
          <w:rFonts w:ascii="Roboto Light" w:hAnsi="Roboto Light" w:cs="Arial"/>
        </w:rPr>
        <w:t>verte</w:t>
      </w:r>
      <w:r w:rsidRPr="00D90647">
        <w:rPr>
          <w:rFonts w:ascii="Roboto Light" w:hAnsi="Roboto Light" w:cs="Arial"/>
        </w:rPr>
        <w:t xml:space="preserve"> dokumentert og belyst:</w:t>
      </w:r>
    </w:p>
    <w:p w:rsidR="00BE0E06" w:rsidRPr="00D90647" w:rsidP="00BE0E06" w14:paraId="2F46B9A2" w14:textId="77777777">
      <w:pPr>
        <w:pStyle w:val="ListParagraph"/>
        <w:numPr>
          <w:ilvl w:val="0"/>
          <w:numId w:val="5"/>
        </w:numPr>
        <w:rPr>
          <w:rFonts w:ascii="Roboto Light" w:hAnsi="Roboto Light" w:cs="Arial"/>
          <w:sz w:val="20"/>
          <w:szCs w:val="20"/>
        </w:rPr>
      </w:pPr>
      <w:r w:rsidRPr="00D90647">
        <w:rPr>
          <w:rFonts w:ascii="Roboto Light" w:hAnsi="Roboto Light" w:cs="Arial"/>
          <w:sz w:val="20"/>
          <w:szCs w:val="20"/>
        </w:rPr>
        <w:t>Arbeidslivet sitt behov og arbeidsmarknaden</w:t>
      </w:r>
    </w:p>
    <w:p w:rsidR="00BE0E06" w:rsidRPr="00D90647" w:rsidP="00BE0E06" w14:paraId="474C58D6" w14:textId="77777777">
      <w:pPr>
        <w:pStyle w:val="ListParagraph"/>
        <w:numPr>
          <w:ilvl w:val="0"/>
          <w:numId w:val="5"/>
        </w:numPr>
        <w:rPr>
          <w:rFonts w:ascii="Roboto Light" w:hAnsi="Roboto Light" w:cs="Arial"/>
          <w:sz w:val="20"/>
          <w:szCs w:val="20"/>
        </w:rPr>
      </w:pPr>
      <w:r w:rsidRPr="00D90647">
        <w:rPr>
          <w:rFonts w:ascii="Roboto Light" w:hAnsi="Roboto Light" w:cs="Arial"/>
          <w:sz w:val="20"/>
          <w:szCs w:val="20"/>
        </w:rPr>
        <w:t>Finansiering av</w:t>
      </w:r>
      <w:r>
        <w:rPr>
          <w:rFonts w:ascii="Roboto Light" w:hAnsi="Roboto Light" w:cs="Arial"/>
          <w:sz w:val="20"/>
          <w:szCs w:val="20"/>
        </w:rPr>
        <w:t>, og kostnader knytt til</w:t>
      </w:r>
      <w:r w:rsidRPr="00D90647">
        <w:rPr>
          <w:rFonts w:ascii="Roboto Light" w:hAnsi="Roboto Light" w:cs="Arial"/>
          <w:sz w:val="20"/>
          <w:szCs w:val="20"/>
        </w:rPr>
        <w:t xml:space="preserve"> </w:t>
      </w:r>
      <w:r>
        <w:rPr>
          <w:rFonts w:ascii="Roboto Light" w:hAnsi="Roboto Light" w:cs="Arial"/>
          <w:sz w:val="20"/>
          <w:szCs w:val="20"/>
        </w:rPr>
        <w:t>utdanninga</w:t>
      </w:r>
    </w:p>
    <w:p w:rsidR="00BE0E06" w:rsidRPr="00D90647" w:rsidP="00BE0E06" w14:paraId="56F8F38A" w14:textId="77777777">
      <w:pPr>
        <w:pStyle w:val="ListParagraph"/>
        <w:numPr>
          <w:ilvl w:val="0"/>
          <w:numId w:val="5"/>
        </w:numPr>
        <w:rPr>
          <w:rFonts w:ascii="Roboto Light" w:hAnsi="Roboto Light" w:cs="Arial"/>
          <w:sz w:val="20"/>
          <w:szCs w:val="20"/>
        </w:rPr>
      </w:pPr>
      <w:r w:rsidRPr="00D90647">
        <w:rPr>
          <w:rFonts w:ascii="Roboto Light" w:hAnsi="Roboto Light" w:cs="Arial"/>
          <w:sz w:val="20"/>
          <w:szCs w:val="20"/>
        </w:rPr>
        <w:t>Tilgang på kvalifiserte lærarar</w:t>
      </w:r>
    </w:p>
    <w:p w:rsidR="00BE0E06" w:rsidRPr="00D90647" w:rsidP="00BE0E06" w14:paraId="27A3E142" w14:textId="77777777">
      <w:pPr>
        <w:pStyle w:val="ListParagraph"/>
        <w:numPr>
          <w:ilvl w:val="0"/>
          <w:numId w:val="5"/>
        </w:numPr>
        <w:rPr>
          <w:rFonts w:ascii="Roboto Light" w:hAnsi="Roboto Light" w:cs="Arial"/>
          <w:sz w:val="20"/>
          <w:szCs w:val="20"/>
        </w:rPr>
      </w:pPr>
      <w:r w:rsidRPr="00D90647">
        <w:rPr>
          <w:rFonts w:ascii="Roboto Light" w:hAnsi="Roboto Light" w:cs="Arial"/>
          <w:sz w:val="20"/>
          <w:szCs w:val="20"/>
        </w:rPr>
        <w:t>Rekrutteringsgrunnlaget</w:t>
      </w:r>
    </w:p>
    <w:p w:rsidR="00BE0E06" w:rsidRPr="00D90647" w:rsidP="00BE0E06" w14:paraId="55055893" w14:textId="77777777">
      <w:pPr>
        <w:rPr>
          <w:rFonts w:ascii="Roboto Light" w:hAnsi="Roboto Light" w:cs="Arial"/>
        </w:rPr>
      </w:pPr>
    </w:p>
    <w:p w:rsidR="00BE0E06" w:rsidP="00BE0E06" w14:paraId="4923D0B3" w14:textId="77777777">
      <w:pPr>
        <w:spacing w:after="160" w:line="259" w:lineRule="auto"/>
      </w:pPr>
      <w:r>
        <w:br w:type="page"/>
      </w:r>
    </w:p>
    <w:p w:rsidR="00BE0E06" w:rsidRPr="00D90647" w:rsidP="00BE0E06" w14:paraId="7E0A3FEF" w14:textId="77777777"/>
    <w:p w:rsidR="00BE0E06" w:rsidRPr="00D90647" w:rsidP="00BE0E06" w14:paraId="6A43BD04" w14:textId="77777777"/>
    <w:p w:rsidR="00BE0E06" w:rsidRPr="00D90647" w:rsidP="00BE0E06" w14:paraId="43B732C5" w14:textId="77777777">
      <w:pPr>
        <w:rPr>
          <w:rFonts w:ascii="Roboto Light" w:hAnsi="Roboto Light" w:cs="Arial"/>
          <w:b/>
        </w:rPr>
      </w:pPr>
      <w:r w:rsidRPr="00D90647">
        <w:rPr>
          <w:rFonts w:ascii="Roboto Light" w:hAnsi="Roboto Light" w:cs="Arial"/>
          <w:b/>
        </w:rPr>
        <w:t>Utviklingsprosess</w:t>
      </w:r>
    </w:p>
    <w:p w:rsidR="00BE0E06" w:rsidRPr="00BE0E06" w:rsidP="00BE0E06" w14:paraId="6623941E" w14:textId="77777777">
      <w:pPr>
        <w:rPr>
          <w:rFonts w:ascii="Roboto Light" w:hAnsi="Roboto Light" w:cs="Arial"/>
          <w:lang w:val="nn-NO"/>
        </w:rPr>
      </w:pPr>
      <w:r w:rsidRPr="00BE0E06">
        <w:rPr>
          <w:rFonts w:ascii="Roboto Light" w:hAnsi="Roboto Light" w:cs="Arial"/>
          <w:lang w:val="nn-NO"/>
        </w:rPr>
        <w:t>Utvikling av ny utdanning vert gjort etter følgjande prosess:</w:t>
      </w:r>
    </w:p>
    <w:p w:rsidR="00BE0E06" w:rsidRPr="00BE0E06" w:rsidP="00BE0E06" w14:paraId="7DF639F5" w14:textId="77777777">
      <w:pPr>
        <w:rPr>
          <w:rFonts w:ascii="Roboto Light" w:hAnsi="Roboto Light" w:cs="Arial"/>
          <w:lang w:val="nn-NO"/>
        </w:rPr>
      </w:pPr>
    </w:p>
    <w:p w:rsidR="00BE0E06" w:rsidRPr="00BE0E06" w:rsidP="00BE0E06" w14:paraId="6A1A5DE5" w14:textId="77777777">
      <w:pPr>
        <w:rPr>
          <w:rFonts w:ascii="Roboto Light" w:hAnsi="Roboto Light" w:cs="Arial"/>
          <w:lang w:val="nn-NO"/>
        </w:rPr>
      </w:pPr>
    </w:p>
    <w:p w:rsidR="00BE0E06" w:rsidRPr="00D90647" w:rsidP="00BE0E06" w14:paraId="1090F7A1" w14:textId="77777777">
      <w:pPr>
        <w:rPr>
          <w:rFonts w:ascii="Roboto Light" w:hAnsi="Roboto Light" w:cs="Arial"/>
        </w:rPr>
      </w:pPr>
      <w:r w:rsidRPr="00D90647">
        <w:rPr>
          <w:rFonts w:ascii="Roboto Light" w:hAnsi="Roboto Light" w:cs="Arial"/>
          <w:noProof/>
        </w:rPr>
        <w:drawing>
          <wp:inline distT="0" distB="0" distL="0" distR="0">
            <wp:extent cx="4878070" cy="2547620"/>
            <wp:effectExtent l="0" t="0" r="0" b="24130"/>
            <wp:docPr id="320971900" name="Diagram 3209719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E0E06" w:rsidRPr="00D90647" w:rsidP="00BE0E06" w14:paraId="2478A25F" w14:textId="77777777">
      <w:pPr>
        <w:rPr>
          <w:rFonts w:ascii="Roboto Light" w:hAnsi="Roboto Light" w:cs="Arial"/>
        </w:rPr>
      </w:pPr>
    </w:p>
    <w:p w:rsidR="00BE0E06" w:rsidRPr="00D90647" w:rsidP="00BE0E06" w14:paraId="42F9E9E8" w14:textId="77777777">
      <w:pPr>
        <w:pStyle w:val="TOC1"/>
        <w:rPr>
          <w:rFonts w:ascii="Roboto Light" w:hAnsi="Roboto Light"/>
          <w:sz w:val="20"/>
          <w:szCs w:val="20"/>
        </w:rPr>
      </w:pPr>
    </w:p>
    <w:p w:rsidR="00BE0E06" w:rsidRPr="00D90647" w:rsidP="00BE0E06" w14:paraId="088F497E" w14:textId="77777777">
      <w:pPr>
        <w:pStyle w:val="TOC1"/>
        <w:rPr>
          <w:rFonts w:ascii="Roboto Light" w:hAnsi="Roboto Light"/>
          <w:sz w:val="20"/>
          <w:szCs w:val="20"/>
        </w:rPr>
      </w:pPr>
      <w:r w:rsidRPr="00D90647">
        <w:rPr>
          <w:rFonts w:ascii="Roboto Light" w:hAnsi="Roboto Light"/>
          <w:sz w:val="20"/>
          <w:szCs w:val="20"/>
        </w:rPr>
        <w:t>Fase 1. Innmeldt behov</w:t>
      </w:r>
    </w:p>
    <w:p w:rsidR="00BE0E06" w:rsidRPr="00D90647" w:rsidP="00BE0E06" w14:paraId="7C0322F0" w14:textId="77777777">
      <w:pPr>
        <w:rPr>
          <w:rFonts w:ascii="Roboto Light" w:hAnsi="Roboto Light" w:cs="Arial"/>
        </w:rPr>
      </w:pPr>
      <w:r w:rsidRPr="00D90647">
        <w:rPr>
          <w:rFonts w:ascii="Roboto Light" w:hAnsi="Roboto Light" w:cs="Arial"/>
        </w:rPr>
        <w:t>Følgjande</w:t>
      </w:r>
      <w:r w:rsidRPr="00D90647">
        <w:rPr>
          <w:rFonts w:ascii="Roboto Light" w:hAnsi="Roboto Light" w:cs="Arial"/>
        </w:rPr>
        <w:t xml:space="preserve"> </w:t>
      </w:r>
      <w:r w:rsidRPr="00D90647">
        <w:rPr>
          <w:rFonts w:ascii="Roboto Light" w:hAnsi="Roboto Light" w:cs="Arial"/>
        </w:rPr>
        <w:t>interessentar</w:t>
      </w:r>
      <w:r w:rsidRPr="00D90647">
        <w:rPr>
          <w:rFonts w:ascii="Roboto Light" w:hAnsi="Roboto Light" w:cs="Arial"/>
        </w:rPr>
        <w:t xml:space="preserve"> kan ta initiativ til å utvikle ei ny utdanning:</w:t>
      </w:r>
    </w:p>
    <w:p w:rsidR="00BE0E06" w:rsidRPr="00D90647" w:rsidP="00BE0E06" w14:paraId="1F604BEC" w14:textId="77777777">
      <w:pPr>
        <w:pStyle w:val="ListParagraph"/>
        <w:numPr>
          <w:ilvl w:val="0"/>
          <w:numId w:val="6"/>
        </w:numPr>
        <w:rPr>
          <w:rFonts w:ascii="Roboto Light" w:hAnsi="Roboto Light" w:cs="Arial"/>
          <w:sz w:val="20"/>
          <w:szCs w:val="20"/>
        </w:rPr>
      </w:pPr>
      <w:r w:rsidRPr="00D90647">
        <w:rPr>
          <w:rFonts w:ascii="Roboto Light" w:hAnsi="Roboto Light" w:cs="Arial"/>
          <w:sz w:val="20"/>
          <w:szCs w:val="20"/>
        </w:rPr>
        <w:t>Arbeids- og næringsliv</w:t>
      </w:r>
    </w:p>
    <w:p w:rsidR="00BE0E06" w:rsidRPr="00D90647" w:rsidP="00BE0E06" w14:paraId="4C4D6497" w14:textId="77777777">
      <w:pPr>
        <w:pStyle w:val="ListParagraph"/>
        <w:numPr>
          <w:ilvl w:val="0"/>
          <w:numId w:val="6"/>
        </w:numPr>
        <w:rPr>
          <w:rFonts w:ascii="Roboto Light" w:hAnsi="Roboto Light" w:cs="Arial"/>
          <w:sz w:val="20"/>
          <w:szCs w:val="20"/>
        </w:rPr>
      </w:pPr>
      <w:r w:rsidRPr="00D90647">
        <w:rPr>
          <w:rFonts w:ascii="Roboto Light" w:hAnsi="Roboto Light" w:cs="Arial"/>
          <w:sz w:val="20"/>
          <w:szCs w:val="20"/>
        </w:rPr>
        <w:t>Styret for fagskulen</w:t>
      </w:r>
    </w:p>
    <w:p w:rsidR="00BE0E06" w:rsidRPr="00D90647" w:rsidP="00BE0E06" w14:paraId="5018D61D" w14:textId="77777777">
      <w:pPr>
        <w:pStyle w:val="ListParagraph"/>
        <w:numPr>
          <w:ilvl w:val="0"/>
          <w:numId w:val="6"/>
        </w:numPr>
        <w:rPr>
          <w:rFonts w:ascii="Roboto Light" w:hAnsi="Roboto Light" w:cs="Arial"/>
          <w:sz w:val="20"/>
          <w:szCs w:val="20"/>
        </w:rPr>
      </w:pPr>
      <w:r w:rsidRPr="00D90647">
        <w:rPr>
          <w:rFonts w:ascii="Roboto Light" w:hAnsi="Roboto Light" w:cs="Arial"/>
          <w:sz w:val="20"/>
          <w:szCs w:val="20"/>
        </w:rPr>
        <w:t>Skuleeigar</w:t>
      </w:r>
    </w:p>
    <w:p w:rsidR="00BE0E06" w:rsidRPr="00D90647" w:rsidP="00BE0E06" w14:paraId="63DAE788" w14:textId="77777777">
      <w:pPr>
        <w:pStyle w:val="ListParagraph"/>
        <w:numPr>
          <w:ilvl w:val="0"/>
          <w:numId w:val="6"/>
        </w:numPr>
        <w:rPr>
          <w:rFonts w:ascii="Roboto Light" w:hAnsi="Roboto Light" w:cs="Arial"/>
          <w:sz w:val="20"/>
          <w:szCs w:val="20"/>
        </w:rPr>
      </w:pPr>
      <w:r w:rsidRPr="00D90647">
        <w:rPr>
          <w:rFonts w:ascii="Roboto Light" w:hAnsi="Roboto Light" w:cs="Arial"/>
          <w:sz w:val="20"/>
          <w:szCs w:val="20"/>
        </w:rPr>
        <w:t>Offentlege myndigheiter</w:t>
      </w:r>
    </w:p>
    <w:p w:rsidR="00BE0E06" w:rsidRPr="00D90647" w:rsidP="00BE0E06" w14:paraId="5FF133CE" w14:textId="77777777">
      <w:pPr>
        <w:pStyle w:val="ListParagraph"/>
        <w:numPr>
          <w:ilvl w:val="0"/>
          <w:numId w:val="6"/>
        </w:numPr>
        <w:rPr>
          <w:rFonts w:ascii="Roboto Light" w:hAnsi="Roboto Light" w:cs="Arial"/>
          <w:sz w:val="20"/>
          <w:szCs w:val="20"/>
        </w:rPr>
      </w:pPr>
      <w:r w:rsidRPr="00D90647">
        <w:rPr>
          <w:rFonts w:ascii="Roboto Light" w:hAnsi="Roboto Light" w:cs="Arial"/>
          <w:sz w:val="20"/>
          <w:szCs w:val="20"/>
        </w:rPr>
        <w:t>Fagråd</w:t>
      </w:r>
    </w:p>
    <w:p w:rsidR="00BE0E06" w:rsidRPr="00D90647" w:rsidP="00BE0E06" w14:paraId="435D5927" w14:textId="77777777">
      <w:pPr>
        <w:pStyle w:val="ListParagraph"/>
        <w:numPr>
          <w:ilvl w:val="0"/>
          <w:numId w:val="6"/>
        </w:numPr>
        <w:rPr>
          <w:rFonts w:ascii="Roboto Light" w:hAnsi="Roboto Light" w:cs="Arial"/>
          <w:sz w:val="20"/>
          <w:szCs w:val="20"/>
        </w:rPr>
      </w:pPr>
      <w:r w:rsidRPr="00D90647">
        <w:rPr>
          <w:rFonts w:ascii="Roboto Light" w:hAnsi="Roboto Light" w:cs="Arial"/>
          <w:sz w:val="20"/>
          <w:szCs w:val="20"/>
        </w:rPr>
        <w:t>Fagmiljøet ved fagskulen</w:t>
      </w:r>
    </w:p>
    <w:p w:rsidR="00BE0E06" w:rsidRPr="00D90647" w:rsidP="00BE0E06" w14:paraId="6F31F58C" w14:textId="77777777">
      <w:pPr>
        <w:pStyle w:val="ListParagraph"/>
        <w:numPr>
          <w:ilvl w:val="0"/>
          <w:numId w:val="6"/>
        </w:numPr>
        <w:rPr>
          <w:rFonts w:ascii="Roboto Light" w:hAnsi="Roboto Light" w:cs="Arial"/>
          <w:sz w:val="20"/>
          <w:szCs w:val="20"/>
        </w:rPr>
      </w:pPr>
      <w:r w:rsidRPr="00D90647">
        <w:rPr>
          <w:rFonts w:ascii="Roboto Light" w:hAnsi="Roboto Light" w:cs="Arial"/>
          <w:sz w:val="20"/>
          <w:szCs w:val="20"/>
        </w:rPr>
        <w:t>Leiinga ved skulen</w:t>
      </w:r>
    </w:p>
    <w:p w:rsidR="00BE0E06" w:rsidRPr="00D90647" w:rsidP="00BE0E06" w14:paraId="6AA5E787" w14:textId="77777777">
      <w:pPr>
        <w:rPr>
          <w:rFonts w:ascii="Roboto Light" w:hAnsi="Roboto Light" w:cs="Arial"/>
        </w:rPr>
      </w:pPr>
    </w:p>
    <w:p w:rsidR="00BE0E06" w:rsidRPr="00D90647" w:rsidP="00BE0E06" w14:paraId="79B026FE" w14:textId="77777777">
      <w:pPr>
        <w:rPr>
          <w:rFonts w:ascii="Roboto Light" w:hAnsi="Roboto Light" w:cs="Arial"/>
        </w:rPr>
      </w:pPr>
    </w:p>
    <w:p w:rsidR="00BE0E06" w:rsidRPr="00D90647" w:rsidP="00BE0E06" w14:paraId="75D4CF43" w14:textId="77777777">
      <w:pPr>
        <w:rPr>
          <w:rFonts w:ascii="Roboto Light" w:hAnsi="Roboto Light" w:cs="Arial"/>
          <w:b/>
        </w:rPr>
      </w:pPr>
      <w:r w:rsidRPr="00D90647">
        <w:rPr>
          <w:rFonts w:ascii="Roboto Light" w:hAnsi="Roboto Light" w:cs="Arial"/>
          <w:b/>
        </w:rPr>
        <w:t>Prosjektgruppa skal bestå av:</w:t>
      </w:r>
    </w:p>
    <w:p w:rsidR="00BE0E06" w:rsidRPr="00D90647" w:rsidP="00BE0E06" w14:paraId="00203A40" w14:textId="77777777">
      <w:pPr>
        <w:pStyle w:val="ListParagraph"/>
        <w:numPr>
          <w:ilvl w:val="0"/>
          <w:numId w:val="7"/>
        </w:numPr>
        <w:rPr>
          <w:rFonts w:ascii="Roboto Light" w:hAnsi="Roboto Light" w:cs="Arial"/>
          <w:sz w:val="20"/>
          <w:szCs w:val="20"/>
        </w:rPr>
      </w:pPr>
      <w:r>
        <w:rPr>
          <w:rFonts w:ascii="Roboto Light" w:hAnsi="Roboto Light" w:cs="Arial"/>
          <w:sz w:val="20"/>
          <w:szCs w:val="20"/>
        </w:rPr>
        <w:t>Utdann</w:t>
      </w:r>
      <w:r w:rsidRPr="00D90647">
        <w:rPr>
          <w:rFonts w:ascii="Roboto Light" w:hAnsi="Roboto Light" w:cs="Arial"/>
          <w:sz w:val="20"/>
          <w:szCs w:val="20"/>
        </w:rPr>
        <w:t>ingsleiar</w:t>
      </w:r>
      <w:r w:rsidRPr="00D90647">
        <w:rPr>
          <w:rFonts w:ascii="Roboto Light" w:hAnsi="Roboto Light" w:cs="Arial"/>
          <w:sz w:val="20"/>
          <w:szCs w:val="20"/>
        </w:rPr>
        <w:t xml:space="preserve"> for fagområdet</w:t>
      </w:r>
    </w:p>
    <w:p w:rsidR="00BE0E06" w:rsidRPr="00D90647" w:rsidP="00BE0E06" w14:paraId="6F6754EE" w14:textId="77777777">
      <w:pPr>
        <w:pStyle w:val="ListParagraph"/>
        <w:numPr>
          <w:ilvl w:val="0"/>
          <w:numId w:val="7"/>
        </w:numPr>
        <w:rPr>
          <w:rFonts w:ascii="Roboto Light" w:hAnsi="Roboto Light" w:cs="Arial"/>
          <w:sz w:val="20"/>
          <w:szCs w:val="20"/>
        </w:rPr>
      </w:pPr>
      <w:r w:rsidRPr="00D90647">
        <w:rPr>
          <w:rFonts w:ascii="Roboto Light" w:hAnsi="Roboto Light" w:cs="Arial"/>
          <w:sz w:val="20"/>
          <w:szCs w:val="20"/>
        </w:rPr>
        <w:t>Faglærar/ar</w:t>
      </w:r>
    </w:p>
    <w:p w:rsidR="00BE0E06" w:rsidRPr="00D90647" w:rsidP="00BE0E06" w14:paraId="6A322AB1" w14:textId="77777777">
      <w:pPr>
        <w:pStyle w:val="ListParagraph"/>
        <w:numPr>
          <w:ilvl w:val="0"/>
          <w:numId w:val="7"/>
        </w:numPr>
        <w:rPr>
          <w:rFonts w:ascii="Roboto Light" w:hAnsi="Roboto Light" w:cs="Arial"/>
          <w:sz w:val="20"/>
          <w:szCs w:val="20"/>
        </w:rPr>
      </w:pPr>
      <w:r w:rsidRPr="00D90647">
        <w:rPr>
          <w:rFonts w:ascii="Roboto Light" w:hAnsi="Roboto Light" w:cs="Arial"/>
          <w:sz w:val="20"/>
          <w:szCs w:val="20"/>
        </w:rPr>
        <w:t>Representantar frå yrkesfeltet</w:t>
      </w:r>
    </w:p>
    <w:p w:rsidR="00BE0E06" w:rsidRPr="00D90647" w:rsidP="00BE0E06" w14:paraId="219CB6AC" w14:textId="77777777">
      <w:pPr>
        <w:pStyle w:val="ListParagraph"/>
        <w:numPr>
          <w:ilvl w:val="0"/>
          <w:numId w:val="7"/>
        </w:numPr>
        <w:rPr>
          <w:rFonts w:ascii="Roboto Light" w:hAnsi="Roboto Light" w:cs="Arial"/>
          <w:sz w:val="20"/>
          <w:szCs w:val="20"/>
        </w:rPr>
      </w:pPr>
      <w:r w:rsidRPr="00D90647">
        <w:rPr>
          <w:rFonts w:ascii="Roboto Light" w:hAnsi="Roboto Light" w:cs="Arial"/>
          <w:sz w:val="20"/>
          <w:szCs w:val="20"/>
        </w:rPr>
        <w:t>Student/ar</w:t>
      </w:r>
    </w:p>
    <w:p w:rsidR="00BE0E06" w:rsidRPr="00D90647" w:rsidP="00BE0E06" w14:paraId="1418AD51" w14:textId="77777777">
      <w:pPr>
        <w:rPr>
          <w:rFonts w:ascii="Roboto Light" w:hAnsi="Roboto Light" w:cs="Arial"/>
        </w:rPr>
      </w:pPr>
    </w:p>
    <w:p w:rsidR="00BE0E06" w:rsidRPr="00D90647" w:rsidP="00BE0E06" w14:paraId="11BDC52F" w14:textId="77777777">
      <w:pPr>
        <w:rPr>
          <w:rFonts w:ascii="Roboto Light" w:hAnsi="Roboto Light" w:cs="Arial"/>
          <w:b/>
        </w:rPr>
      </w:pPr>
    </w:p>
    <w:p w:rsidR="00BE0E06" w:rsidRPr="00D90647" w:rsidP="00BE0E06" w14:paraId="38425DDD" w14:textId="77777777">
      <w:pPr>
        <w:rPr>
          <w:rFonts w:ascii="Roboto Light" w:hAnsi="Roboto Light" w:cs="Arial"/>
          <w:b/>
        </w:rPr>
      </w:pPr>
      <w:r w:rsidRPr="00D90647">
        <w:rPr>
          <w:rFonts w:ascii="Roboto Light" w:hAnsi="Roboto Light" w:cs="Arial"/>
          <w:b/>
        </w:rPr>
        <w:t>Arbeidet i prosjektgruppa i fase 1</w:t>
      </w:r>
    </w:p>
    <w:p w:rsidR="00BE0E06" w:rsidRPr="00BE0E06" w:rsidP="00BE0E06" w14:paraId="6517AD31" w14:textId="77777777">
      <w:pPr>
        <w:rPr>
          <w:rFonts w:ascii="Roboto Light" w:hAnsi="Roboto Light" w:cs="Arial"/>
          <w:lang w:val="nn-NO"/>
        </w:rPr>
      </w:pPr>
      <w:r w:rsidRPr="00BE0E06">
        <w:rPr>
          <w:rFonts w:ascii="Roboto Light" w:hAnsi="Roboto Light" w:cs="Arial"/>
          <w:lang w:val="nn-NO"/>
        </w:rPr>
        <w:t>Prosjektgruppa skal utarbeide ein kortfatta rapport som skal belyse tema og vurderingar som omtalt under. Vidare skal prosjektgruppa konkludere og gje ei tilråding om utvikling og etablering av utdanning som rektoratet skal ta stilling til.</w:t>
      </w:r>
    </w:p>
    <w:p w:rsidR="00BE0E06" w:rsidRPr="00BE0E06" w:rsidP="00BE0E06" w14:paraId="585C1CB2" w14:textId="77777777">
      <w:pPr>
        <w:rPr>
          <w:rFonts w:ascii="Roboto Light" w:hAnsi="Roboto Light" w:cs="Arial"/>
          <w:lang w:val="nn-NO"/>
        </w:rPr>
      </w:pPr>
    </w:p>
    <w:p w:rsidR="00BE0E06" w:rsidRPr="00794220" w:rsidP="00BE0E06" w14:paraId="60C5C815" w14:textId="77777777">
      <w:pPr>
        <w:ind w:left="360" w:hanging="360"/>
        <w:rPr>
          <w:rFonts w:ascii="Roboto Light" w:hAnsi="Roboto Light" w:cs="Arial"/>
          <w:b/>
        </w:rPr>
      </w:pPr>
      <w:r w:rsidRPr="00794220">
        <w:rPr>
          <w:rFonts w:ascii="Roboto Light" w:hAnsi="Roboto Light" w:cs="Arial"/>
          <w:b/>
        </w:rPr>
        <w:t>Om kompetansen og utdanninga</w:t>
      </w:r>
    </w:p>
    <w:p w:rsidR="00BE0E06" w:rsidRPr="00D90647" w:rsidP="00BE0E06" w14:paraId="1E99AB4B" w14:textId="77777777">
      <w:pPr>
        <w:pStyle w:val="ListParagraph"/>
        <w:numPr>
          <w:ilvl w:val="0"/>
          <w:numId w:val="9"/>
        </w:numPr>
        <w:rPr>
          <w:rFonts w:ascii="Roboto Light" w:hAnsi="Roboto Light" w:cs="Arial"/>
          <w:sz w:val="20"/>
          <w:szCs w:val="20"/>
        </w:rPr>
      </w:pPr>
      <w:r w:rsidRPr="00D90647">
        <w:rPr>
          <w:rFonts w:ascii="Roboto Light" w:hAnsi="Roboto Light" w:cs="Arial"/>
          <w:sz w:val="20"/>
          <w:szCs w:val="20"/>
        </w:rPr>
        <w:t>Kva kompetanse er det utdanninga skal gje?</w:t>
      </w:r>
    </w:p>
    <w:p w:rsidR="00BE0E06" w:rsidRPr="00D90647" w:rsidP="00BE0E06" w14:paraId="084D11AC" w14:textId="77777777">
      <w:pPr>
        <w:pStyle w:val="ListParagraph"/>
        <w:numPr>
          <w:ilvl w:val="0"/>
          <w:numId w:val="9"/>
        </w:numPr>
        <w:rPr>
          <w:rFonts w:ascii="Roboto Light" w:hAnsi="Roboto Light" w:cs="Arial"/>
          <w:sz w:val="20"/>
          <w:szCs w:val="20"/>
        </w:rPr>
      </w:pPr>
      <w:r w:rsidRPr="00D90647">
        <w:rPr>
          <w:rFonts w:ascii="Roboto Light" w:hAnsi="Roboto Light" w:cs="Arial"/>
          <w:sz w:val="20"/>
          <w:szCs w:val="20"/>
        </w:rPr>
        <w:t>Kva omfang (studiepoeng) vil utdanninga ha?</w:t>
      </w:r>
    </w:p>
    <w:p w:rsidR="00BE0E06" w:rsidRPr="00D90647" w:rsidP="00BE0E06" w14:paraId="0FABBA85" w14:textId="77777777">
      <w:pPr>
        <w:pStyle w:val="ListParagraph"/>
        <w:numPr>
          <w:ilvl w:val="1"/>
          <w:numId w:val="9"/>
        </w:numPr>
        <w:rPr>
          <w:rFonts w:ascii="Roboto Light" w:hAnsi="Roboto Light" w:cs="Arial"/>
          <w:sz w:val="20"/>
          <w:szCs w:val="20"/>
        </w:rPr>
      </w:pPr>
      <w:r w:rsidRPr="00D90647">
        <w:rPr>
          <w:rFonts w:ascii="Roboto Light" w:hAnsi="Roboto Light" w:cs="Arial"/>
          <w:sz w:val="20"/>
          <w:szCs w:val="20"/>
        </w:rPr>
        <w:t>Ved utdanningar på mellom 120 og 180 studiepoeng må det sendast særskilt søknad til departementet jf. fagskulelova. Prosjektgruppa må dokumentere at det er spesielle sertifiseringskrav ol. som gjer at det er naudsynt med ei utdanning med eit større omfang enn 120 studiepoeng.</w:t>
      </w:r>
    </w:p>
    <w:p w:rsidR="00BE0E06" w:rsidRPr="00D90647" w:rsidP="00BE0E06" w14:paraId="4A1F3B49" w14:textId="77777777">
      <w:pPr>
        <w:pStyle w:val="ListParagraph"/>
        <w:numPr>
          <w:ilvl w:val="0"/>
          <w:numId w:val="9"/>
        </w:numPr>
        <w:rPr>
          <w:rFonts w:ascii="Roboto Light" w:hAnsi="Roboto Light" w:cs="Arial"/>
          <w:sz w:val="20"/>
          <w:szCs w:val="20"/>
        </w:rPr>
      </w:pPr>
      <w:r w:rsidRPr="00D90647">
        <w:rPr>
          <w:rFonts w:ascii="Roboto Light" w:hAnsi="Roboto Light" w:cs="Arial"/>
          <w:sz w:val="20"/>
          <w:szCs w:val="20"/>
        </w:rPr>
        <w:t>Korleis passar utdanninga med fagskulen sin strategiplan?</w:t>
      </w:r>
    </w:p>
    <w:p w:rsidR="00BE0E06" w:rsidRPr="00D90647" w:rsidP="00BE0E06" w14:paraId="2B32377D" w14:textId="77777777">
      <w:pPr>
        <w:pStyle w:val="ListParagraph"/>
        <w:numPr>
          <w:ilvl w:val="0"/>
          <w:numId w:val="0"/>
        </w:numPr>
        <w:ind w:left="360"/>
        <w:rPr>
          <w:rFonts w:ascii="Roboto Light" w:hAnsi="Roboto Light" w:cs="Arial"/>
          <w:sz w:val="20"/>
          <w:szCs w:val="20"/>
        </w:rPr>
      </w:pPr>
    </w:p>
    <w:p w:rsidR="00BE0E06" w:rsidRPr="00BE0E06" w:rsidP="00BE0E06" w14:paraId="40877354" w14:textId="77777777">
      <w:pPr>
        <w:rPr>
          <w:rFonts w:ascii="Roboto Light" w:hAnsi="Roboto Light" w:cs="Arial"/>
          <w:lang w:val="nn-NO"/>
        </w:rPr>
      </w:pPr>
    </w:p>
    <w:p w:rsidR="00BE0E06" w:rsidRPr="00794220" w:rsidP="00BE0E06" w14:paraId="27602AD8" w14:textId="77777777">
      <w:pPr>
        <w:ind w:left="360" w:hanging="360"/>
        <w:rPr>
          <w:rFonts w:ascii="Roboto Light" w:hAnsi="Roboto Light" w:cs="Arial"/>
          <w:b/>
        </w:rPr>
      </w:pPr>
      <w:r w:rsidRPr="00794220">
        <w:rPr>
          <w:rFonts w:ascii="Roboto Light" w:hAnsi="Roboto Light" w:cs="Arial"/>
          <w:b/>
        </w:rPr>
        <w:t xml:space="preserve">Behovet i </w:t>
      </w:r>
      <w:r w:rsidRPr="00794220">
        <w:rPr>
          <w:rFonts w:ascii="Roboto Light" w:hAnsi="Roboto Light" w:cs="Arial"/>
          <w:b/>
        </w:rPr>
        <w:t>marknaden</w:t>
      </w:r>
      <w:r w:rsidRPr="00794220">
        <w:rPr>
          <w:rFonts w:ascii="Roboto Light" w:hAnsi="Roboto Light" w:cs="Arial"/>
          <w:b/>
        </w:rPr>
        <w:t xml:space="preserve"> og </w:t>
      </w:r>
      <w:r w:rsidRPr="00794220">
        <w:rPr>
          <w:rFonts w:ascii="Roboto Light" w:hAnsi="Roboto Light" w:cs="Arial"/>
          <w:b/>
        </w:rPr>
        <w:t>berekraft</w:t>
      </w:r>
    </w:p>
    <w:p w:rsidR="00BE0E06" w:rsidRPr="00D90647" w:rsidP="00BE0E06" w14:paraId="2F586554" w14:textId="77777777">
      <w:pPr>
        <w:pStyle w:val="ListParagraph"/>
        <w:numPr>
          <w:ilvl w:val="0"/>
          <w:numId w:val="8"/>
        </w:numPr>
        <w:rPr>
          <w:rFonts w:ascii="Roboto Light" w:hAnsi="Roboto Light" w:cs="Arial"/>
          <w:sz w:val="20"/>
          <w:szCs w:val="20"/>
        </w:rPr>
      </w:pPr>
      <w:r w:rsidRPr="00D90647">
        <w:rPr>
          <w:rFonts w:ascii="Roboto Light" w:hAnsi="Roboto Light" w:cs="Arial"/>
          <w:sz w:val="20"/>
          <w:szCs w:val="20"/>
        </w:rPr>
        <w:t xml:space="preserve">Arbeidslivet sitt behov og etterspurnad vert kartlagt gjennom dialog og samarbeid med relevante verksemder og bransjeorganisasjonar innanfor fagområdet. </w:t>
      </w:r>
    </w:p>
    <w:p w:rsidR="00BE0E06" w:rsidRPr="00D90647" w:rsidP="00BE0E06" w14:paraId="6D341E94" w14:textId="77777777">
      <w:pPr>
        <w:pStyle w:val="ListParagraph"/>
        <w:numPr>
          <w:ilvl w:val="0"/>
          <w:numId w:val="8"/>
        </w:numPr>
        <w:rPr>
          <w:rFonts w:ascii="Roboto Light" w:hAnsi="Roboto Light" w:cs="Arial"/>
          <w:sz w:val="20"/>
          <w:szCs w:val="20"/>
        </w:rPr>
      </w:pPr>
      <w:r w:rsidRPr="00D90647">
        <w:rPr>
          <w:rFonts w:ascii="Roboto Light" w:hAnsi="Roboto Light" w:cs="Arial"/>
          <w:sz w:val="20"/>
          <w:szCs w:val="20"/>
        </w:rPr>
        <w:t>Behovet skal verte vurdert både i høve til kort og lang sikt.</w:t>
      </w:r>
    </w:p>
    <w:p w:rsidR="00BE0E06" w:rsidRPr="00D90647" w:rsidP="00BE0E06" w14:paraId="03861685" w14:textId="77777777">
      <w:pPr>
        <w:pStyle w:val="ListParagraph"/>
        <w:numPr>
          <w:ilvl w:val="0"/>
          <w:numId w:val="8"/>
        </w:numPr>
        <w:rPr>
          <w:rFonts w:ascii="Roboto Light" w:hAnsi="Roboto Light" w:cs="Arial"/>
          <w:sz w:val="20"/>
          <w:szCs w:val="20"/>
        </w:rPr>
      </w:pPr>
      <w:r w:rsidRPr="00D90647">
        <w:rPr>
          <w:rFonts w:ascii="Roboto Light" w:hAnsi="Roboto Light" w:cs="Arial"/>
          <w:sz w:val="20"/>
          <w:szCs w:val="20"/>
        </w:rPr>
        <w:t>Prosjektgruppa skal også vurdere uvisse for behovet på lang sikt.</w:t>
      </w:r>
    </w:p>
    <w:p w:rsidR="00BE0E06" w:rsidRPr="00D90647" w:rsidP="00BE0E06" w14:paraId="4A1A9E71" w14:textId="77777777">
      <w:pPr>
        <w:rPr>
          <w:rFonts w:ascii="Roboto Light" w:hAnsi="Roboto Light" w:cs="Arial"/>
        </w:rPr>
      </w:pPr>
    </w:p>
    <w:p w:rsidR="00BE0E06" w:rsidRPr="00D90647" w:rsidP="00BE0E06" w14:paraId="7A3D42BE" w14:textId="77777777">
      <w:pPr>
        <w:rPr>
          <w:rFonts w:ascii="Roboto Light" w:hAnsi="Roboto Light" w:cs="Arial"/>
        </w:rPr>
      </w:pPr>
    </w:p>
    <w:p w:rsidR="00BE0E06" w:rsidRPr="00794220" w:rsidP="00BE0E06" w14:paraId="1B36703B" w14:textId="77777777">
      <w:pPr>
        <w:ind w:left="360" w:hanging="360"/>
        <w:rPr>
          <w:rFonts w:ascii="Roboto Light" w:hAnsi="Roboto Light" w:cs="Arial"/>
          <w:b/>
        </w:rPr>
      </w:pPr>
      <w:r w:rsidRPr="00794220">
        <w:rPr>
          <w:rFonts w:ascii="Roboto Light" w:hAnsi="Roboto Light" w:cs="Arial"/>
          <w:b/>
        </w:rPr>
        <w:t>Arbeidsplassar</w:t>
      </w:r>
      <w:r w:rsidRPr="00794220">
        <w:rPr>
          <w:rFonts w:ascii="Roboto Light" w:hAnsi="Roboto Light" w:cs="Arial"/>
          <w:b/>
        </w:rPr>
        <w:t xml:space="preserve"> etter utdanning</w:t>
      </w:r>
    </w:p>
    <w:p w:rsidR="00BE0E06" w:rsidRPr="00794220" w:rsidP="00BE0E06" w14:paraId="127C4EFE" w14:textId="77777777">
      <w:pPr>
        <w:pStyle w:val="ListParagraph"/>
        <w:numPr>
          <w:ilvl w:val="0"/>
          <w:numId w:val="15"/>
        </w:numPr>
        <w:rPr>
          <w:rFonts w:ascii="Roboto Light" w:hAnsi="Roboto Light" w:cs="Arial"/>
          <w:sz w:val="20"/>
          <w:szCs w:val="20"/>
        </w:rPr>
      </w:pPr>
      <w:r w:rsidRPr="00794220">
        <w:rPr>
          <w:rFonts w:ascii="Roboto Light" w:hAnsi="Roboto Light" w:cs="Arial"/>
          <w:sz w:val="20"/>
          <w:szCs w:val="20"/>
        </w:rPr>
        <w:t>Gir utdanninga kompetanse som kan tas i bruk i arbeidslivet utan ytterlegare opplæringstiltak?</w:t>
      </w:r>
    </w:p>
    <w:p w:rsidR="00BE0E06" w:rsidRPr="00794220" w:rsidP="00BE0E06" w14:paraId="45EF2BA8" w14:textId="77777777">
      <w:pPr>
        <w:pStyle w:val="ListParagraph"/>
        <w:numPr>
          <w:ilvl w:val="0"/>
          <w:numId w:val="15"/>
        </w:numPr>
        <w:rPr>
          <w:rFonts w:ascii="Roboto Light" w:hAnsi="Roboto Light" w:cs="Arial"/>
          <w:sz w:val="20"/>
          <w:szCs w:val="20"/>
        </w:rPr>
      </w:pPr>
      <w:r w:rsidRPr="00794220">
        <w:rPr>
          <w:rFonts w:ascii="Roboto Light" w:hAnsi="Roboto Light" w:cs="Arial"/>
          <w:sz w:val="20"/>
          <w:szCs w:val="20"/>
        </w:rPr>
        <w:t>Er det yrkestitlar eller liknande som er beskytta i høve til ny studieplan?</w:t>
      </w:r>
    </w:p>
    <w:p w:rsidR="00BE0E06" w:rsidRPr="00794220" w:rsidP="00BE0E06" w14:paraId="036AAD84" w14:textId="77777777">
      <w:pPr>
        <w:pStyle w:val="ListParagraph"/>
        <w:numPr>
          <w:ilvl w:val="0"/>
          <w:numId w:val="15"/>
        </w:numPr>
        <w:rPr>
          <w:rFonts w:ascii="Roboto Light" w:hAnsi="Roboto Light" w:cs="Arial"/>
          <w:sz w:val="20"/>
          <w:szCs w:val="20"/>
        </w:rPr>
      </w:pPr>
      <w:r w:rsidRPr="00794220">
        <w:rPr>
          <w:rFonts w:ascii="Roboto Light" w:hAnsi="Roboto Light" w:cs="Arial"/>
          <w:sz w:val="20"/>
          <w:szCs w:val="20"/>
        </w:rPr>
        <w:t>Er det knytt sertifikatkrav til utdanninga?</w:t>
      </w:r>
    </w:p>
    <w:p w:rsidR="00BE0E06" w:rsidRPr="00794220" w:rsidP="00BE0E06" w14:paraId="2E8F607E" w14:textId="77777777">
      <w:pPr>
        <w:pStyle w:val="ListParagraph"/>
        <w:numPr>
          <w:ilvl w:val="0"/>
          <w:numId w:val="15"/>
        </w:numPr>
        <w:rPr>
          <w:rFonts w:ascii="Roboto Light" w:hAnsi="Roboto Light" w:cs="Arial"/>
          <w:sz w:val="20"/>
          <w:szCs w:val="20"/>
        </w:rPr>
      </w:pPr>
      <w:r w:rsidRPr="00794220">
        <w:rPr>
          <w:rFonts w:ascii="Roboto Light" w:hAnsi="Roboto Light" w:cs="Arial"/>
          <w:sz w:val="20"/>
          <w:szCs w:val="20"/>
        </w:rPr>
        <w:t>Er samfunnsutviklinga slik at det er forventa at det er eit behov for utdanninga i framtida?</w:t>
      </w:r>
    </w:p>
    <w:p w:rsidR="00BE0E06" w:rsidRPr="00794220" w:rsidP="00BE0E06" w14:paraId="4D759CD0" w14:textId="77777777">
      <w:pPr>
        <w:pStyle w:val="ListParagraph"/>
        <w:numPr>
          <w:ilvl w:val="0"/>
          <w:numId w:val="15"/>
        </w:numPr>
        <w:rPr>
          <w:rFonts w:ascii="Roboto Light" w:hAnsi="Roboto Light" w:cs="Arial"/>
          <w:sz w:val="20"/>
          <w:szCs w:val="20"/>
        </w:rPr>
      </w:pPr>
      <w:r w:rsidRPr="00794220">
        <w:rPr>
          <w:rFonts w:ascii="Roboto Light" w:hAnsi="Roboto Light" w:cs="Arial"/>
          <w:sz w:val="20"/>
          <w:szCs w:val="20"/>
        </w:rPr>
        <w:t xml:space="preserve">Kor stor del av studentane ser ein føre seg vil vere i relevant arbeid innan tre månader etter fullført utdanning? </w:t>
      </w:r>
    </w:p>
    <w:p w:rsidR="00BE0E06" w:rsidRPr="00BE0E06" w:rsidP="00BE0E06" w14:paraId="340DA5A4" w14:textId="77777777">
      <w:pPr>
        <w:rPr>
          <w:rFonts w:ascii="Roboto Light" w:hAnsi="Roboto Light" w:cs="Arial"/>
          <w:lang w:val="nn-NO"/>
        </w:rPr>
      </w:pPr>
    </w:p>
    <w:p w:rsidR="00BE0E06" w:rsidRPr="00BE0E06" w:rsidP="00BE0E06" w14:paraId="0A984266" w14:textId="77777777">
      <w:pPr>
        <w:rPr>
          <w:rFonts w:ascii="Roboto Light" w:hAnsi="Roboto Light" w:cs="Arial"/>
          <w:lang w:val="nn-NO"/>
        </w:rPr>
      </w:pPr>
    </w:p>
    <w:p w:rsidR="00BE0E06" w:rsidRPr="00794220" w:rsidP="00BE0E06" w14:paraId="0E37F0EA" w14:textId="77777777">
      <w:pPr>
        <w:ind w:left="360" w:hanging="360"/>
        <w:rPr>
          <w:rFonts w:ascii="Roboto Light" w:hAnsi="Roboto Light" w:cs="Arial"/>
          <w:b/>
        </w:rPr>
      </w:pPr>
      <w:r w:rsidRPr="00794220">
        <w:rPr>
          <w:rFonts w:ascii="Roboto Light" w:hAnsi="Roboto Light" w:cs="Arial"/>
          <w:b/>
        </w:rPr>
        <w:t>Finansiering</w:t>
      </w:r>
    </w:p>
    <w:p w:rsidR="00BE0E06" w:rsidRPr="00D90647" w:rsidP="00BE0E06" w14:paraId="1321FAC8" w14:textId="77777777">
      <w:pPr>
        <w:pStyle w:val="ListParagraph"/>
        <w:numPr>
          <w:ilvl w:val="0"/>
          <w:numId w:val="10"/>
        </w:numPr>
        <w:rPr>
          <w:rFonts w:ascii="Roboto Light" w:hAnsi="Roboto Light" w:cs="Arial"/>
          <w:b/>
          <w:sz w:val="20"/>
          <w:szCs w:val="20"/>
        </w:rPr>
      </w:pPr>
      <w:r w:rsidRPr="00D90647">
        <w:rPr>
          <w:rFonts w:ascii="Roboto Light" w:hAnsi="Roboto Light" w:cs="Arial"/>
          <w:sz w:val="20"/>
          <w:szCs w:val="20"/>
        </w:rPr>
        <w:t>Kva er forventa kostnad for gjennomføring av eitt utdanningsløp ved dette studiet?</w:t>
      </w:r>
    </w:p>
    <w:p w:rsidR="00BE0E06" w:rsidRPr="00D90647" w:rsidP="00BE0E06" w14:paraId="199E7FDC" w14:textId="77777777">
      <w:pPr>
        <w:pStyle w:val="ListParagraph"/>
        <w:numPr>
          <w:ilvl w:val="0"/>
          <w:numId w:val="10"/>
        </w:numPr>
        <w:rPr>
          <w:rFonts w:ascii="Roboto Light" w:hAnsi="Roboto Light" w:cs="Arial"/>
          <w:b/>
          <w:sz w:val="20"/>
          <w:szCs w:val="20"/>
        </w:rPr>
      </w:pPr>
      <w:r w:rsidRPr="00D90647">
        <w:rPr>
          <w:rFonts w:ascii="Roboto Light" w:hAnsi="Roboto Light" w:cs="Arial"/>
          <w:sz w:val="20"/>
          <w:szCs w:val="20"/>
        </w:rPr>
        <w:t xml:space="preserve">Korleis kan utdanninga finansierast? Til dømes offentleg tilskot, studentbetaling utan offentleg tilskot eller anna. </w:t>
      </w:r>
    </w:p>
    <w:p w:rsidR="00BE0E06" w:rsidRPr="00D90647" w:rsidP="00BE0E06" w14:paraId="709BCD0C" w14:textId="77777777">
      <w:pPr>
        <w:pStyle w:val="ListParagraph"/>
        <w:numPr>
          <w:ilvl w:val="0"/>
          <w:numId w:val="10"/>
        </w:numPr>
        <w:rPr>
          <w:rFonts w:ascii="Roboto Light" w:hAnsi="Roboto Light" w:cs="Arial"/>
          <w:b/>
          <w:sz w:val="20"/>
          <w:szCs w:val="20"/>
        </w:rPr>
      </w:pPr>
      <w:r w:rsidRPr="00D90647">
        <w:rPr>
          <w:rFonts w:ascii="Roboto Light" w:hAnsi="Roboto Light" w:cs="Arial"/>
          <w:sz w:val="20"/>
          <w:szCs w:val="20"/>
        </w:rPr>
        <w:t>Vil utdanninga gje:</w:t>
      </w:r>
    </w:p>
    <w:p w:rsidR="00BE0E06" w:rsidRPr="00D90647" w:rsidP="00BE0E06" w14:paraId="2416330E" w14:textId="77777777">
      <w:pPr>
        <w:pStyle w:val="ListParagraph"/>
        <w:numPr>
          <w:ilvl w:val="1"/>
          <w:numId w:val="10"/>
        </w:numPr>
        <w:rPr>
          <w:rFonts w:ascii="Roboto Light" w:hAnsi="Roboto Light" w:cs="Arial"/>
          <w:b/>
          <w:sz w:val="20"/>
          <w:szCs w:val="20"/>
        </w:rPr>
      </w:pPr>
      <w:r w:rsidRPr="00D90647">
        <w:rPr>
          <w:rFonts w:ascii="Roboto Light" w:hAnsi="Roboto Light" w:cs="Arial"/>
          <w:sz w:val="20"/>
          <w:szCs w:val="20"/>
        </w:rPr>
        <w:t>Inntekter?</w:t>
      </w:r>
    </w:p>
    <w:p w:rsidR="00BE0E06" w:rsidRPr="00F14354" w:rsidP="00BE0E06" w14:paraId="02B176EF" w14:textId="77777777">
      <w:pPr>
        <w:pStyle w:val="ListParagraph"/>
        <w:numPr>
          <w:ilvl w:val="1"/>
          <w:numId w:val="10"/>
        </w:numPr>
        <w:rPr>
          <w:rFonts w:ascii="Roboto Light" w:hAnsi="Roboto Light" w:cs="Arial"/>
          <w:b/>
          <w:sz w:val="20"/>
          <w:szCs w:val="20"/>
        </w:rPr>
      </w:pPr>
      <w:r w:rsidRPr="00D90647">
        <w:rPr>
          <w:rFonts w:ascii="Roboto Light" w:hAnsi="Roboto Light" w:cs="Arial"/>
          <w:sz w:val="20"/>
          <w:szCs w:val="20"/>
        </w:rPr>
        <w:t>Kostnadar knytt til investeringar?</w:t>
      </w:r>
    </w:p>
    <w:p w:rsidR="00BE0E06" w:rsidRPr="00F14354" w:rsidP="00BE0E06" w14:paraId="6D2C4FF1" w14:textId="77777777">
      <w:pPr>
        <w:rPr>
          <w:rFonts w:ascii="Roboto Light" w:hAnsi="Roboto Light" w:cs="Arial"/>
          <w:b/>
        </w:rPr>
      </w:pPr>
    </w:p>
    <w:p w:rsidR="00BE0E06" w:rsidRPr="00D90647" w:rsidP="00BE0E06" w14:paraId="5803B555" w14:textId="77777777">
      <w:pPr>
        <w:rPr>
          <w:rFonts w:ascii="Roboto Light" w:hAnsi="Roboto Light" w:cs="Arial"/>
          <w:b/>
        </w:rPr>
      </w:pPr>
    </w:p>
    <w:p w:rsidR="00BE0E06" w:rsidRPr="00D90647" w:rsidP="00BE0E06" w14:paraId="21505420" w14:textId="77777777">
      <w:pPr>
        <w:rPr>
          <w:rFonts w:ascii="Roboto Light" w:hAnsi="Roboto Light" w:cs="Arial"/>
          <w:b/>
        </w:rPr>
      </w:pPr>
      <w:r>
        <w:rPr>
          <w:rFonts w:ascii="Roboto Light" w:hAnsi="Roboto Light" w:cs="Arial"/>
          <w:b/>
        </w:rPr>
        <w:t xml:space="preserve">      </w:t>
      </w:r>
      <w:r w:rsidRPr="00EF3EDF">
        <w:rPr>
          <w:rFonts w:ascii="Roboto Light" w:hAnsi="Roboto Light" w:cs="Arial"/>
          <w:b/>
        </w:rPr>
        <w:t>Samarbeid med arbeidslivet</w:t>
      </w:r>
    </w:p>
    <w:p w:rsidR="00BE0E06" w:rsidRPr="001074D9" w:rsidP="00BE0E06" w14:paraId="21B805BA" w14:textId="77777777">
      <w:pPr>
        <w:pStyle w:val="ListParagraph"/>
        <w:numPr>
          <w:ilvl w:val="0"/>
          <w:numId w:val="14"/>
        </w:numPr>
        <w:rPr>
          <w:rFonts w:ascii="Roboto Light" w:hAnsi="Roboto Light" w:cs="Arial"/>
          <w:bCs/>
          <w:sz w:val="20"/>
          <w:szCs w:val="20"/>
        </w:rPr>
      </w:pPr>
      <w:r>
        <w:rPr>
          <w:rFonts w:ascii="Roboto Light" w:hAnsi="Roboto Light" w:cs="Arial"/>
          <w:bCs/>
          <w:sz w:val="20"/>
          <w:szCs w:val="20"/>
        </w:rPr>
        <w:t xml:space="preserve">Beskriv samarbeidet fagmiljøet har med aktørar i yrkesfeltet og eventuelt deltaking i faglege nettverk som sikrar at utdanninga er relevant for yrkesfeltet. </w:t>
      </w:r>
      <w:r w:rsidRPr="001074D9">
        <w:rPr>
          <w:rFonts w:ascii="Roboto Light" w:hAnsi="Roboto Light" w:cs="Arial"/>
          <w:bCs/>
          <w:sz w:val="20"/>
          <w:szCs w:val="20"/>
        </w:rPr>
        <w:t xml:space="preserve"> </w:t>
      </w:r>
    </w:p>
    <w:p w:rsidR="00BE0E06" w:rsidRPr="00BE0E06" w:rsidP="00BE0E06" w14:paraId="2BC06998" w14:textId="77777777">
      <w:pPr>
        <w:rPr>
          <w:rFonts w:ascii="Roboto Light" w:hAnsi="Roboto Light" w:cs="Arial"/>
          <w:b/>
          <w:lang w:val="nn-NO"/>
        </w:rPr>
      </w:pPr>
    </w:p>
    <w:p w:rsidR="00BE0E06" w:rsidRPr="00BE0E06" w:rsidP="00BE0E06" w14:paraId="0F9FA877" w14:textId="77777777">
      <w:pPr>
        <w:rPr>
          <w:rFonts w:ascii="Roboto Light" w:hAnsi="Roboto Light" w:cs="Arial"/>
          <w:b/>
          <w:lang w:val="nn-NO"/>
        </w:rPr>
      </w:pPr>
    </w:p>
    <w:p w:rsidR="00BE0E06" w:rsidRPr="00D90647" w:rsidP="00BE0E06" w14:paraId="7B0E9234" w14:textId="77777777">
      <w:pPr>
        <w:pStyle w:val="ListParagraph"/>
        <w:numPr>
          <w:ilvl w:val="0"/>
          <w:numId w:val="0"/>
        </w:numPr>
        <w:ind w:left="360"/>
        <w:rPr>
          <w:rFonts w:ascii="Roboto Light" w:hAnsi="Roboto Light" w:cs="Arial"/>
          <w:b/>
          <w:sz w:val="20"/>
          <w:szCs w:val="20"/>
        </w:rPr>
      </w:pPr>
      <w:r w:rsidRPr="00D90647">
        <w:rPr>
          <w:rFonts w:ascii="Roboto Light" w:hAnsi="Roboto Light" w:cs="Arial"/>
          <w:b/>
          <w:sz w:val="20"/>
          <w:szCs w:val="20"/>
        </w:rPr>
        <w:t>Naudsynt kompetanse innan fagfeltet</w:t>
      </w:r>
    </w:p>
    <w:p w:rsidR="00BE0E06" w:rsidRPr="00D90647" w:rsidP="00BE0E06" w14:paraId="790BBED6" w14:textId="77777777">
      <w:pPr>
        <w:pStyle w:val="ListParagraph"/>
        <w:numPr>
          <w:ilvl w:val="0"/>
          <w:numId w:val="10"/>
        </w:numPr>
        <w:rPr>
          <w:rFonts w:ascii="Roboto Light" w:hAnsi="Roboto Light" w:cs="Arial"/>
          <w:b/>
          <w:sz w:val="20"/>
          <w:szCs w:val="20"/>
        </w:rPr>
      </w:pPr>
      <w:r w:rsidRPr="00D90647">
        <w:rPr>
          <w:rFonts w:ascii="Roboto Light" w:hAnsi="Roboto Light" w:cs="Arial"/>
          <w:sz w:val="20"/>
          <w:szCs w:val="20"/>
        </w:rPr>
        <w:t>Prosjektgruppa må vurdera om fagskulen har, eller kan skaffe, naudsynt kompetanse til å dekke behovet som utdanninga vil ha, både på kort og lang sikt.</w:t>
      </w:r>
      <w:r>
        <w:rPr>
          <w:rFonts w:ascii="Roboto Light" w:hAnsi="Roboto Light" w:cs="Arial"/>
          <w:sz w:val="20"/>
          <w:szCs w:val="20"/>
        </w:rPr>
        <w:t xml:space="preserve"> Prosjektgruppa må fylle ut skjema «Mal oversikt over fagmiljø»</w:t>
      </w:r>
      <w:r w:rsidRPr="00346876">
        <w:rPr>
          <w:rFonts w:ascii="Roboto Light" w:hAnsi="Roboto Light" w:cs="Arial"/>
          <w:sz w:val="20"/>
          <w:szCs w:val="20"/>
        </w:rPr>
        <w:t xml:space="preserve"> og «Mal kravspesifikasjon fagmiljø».</w:t>
      </w:r>
    </w:p>
    <w:p w:rsidR="00BE0E06" w:rsidRPr="00D90647" w:rsidP="00BE0E06" w14:paraId="52A511F3" w14:textId="77777777">
      <w:pPr>
        <w:ind w:left="340" w:hanging="340"/>
        <w:rPr>
          <w:rFonts w:ascii="Roboto Light" w:hAnsi="Roboto Light" w:cs="Arial"/>
          <w:b/>
        </w:rPr>
      </w:pPr>
    </w:p>
    <w:p w:rsidR="00BE0E06" w:rsidRPr="00D90647" w:rsidP="00BE0E06" w14:paraId="21AE7B02" w14:textId="77777777">
      <w:pPr>
        <w:rPr>
          <w:rFonts w:ascii="Roboto Light" w:hAnsi="Roboto Light" w:cs="Arial"/>
        </w:rPr>
      </w:pPr>
    </w:p>
    <w:p w:rsidR="00BE0E06" w:rsidRPr="00D90647" w:rsidP="00BE0E06" w14:paraId="3DB1CC80" w14:textId="77777777">
      <w:pPr>
        <w:pStyle w:val="TOC1"/>
        <w:rPr>
          <w:rFonts w:ascii="Roboto Light" w:hAnsi="Roboto Light"/>
          <w:sz w:val="20"/>
          <w:szCs w:val="20"/>
        </w:rPr>
      </w:pPr>
      <w:r w:rsidRPr="00D90647">
        <w:rPr>
          <w:rFonts w:ascii="Roboto Light" w:hAnsi="Roboto Light"/>
          <w:sz w:val="20"/>
          <w:szCs w:val="20"/>
        </w:rPr>
        <w:t xml:space="preserve">Fase 2. Avgjerd i </w:t>
      </w:r>
      <w:r>
        <w:rPr>
          <w:rFonts w:ascii="Roboto Light" w:hAnsi="Roboto Light"/>
          <w:sz w:val="20"/>
          <w:szCs w:val="20"/>
        </w:rPr>
        <w:t>rektoratet</w:t>
      </w:r>
      <w:r w:rsidRPr="00D90647">
        <w:rPr>
          <w:rFonts w:ascii="Roboto Light" w:hAnsi="Roboto Light"/>
          <w:sz w:val="20"/>
          <w:szCs w:val="20"/>
        </w:rPr>
        <w:t xml:space="preserve"> om utvikling</w:t>
      </w:r>
    </w:p>
    <w:p w:rsidR="00BE0E06" w:rsidRPr="00BE0E06" w:rsidP="00BE0E06" w14:paraId="68FF1CFE" w14:textId="77777777">
      <w:pPr>
        <w:rPr>
          <w:rFonts w:ascii="Roboto Light" w:hAnsi="Roboto Light" w:cs="Arial"/>
          <w:lang w:val="nn-NO"/>
        </w:rPr>
      </w:pPr>
      <w:r w:rsidRPr="00BE0E06">
        <w:rPr>
          <w:rFonts w:ascii="Roboto Light" w:hAnsi="Roboto Light" w:cs="Arial"/>
          <w:lang w:val="nn-NO"/>
        </w:rPr>
        <w:t xml:space="preserve">Basert på prosjektgruppa si rapport avgjer rektoratet om det skal verte utvikla ei ny utdanning. Vidare vil rektoratet, på bakgrunn av rapporten, ta stilling til om utdanninga er i tråd med skulen sin strategi, samt vurdere behov og ressursar.  </w:t>
      </w:r>
    </w:p>
    <w:p w:rsidR="00BE0E06" w:rsidRPr="00BE0E06" w:rsidP="00BE0E06" w14:paraId="1E083BF4" w14:textId="77777777">
      <w:pPr>
        <w:rPr>
          <w:rFonts w:ascii="Roboto Light" w:hAnsi="Roboto Light" w:cs="Arial"/>
          <w:lang w:val="nn-NO"/>
        </w:rPr>
      </w:pPr>
    </w:p>
    <w:p w:rsidR="00BE0E06" w:rsidRPr="00BE0E06" w:rsidP="00BE0E06" w14:paraId="3CF0C6E6" w14:textId="77777777">
      <w:pPr>
        <w:rPr>
          <w:rFonts w:ascii="Roboto Light" w:hAnsi="Roboto Light" w:cs="Arial"/>
          <w:lang w:val="nn-NO"/>
        </w:rPr>
      </w:pPr>
    </w:p>
    <w:p w:rsidR="00BE0E06" w:rsidRPr="00D90647" w:rsidP="00BE0E06" w14:paraId="7C0B356D" w14:textId="77777777">
      <w:pPr>
        <w:pStyle w:val="TOC1"/>
        <w:rPr>
          <w:rFonts w:ascii="Roboto Light" w:hAnsi="Roboto Light"/>
          <w:sz w:val="20"/>
          <w:szCs w:val="20"/>
        </w:rPr>
      </w:pPr>
      <w:r w:rsidRPr="00D90647">
        <w:rPr>
          <w:rFonts w:ascii="Roboto Light" w:hAnsi="Roboto Light"/>
          <w:sz w:val="20"/>
          <w:szCs w:val="20"/>
        </w:rPr>
        <w:t>Fase 3. Utarbeide studieplan</w:t>
      </w:r>
    </w:p>
    <w:p w:rsidR="00BE0E06" w:rsidRPr="00BE0E06" w:rsidP="00BE0E06" w14:paraId="550D8890" w14:textId="77777777">
      <w:pPr>
        <w:rPr>
          <w:rFonts w:ascii="Roboto Light" w:hAnsi="Roboto Light" w:cs="Arial"/>
          <w:lang w:val="nn-NO"/>
        </w:rPr>
      </w:pPr>
      <w:r w:rsidRPr="00BE0E06">
        <w:rPr>
          <w:rFonts w:ascii="Roboto Light" w:hAnsi="Roboto Light" w:cs="Arial"/>
          <w:lang w:val="nn-NO"/>
        </w:rPr>
        <w:t>Om rektoratet gjev sin tilslutnad til å utvikle ny utdanning skal prosjektgruppa arbeide vidare med utdanninga.</w:t>
      </w:r>
    </w:p>
    <w:p w:rsidR="00BE0E06" w:rsidRPr="00BE0E06" w:rsidP="00BE0E06" w14:paraId="033CE0CC" w14:textId="77777777">
      <w:pPr>
        <w:rPr>
          <w:rFonts w:ascii="Roboto Light" w:hAnsi="Roboto Light" w:cs="Arial"/>
          <w:lang w:val="nn-NO"/>
        </w:rPr>
      </w:pPr>
    </w:p>
    <w:p w:rsidR="00BE0E06" w:rsidRPr="00BE0E06" w:rsidP="00BE0E06" w14:paraId="5188957A" w14:textId="77777777">
      <w:pPr>
        <w:rPr>
          <w:rFonts w:ascii="Roboto Light" w:hAnsi="Roboto Light" w:cs="Arial"/>
          <w:lang w:val="nn-NO"/>
        </w:rPr>
      </w:pPr>
      <w:r w:rsidRPr="00BE0E06">
        <w:rPr>
          <w:rFonts w:ascii="Roboto Light" w:hAnsi="Roboto Light" w:cs="Arial"/>
          <w:lang w:val="nn-NO"/>
        </w:rPr>
        <w:t xml:space="preserve">Prosjektgruppa kan ved behov få opplæring og støtte frå administrasjonen i høve til studieplans- og </w:t>
      </w:r>
      <w:r w:rsidRPr="00BE0E06">
        <w:rPr>
          <w:rFonts w:ascii="Roboto Light" w:hAnsi="Roboto Light" w:cs="Arial"/>
          <w:lang w:val="nn-NO"/>
        </w:rPr>
        <w:t>akkrediteringsarbeid</w:t>
      </w:r>
      <w:r w:rsidRPr="00BE0E06">
        <w:rPr>
          <w:rFonts w:ascii="Roboto Light" w:hAnsi="Roboto Light" w:cs="Arial"/>
          <w:lang w:val="nn-NO"/>
        </w:rPr>
        <w:t xml:space="preserve">. </w:t>
      </w:r>
    </w:p>
    <w:p w:rsidR="00BE0E06" w:rsidRPr="00BE0E06" w:rsidP="00BE0E06" w14:paraId="7FDB38F8" w14:textId="77777777">
      <w:pPr>
        <w:rPr>
          <w:rFonts w:ascii="Roboto Light" w:hAnsi="Roboto Light" w:cs="Arial"/>
          <w:lang w:val="nn-NO"/>
        </w:rPr>
      </w:pPr>
    </w:p>
    <w:p w:rsidR="00BE0E06" w:rsidRPr="00BE0E06" w:rsidP="00BE0E06" w14:paraId="18257629" w14:textId="77777777">
      <w:pPr>
        <w:rPr>
          <w:rFonts w:ascii="Roboto Light" w:hAnsi="Roboto Light" w:cs="Arial"/>
          <w:lang w:val="nn-NO"/>
        </w:rPr>
      </w:pPr>
      <w:r w:rsidRPr="00BE0E06">
        <w:rPr>
          <w:rFonts w:ascii="Roboto Light" w:hAnsi="Roboto Light" w:cs="Arial"/>
          <w:lang w:val="nn-NO"/>
        </w:rPr>
        <w:t xml:space="preserve">Prosjektgruppa skal samarbeide med relevant arbeidsliv, samt ein studentrepresentant i arbeidet med studieplan. </w:t>
      </w:r>
    </w:p>
    <w:p w:rsidR="00BE0E06" w:rsidRPr="00BE0E06" w:rsidP="00BE0E06" w14:paraId="7032C44E" w14:textId="77777777">
      <w:pPr>
        <w:rPr>
          <w:rFonts w:ascii="Roboto Light" w:hAnsi="Roboto Light" w:cs="Arial"/>
          <w:lang w:val="nn-NO"/>
        </w:rPr>
      </w:pPr>
    </w:p>
    <w:p w:rsidR="00BE0E06" w:rsidRPr="00BE0E06" w:rsidP="00BE0E06" w14:paraId="66A1D420" w14:textId="77777777">
      <w:pPr>
        <w:rPr>
          <w:rFonts w:ascii="Roboto Light" w:hAnsi="Roboto Light" w:cs="Arial"/>
          <w:lang w:val="nn-NO"/>
        </w:rPr>
      </w:pPr>
    </w:p>
    <w:p w:rsidR="00BE0E06" w:rsidRPr="00BE0E06" w:rsidP="00BE0E06" w14:paraId="6953D020" w14:textId="77777777">
      <w:pPr>
        <w:rPr>
          <w:rFonts w:ascii="Roboto Light" w:hAnsi="Roboto Light" w:cs="Arial"/>
          <w:lang w:val="nn-NO"/>
        </w:rPr>
      </w:pPr>
    </w:p>
    <w:p w:rsidR="00BE0E06" w:rsidRPr="00BE0E06" w:rsidP="00BE0E06" w14:paraId="4F64492B" w14:textId="77777777">
      <w:pPr>
        <w:rPr>
          <w:rFonts w:ascii="Roboto Light" w:hAnsi="Roboto Light" w:cs="Arial"/>
          <w:lang w:val="nn-NO"/>
        </w:rPr>
      </w:pPr>
    </w:p>
    <w:p w:rsidR="00BE0E06" w:rsidRPr="00BE0E06" w:rsidP="00BE0E06" w14:paraId="5557E5E3" w14:textId="77777777">
      <w:pPr>
        <w:rPr>
          <w:rFonts w:ascii="Roboto Light" w:hAnsi="Roboto Light" w:cs="Arial"/>
          <w:lang w:val="nn-NO"/>
        </w:rPr>
      </w:pPr>
    </w:p>
    <w:p w:rsidR="00BE0E06" w:rsidRPr="00BE0E06" w:rsidP="00BE0E06" w14:paraId="281B2B8E" w14:textId="77777777">
      <w:pPr>
        <w:rPr>
          <w:rFonts w:ascii="Roboto Light" w:hAnsi="Roboto Light" w:cs="Arial"/>
          <w:b/>
          <w:lang w:val="nn-NO"/>
        </w:rPr>
      </w:pPr>
    </w:p>
    <w:p w:rsidR="00BE0E06" w:rsidRPr="00BE0E06" w:rsidP="00BE0E06" w14:paraId="3562A441" w14:textId="77777777">
      <w:pPr>
        <w:rPr>
          <w:rFonts w:ascii="Roboto Light" w:hAnsi="Roboto Light" w:cs="Arial"/>
          <w:b/>
          <w:lang w:val="nn-NO"/>
        </w:rPr>
      </w:pPr>
      <w:r w:rsidRPr="00BE0E06">
        <w:rPr>
          <w:rFonts w:ascii="Roboto Light" w:hAnsi="Roboto Light" w:cs="Arial"/>
          <w:b/>
          <w:lang w:val="nn-NO"/>
        </w:rPr>
        <w:t>Mandat for Prosjektgruppa</w:t>
      </w:r>
    </w:p>
    <w:p w:rsidR="00BE0E06" w:rsidRPr="00BE0E06" w:rsidP="00BE0E06" w14:paraId="244417E6" w14:textId="77777777">
      <w:pPr>
        <w:rPr>
          <w:rFonts w:ascii="Roboto Light" w:hAnsi="Roboto Light" w:cs="Arial"/>
          <w:lang w:val="nn-NO"/>
        </w:rPr>
      </w:pPr>
      <w:r w:rsidRPr="00BE0E06">
        <w:rPr>
          <w:rFonts w:ascii="Roboto Light" w:hAnsi="Roboto Light" w:cs="Arial"/>
          <w:lang w:val="nn-NO"/>
        </w:rPr>
        <w:t xml:space="preserve">Prosjektgruppa skal utarbeide studieplanen etter krava i fagskulelova med forskrifter, NOKUT sine rettleiingar og Nasjonalt kvalifikasjonsrammeverk. Dersom utdanninga regulerast av nasjonale eller internasjonale standardar, konvensjonar og avtalar skal krava til desse vere tilfredsstilt.  </w:t>
      </w:r>
    </w:p>
    <w:p w:rsidR="00BE0E06" w:rsidRPr="00BE0E06" w:rsidP="00BE0E06" w14:paraId="63559491" w14:textId="77777777">
      <w:pPr>
        <w:rPr>
          <w:rFonts w:ascii="Roboto Light" w:hAnsi="Roboto Light" w:cs="Arial"/>
          <w:lang w:val="nn-NO"/>
        </w:rPr>
      </w:pPr>
    </w:p>
    <w:p w:rsidR="00BE0E06" w:rsidRPr="00D90647" w:rsidP="00BE0E06" w14:paraId="6531597D" w14:textId="77777777">
      <w:pPr>
        <w:rPr>
          <w:rFonts w:ascii="Roboto Light" w:hAnsi="Roboto Light" w:cs="Arial"/>
        </w:rPr>
      </w:pPr>
      <w:r w:rsidRPr="00D90647">
        <w:rPr>
          <w:rFonts w:ascii="Roboto Light" w:hAnsi="Roboto Light" w:cs="Arial"/>
        </w:rPr>
        <w:t xml:space="preserve">Studieplanen skal </w:t>
      </w:r>
      <w:r w:rsidRPr="00D90647">
        <w:rPr>
          <w:rFonts w:ascii="Roboto Light" w:hAnsi="Roboto Light" w:cs="Arial"/>
        </w:rPr>
        <w:t>innehalde</w:t>
      </w:r>
      <w:r w:rsidRPr="00D90647">
        <w:rPr>
          <w:rFonts w:ascii="Roboto Light" w:hAnsi="Roboto Light" w:cs="Arial"/>
        </w:rPr>
        <w:t>:</w:t>
      </w:r>
    </w:p>
    <w:p w:rsidR="00BE0E06" w:rsidRPr="00D90647" w:rsidP="00BE0E06" w14:paraId="3142EFF2"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Namn på utdanninga</w:t>
      </w:r>
    </w:p>
    <w:p w:rsidR="00BE0E06" w:rsidRPr="00D90647" w:rsidP="00BE0E06" w14:paraId="6FFBE117"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Opptakskrav</w:t>
      </w:r>
    </w:p>
    <w:p w:rsidR="00BE0E06" w:rsidRPr="00D90647" w:rsidP="00BE0E06" w14:paraId="2CF728D1"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Omfang (studiepoeng) og forventa arbeidsmengde for utdanninga i sin heilheit og for kvart emne</w:t>
      </w:r>
    </w:p>
    <w:p w:rsidR="00BE0E06" w:rsidRPr="00D90647" w:rsidP="00BE0E06" w14:paraId="20E59E56"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Oppbygging og organisering av utdanninga</w:t>
      </w:r>
    </w:p>
    <w:p w:rsidR="00BE0E06" w:rsidRPr="00D90647" w:rsidP="00BE0E06" w14:paraId="23F81CDD"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 xml:space="preserve">Læringsutbyttebeskrivingar og fagleg innhald for utdanninga i sin heilheit </w:t>
      </w:r>
    </w:p>
    <w:p w:rsidR="00BE0E06" w:rsidRPr="00D90647" w:rsidP="00BE0E06" w14:paraId="0078190A"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Læringsutbyttebeskrivingar og fagleg innhald for kvart emne, inkludert eventuell praksis</w:t>
      </w:r>
    </w:p>
    <w:p w:rsidR="00BE0E06" w:rsidRPr="00D90647" w:rsidP="00BE0E06" w14:paraId="1A654471"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Omtale av den indre samanhengen i utdanninga</w:t>
      </w:r>
    </w:p>
    <w:p w:rsidR="00BE0E06" w:rsidRPr="00D90647" w:rsidP="00BE0E06" w14:paraId="39FF522F"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Undervisningsformer og læringsaktivitetar</w:t>
      </w:r>
    </w:p>
    <w:p w:rsidR="00BE0E06" w:rsidRPr="00D90647" w:rsidP="00BE0E06" w14:paraId="13009DB8"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 xml:space="preserve">Arbeidskrav og vurderingsordningar </w:t>
      </w:r>
    </w:p>
    <w:p w:rsidR="00BE0E06" w:rsidRPr="00D90647" w:rsidP="00BE0E06" w14:paraId="19AF6653"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 xml:space="preserve">Dersom det skal være praksis i utdanninga skal det leggjast ved signerte avtalar om avvikling av praksis jf. fagskuletilsynsforskrifta § 2-1 fjerde ledd </w:t>
      </w:r>
    </w:p>
    <w:p w:rsidR="00BE0E06" w:rsidRPr="00D90647" w:rsidP="00BE0E06" w14:paraId="78F546C1" w14:textId="77777777">
      <w:pPr>
        <w:pStyle w:val="ListParagraph"/>
        <w:numPr>
          <w:ilvl w:val="0"/>
          <w:numId w:val="11"/>
        </w:numPr>
        <w:rPr>
          <w:rFonts w:ascii="Roboto Light" w:hAnsi="Roboto Light" w:cs="Arial"/>
          <w:sz w:val="20"/>
          <w:szCs w:val="20"/>
        </w:rPr>
      </w:pPr>
      <w:r w:rsidRPr="00D90647">
        <w:rPr>
          <w:rFonts w:ascii="Roboto Light" w:hAnsi="Roboto Light" w:cs="Arial"/>
          <w:sz w:val="20"/>
          <w:szCs w:val="20"/>
        </w:rPr>
        <w:t>Litteraturliste/læremidlar</w:t>
      </w:r>
    </w:p>
    <w:p w:rsidR="00BE0E06" w:rsidRPr="00D90647" w:rsidP="00BE0E06" w14:paraId="74A85AB0" w14:textId="77777777">
      <w:pPr>
        <w:rPr>
          <w:rFonts w:ascii="Roboto Light" w:hAnsi="Roboto Light" w:cs="Arial"/>
        </w:rPr>
      </w:pPr>
    </w:p>
    <w:p w:rsidR="00BE0E06" w:rsidRPr="00BE0E06" w:rsidP="00BE0E06" w14:paraId="79AC0673" w14:textId="77777777">
      <w:pPr>
        <w:rPr>
          <w:rFonts w:ascii="Roboto Light" w:hAnsi="Roboto Light" w:cs="Arial"/>
          <w:lang w:val="nn-NO"/>
        </w:rPr>
      </w:pPr>
      <w:r w:rsidRPr="00BE0E06">
        <w:rPr>
          <w:rFonts w:ascii="Roboto Light" w:hAnsi="Roboto Light" w:cs="Arial"/>
          <w:lang w:val="nn-NO"/>
        </w:rPr>
        <w:t>Fagskulen sin mal for studieplanar skal nyttast.</w:t>
      </w:r>
    </w:p>
    <w:p w:rsidR="00BE0E06" w:rsidRPr="00BE0E06" w:rsidP="00BE0E06" w14:paraId="57805500" w14:textId="77777777">
      <w:pPr>
        <w:rPr>
          <w:rFonts w:ascii="Roboto Light" w:hAnsi="Roboto Light" w:cs="Arial"/>
          <w:lang w:val="nn-NO"/>
        </w:rPr>
      </w:pPr>
    </w:p>
    <w:p w:rsidR="00BE0E06" w:rsidRPr="00BE0E06" w:rsidP="00BE0E06" w14:paraId="7149B824" w14:textId="77777777">
      <w:pPr>
        <w:rPr>
          <w:rFonts w:ascii="Roboto Light" w:hAnsi="Roboto Light" w:cs="Arial"/>
          <w:lang w:val="nn-NO"/>
        </w:rPr>
      </w:pPr>
    </w:p>
    <w:p w:rsidR="00BE0E06" w:rsidRPr="00BE0E06" w:rsidP="00BE0E06" w14:paraId="342A206F" w14:textId="77777777">
      <w:pPr>
        <w:rPr>
          <w:rFonts w:ascii="Roboto Light" w:hAnsi="Roboto Light" w:cs="Arial"/>
          <w:lang w:val="nn-NO"/>
        </w:rPr>
      </w:pPr>
    </w:p>
    <w:p w:rsidR="00BE0E06" w:rsidRPr="00D90647" w:rsidP="00BE0E06" w14:paraId="4F2B16C5" w14:textId="77777777">
      <w:pPr>
        <w:pStyle w:val="TOC1"/>
        <w:rPr>
          <w:rFonts w:ascii="Roboto Light" w:hAnsi="Roboto Light"/>
          <w:sz w:val="20"/>
          <w:szCs w:val="20"/>
        </w:rPr>
      </w:pPr>
      <w:r w:rsidRPr="00D90647">
        <w:rPr>
          <w:rFonts w:ascii="Roboto Light" w:hAnsi="Roboto Light"/>
          <w:sz w:val="20"/>
          <w:szCs w:val="20"/>
        </w:rPr>
        <w:t>Fase 4. Sakkunnig vurdering</w:t>
      </w:r>
    </w:p>
    <w:p w:rsidR="00BE0E06" w:rsidRPr="00BE0E06" w:rsidP="00BE0E06" w14:paraId="4315523E" w14:textId="77777777">
      <w:pPr>
        <w:rPr>
          <w:rFonts w:ascii="Roboto Light" w:hAnsi="Roboto Light" w:cs="Arial"/>
          <w:lang w:val="nn-NO"/>
        </w:rPr>
      </w:pPr>
      <w:r w:rsidRPr="00BE0E06">
        <w:rPr>
          <w:rFonts w:ascii="Roboto Light" w:hAnsi="Roboto Light" w:cs="Arial"/>
          <w:lang w:val="nn-NO"/>
        </w:rPr>
        <w:t xml:space="preserve">Det er </w:t>
      </w:r>
      <w:r w:rsidRPr="00BE0E06">
        <w:rPr>
          <w:rFonts w:ascii="Roboto Light" w:hAnsi="Roboto Light" w:cs="Arial"/>
          <w:lang w:val="nn-NO"/>
        </w:rPr>
        <w:t>akkrediteringskoordinator</w:t>
      </w:r>
      <w:r w:rsidRPr="00BE0E06">
        <w:rPr>
          <w:rFonts w:ascii="Roboto Light" w:hAnsi="Roboto Light" w:cs="Arial"/>
          <w:lang w:val="nn-NO"/>
        </w:rPr>
        <w:t xml:space="preserve"> som har ansvar for å sette ned sakkunnig komité og leggje til rette for at komiteen skal kunne gjere den avsluttande formelle, pedagogiske og faglege vurderinga av studieplanen, samt sette eventuelle premissar for oppretting av studiet. Involverte partar skal ha høve til å kome med forslag til sakkunnige og gje uttale til samansetninga av komiteen. Før studieplan vert sendt til sakkunnig vurdering skal fagskulen sin </w:t>
      </w:r>
      <w:r w:rsidRPr="00BE0E06">
        <w:rPr>
          <w:rFonts w:ascii="Roboto Light" w:hAnsi="Roboto Light" w:cs="Arial"/>
          <w:lang w:val="nn-NO"/>
        </w:rPr>
        <w:t>akkrediteringskoordinator</w:t>
      </w:r>
      <w:r w:rsidRPr="00BE0E06">
        <w:rPr>
          <w:rFonts w:ascii="Roboto Light" w:hAnsi="Roboto Light" w:cs="Arial"/>
          <w:lang w:val="nn-NO"/>
        </w:rPr>
        <w:t xml:space="preserve"> kontrollere at studieplanen er i tråd med lover og forskrifter og eventuelt anna regelverk.</w:t>
      </w:r>
    </w:p>
    <w:p w:rsidR="00BE0E06" w:rsidRPr="00BE0E06" w:rsidP="00BE0E06" w14:paraId="2400E3BA" w14:textId="77777777">
      <w:pPr>
        <w:rPr>
          <w:rFonts w:ascii="Roboto Light" w:hAnsi="Roboto Light" w:cs="Arial"/>
          <w:lang w:val="nn-NO"/>
        </w:rPr>
      </w:pPr>
    </w:p>
    <w:p w:rsidR="00BE0E06" w:rsidRPr="00BE0E06" w:rsidP="00BE0E06" w14:paraId="512D09D2" w14:textId="77777777">
      <w:pPr>
        <w:rPr>
          <w:rFonts w:ascii="Roboto Light" w:hAnsi="Roboto Light" w:cs="Arial"/>
          <w:lang w:val="nn-NO"/>
        </w:rPr>
      </w:pPr>
      <w:r w:rsidRPr="00BE0E06">
        <w:rPr>
          <w:rFonts w:ascii="Roboto Light" w:hAnsi="Roboto Light" w:cs="Arial"/>
          <w:lang w:val="nn-NO"/>
        </w:rPr>
        <w:t xml:space="preserve">Dersom utdanninga skal gjennomførast på ein annan studiestad enn ved skulen sine etablerte studiestader, skal </w:t>
      </w:r>
      <w:r w:rsidRPr="00BE0E06">
        <w:rPr>
          <w:rFonts w:ascii="Roboto Light" w:hAnsi="Roboto Light" w:cs="Arial"/>
          <w:lang w:val="nn-NO"/>
        </w:rPr>
        <w:t>akkrediteringskoordinator</w:t>
      </w:r>
      <w:r w:rsidRPr="00BE0E06">
        <w:rPr>
          <w:rFonts w:ascii="Roboto Light" w:hAnsi="Roboto Light" w:cs="Arial"/>
          <w:lang w:val="nn-NO"/>
        </w:rPr>
        <w:t xml:space="preserve"> sikre at studiestaden oppfyller krava til infrastruktur jf. fagskulen sine krav.</w:t>
      </w:r>
    </w:p>
    <w:p w:rsidR="00BE0E06" w:rsidRPr="00BE0E06" w:rsidP="00BE0E06" w14:paraId="47DEA06B" w14:textId="77777777">
      <w:pPr>
        <w:rPr>
          <w:rFonts w:ascii="Roboto Light" w:hAnsi="Roboto Light" w:cs="Arial"/>
          <w:lang w:val="nn-NO"/>
        </w:rPr>
      </w:pPr>
    </w:p>
    <w:p w:rsidR="00BE0E06" w:rsidRPr="00BE0E06" w:rsidP="00BE0E06" w14:paraId="42BD0EA0" w14:textId="77777777">
      <w:pPr>
        <w:rPr>
          <w:rFonts w:ascii="Roboto Light" w:hAnsi="Roboto Light" w:cs="Arial"/>
          <w:lang w:val="nn-NO"/>
        </w:rPr>
      </w:pPr>
      <w:r w:rsidRPr="00BE0E06">
        <w:rPr>
          <w:rFonts w:ascii="Roboto Light" w:hAnsi="Roboto Light" w:cs="Arial"/>
          <w:lang w:val="nn-NO"/>
        </w:rPr>
        <w:t>Sakkunnig komité skal ha kompetanse i tråd med fagskuletilsynsforskrifta § 5-3 og vere sett saman som følgjer:</w:t>
      </w:r>
    </w:p>
    <w:p w:rsidR="00BE0E06" w:rsidRPr="00D90647" w:rsidP="00BE0E06" w14:paraId="69E6DD39" w14:textId="77777777">
      <w:pPr>
        <w:pStyle w:val="ListParagraph"/>
        <w:numPr>
          <w:ilvl w:val="0"/>
          <w:numId w:val="12"/>
        </w:numPr>
        <w:rPr>
          <w:rFonts w:ascii="Roboto Light" w:hAnsi="Roboto Light" w:cs="Arial"/>
          <w:sz w:val="20"/>
          <w:szCs w:val="20"/>
        </w:rPr>
      </w:pPr>
      <w:r w:rsidRPr="3B41FB38">
        <w:rPr>
          <w:rFonts w:ascii="Roboto Light" w:hAnsi="Roboto Light" w:cs="Arial"/>
          <w:sz w:val="20"/>
          <w:szCs w:val="20"/>
        </w:rPr>
        <w:t xml:space="preserve">Minimum </w:t>
      </w:r>
      <w:r>
        <w:rPr>
          <w:rFonts w:ascii="Roboto Light" w:hAnsi="Roboto Light" w:cs="Arial"/>
          <w:sz w:val="20"/>
          <w:szCs w:val="20"/>
        </w:rPr>
        <w:t>to</w:t>
      </w:r>
      <w:r w:rsidRPr="3B41FB38">
        <w:rPr>
          <w:rFonts w:ascii="Roboto Light" w:hAnsi="Roboto Light" w:cs="Arial"/>
          <w:sz w:val="20"/>
          <w:szCs w:val="20"/>
        </w:rPr>
        <w:t xml:space="preserve"> fagleg sakkunnige som samla skal ha:</w:t>
      </w:r>
    </w:p>
    <w:p w:rsidR="00BE0E06" w:rsidRPr="00D90647" w:rsidP="00BE0E06" w14:paraId="58C1D063" w14:textId="77777777">
      <w:pPr>
        <w:pStyle w:val="ListParagraph"/>
        <w:numPr>
          <w:ilvl w:val="1"/>
          <w:numId w:val="12"/>
        </w:numPr>
        <w:rPr>
          <w:rFonts w:ascii="Roboto Light" w:hAnsi="Roboto Light" w:cs="Arial"/>
          <w:sz w:val="20"/>
          <w:szCs w:val="20"/>
        </w:rPr>
      </w:pPr>
      <w:r w:rsidRPr="00D90647">
        <w:rPr>
          <w:rFonts w:ascii="Roboto Light" w:hAnsi="Roboto Light" w:cs="Arial"/>
          <w:sz w:val="20"/>
          <w:szCs w:val="20"/>
        </w:rPr>
        <w:t>kunnskap og erfaring innanfor yrkesfeltet</w:t>
      </w:r>
    </w:p>
    <w:p w:rsidR="00BE0E06" w:rsidP="00BE0E06" w14:paraId="1E644966" w14:textId="77777777">
      <w:pPr>
        <w:pStyle w:val="ListParagraph"/>
        <w:numPr>
          <w:ilvl w:val="1"/>
          <w:numId w:val="12"/>
        </w:numPr>
        <w:rPr>
          <w:rFonts w:ascii="Roboto Light" w:hAnsi="Roboto Light" w:cs="Arial"/>
          <w:sz w:val="20"/>
          <w:szCs w:val="20"/>
        </w:rPr>
      </w:pPr>
      <w:r w:rsidRPr="00D90647">
        <w:rPr>
          <w:rFonts w:ascii="Roboto Light" w:hAnsi="Roboto Light" w:cs="Arial"/>
          <w:sz w:val="20"/>
          <w:szCs w:val="20"/>
        </w:rPr>
        <w:t>pedagogisk og fagleg kompetanse</w:t>
      </w:r>
    </w:p>
    <w:p w:rsidR="00BE0E06" w:rsidRPr="00D90647" w:rsidP="00BE0E06" w14:paraId="086082F5" w14:textId="77777777">
      <w:pPr>
        <w:pStyle w:val="ListParagraph"/>
        <w:numPr>
          <w:ilvl w:val="0"/>
          <w:numId w:val="12"/>
        </w:numPr>
        <w:rPr>
          <w:rFonts w:ascii="Roboto Light" w:hAnsi="Roboto Light" w:cs="Arial"/>
          <w:sz w:val="20"/>
          <w:szCs w:val="20"/>
        </w:rPr>
      </w:pPr>
      <w:r>
        <w:rPr>
          <w:rFonts w:ascii="Roboto Light" w:hAnsi="Roboto Light" w:cs="Arial"/>
          <w:sz w:val="20"/>
          <w:szCs w:val="20"/>
        </w:rPr>
        <w:t xml:space="preserve">Minimum ein av dei fagleg sakkunnige skal vere ekstern. </w:t>
      </w:r>
      <w:r w:rsidRPr="00D90647">
        <w:rPr>
          <w:rFonts w:ascii="Roboto Light" w:hAnsi="Roboto Light" w:cs="Arial"/>
          <w:sz w:val="20"/>
          <w:szCs w:val="20"/>
        </w:rPr>
        <w:t xml:space="preserve"> </w:t>
      </w:r>
    </w:p>
    <w:p w:rsidR="00BE0E06" w:rsidRPr="00BE0E06" w:rsidP="00BE0E06" w14:paraId="798CAD9E" w14:textId="77777777">
      <w:pPr>
        <w:rPr>
          <w:rFonts w:ascii="Roboto Light" w:hAnsi="Roboto Light" w:cs="Arial"/>
          <w:lang w:val="nn-NO"/>
        </w:rPr>
      </w:pPr>
    </w:p>
    <w:p w:rsidR="00BE0E06" w:rsidRPr="00BE0E06" w:rsidP="00BE0E06" w14:paraId="24ED8494" w14:textId="77777777">
      <w:pPr>
        <w:rPr>
          <w:rFonts w:ascii="Roboto Light" w:hAnsi="Roboto Light" w:cs="Arial"/>
          <w:lang w:val="nn-NO"/>
        </w:rPr>
      </w:pPr>
      <w:r w:rsidRPr="00BE0E06">
        <w:rPr>
          <w:rFonts w:ascii="Roboto Light" w:hAnsi="Roboto Light" w:cs="Arial"/>
          <w:lang w:val="nn-NO"/>
        </w:rPr>
        <w:t xml:space="preserve">Sakkunnige vert oppnemnt frå sak til sak. Dei sakkunnige skal signere NOKUT sin habilitetserklæring. Sakkunnige skal ikkje ha vore del av prosjektgruppa. </w:t>
      </w:r>
    </w:p>
    <w:p w:rsidR="00BE0E06" w:rsidRPr="00BE0E06" w:rsidP="00BE0E06" w14:paraId="4703F71C" w14:textId="77777777">
      <w:pPr>
        <w:rPr>
          <w:rFonts w:ascii="Roboto Light" w:hAnsi="Roboto Light" w:cs="Arial"/>
          <w:lang w:val="nn-NO"/>
        </w:rPr>
      </w:pPr>
    </w:p>
    <w:p w:rsidR="00BE0E06" w:rsidRPr="00BE0E06" w:rsidP="00BE0E06" w14:paraId="7E2BC2BD" w14:textId="77777777">
      <w:pPr>
        <w:rPr>
          <w:rFonts w:ascii="Roboto Light" w:hAnsi="Roboto Light" w:cs="Arial"/>
          <w:lang w:val="nn-NO"/>
        </w:rPr>
      </w:pPr>
    </w:p>
    <w:p w:rsidR="00BE0E06" w:rsidRPr="00BE0E06" w:rsidP="00BE0E06" w14:paraId="6FDAB721" w14:textId="77777777">
      <w:pPr>
        <w:rPr>
          <w:rFonts w:ascii="Roboto Light" w:hAnsi="Roboto Light" w:cs="Arial"/>
          <w:b/>
          <w:lang w:val="nn-NO"/>
        </w:rPr>
      </w:pPr>
      <w:r w:rsidRPr="00BE0E06">
        <w:rPr>
          <w:rFonts w:ascii="Roboto Light" w:hAnsi="Roboto Light" w:cs="Arial"/>
          <w:b/>
          <w:lang w:val="nn-NO"/>
        </w:rPr>
        <w:t>Mandat for sakkunnig komité</w:t>
      </w:r>
    </w:p>
    <w:p w:rsidR="00BE0E06" w:rsidRPr="00D90647" w:rsidP="00BE0E06" w14:paraId="34B0718A" w14:textId="77777777">
      <w:pPr>
        <w:rPr>
          <w:rFonts w:ascii="Roboto Light" w:hAnsi="Roboto Light" w:cs="Arial"/>
        </w:rPr>
      </w:pPr>
      <w:r w:rsidRPr="00D90647">
        <w:rPr>
          <w:rFonts w:ascii="Roboto Light" w:hAnsi="Roboto Light" w:cs="Arial"/>
        </w:rPr>
        <w:t>Den sakkunnige komité skal vurdere om:</w:t>
      </w:r>
    </w:p>
    <w:p w:rsidR="00BE0E06" w:rsidRPr="00D90647" w:rsidP="00BE0E06" w14:paraId="70007B0B"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læringsutbyttet er relevant for yrkesfeltet og utforma i tråd med NKR nivå 5.1 og/eller 5.2</w:t>
      </w:r>
    </w:p>
    <w:p w:rsidR="00BE0E06" w:rsidRPr="00D90647" w:rsidP="00BE0E06" w14:paraId="5D7D52E0"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kvalifikasjonane læringsutbyttet gir er tilstrekkeleg for å utøve yrket</w:t>
      </w:r>
    </w:p>
    <w:p w:rsidR="00BE0E06" w:rsidRPr="00D90647" w:rsidP="00BE0E06" w14:paraId="2BE13B36"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fagskulen samarbeider med aktørar i yrkesfeltet og deltar i faglege nettverk som sikrar at utdanninga er relevant for yrkesfeltet</w:t>
      </w:r>
      <w:r>
        <w:rPr>
          <w:rFonts w:ascii="Roboto Light" w:hAnsi="Roboto Light" w:cs="Arial"/>
          <w:sz w:val="20"/>
          <w:szCs w:val="20"/>
        </w:rPr>
        <w:t xml:space="preserve"> over tid</w:t>
      </w:r>
    </w:p>
    <w:p w:rsidR="00BE0E06" w:rsidRPr="00D90647" w:rsidP="00BE0E06" w14:paraId="7AA9464E"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utdanninga har eit dekkande namn</w:t>
      </w:r>
    </w:p>
    <w:p w:rsidR="00BE0E06" w:rsidRPr="00D90647" w:rsidP="00BE0E06" w14:paraId="4AFB074F"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omfang, faginnhaldet og strukturen er egna til at studentane kan nå læringsutbyttet</w:t>
      </w:r>
    </w:p>
    <w:p w:rsidR="00BE0E06" w:rsidRPr="00D90647" w:rsidP="00BE0E06" w14:paraId="1B544DF9"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undervisnings-, lærings- og vurderingsformer er egna til at studentane kan nå læringsutbyttet</w:t>
      </w:r>
    </w:p>
    <w:p w:rsidR="00BE0E06" w:rsidRPr="00D90647" w:rsidP="00BE0E06" w14:paraId="0C400EFE"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opptakskrava er dei rette for utdanninga</w:t>
      </w:r>
    </w:p>
    <w:p w:rsidR="00BE0E06" w:rsidRPr="00D90647" w:rsidP="00BE0E06" w14:paraId="108BEF55"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 xml:space="preserve">det er krav til eventuelle internasjonale standardar, konvensjonar og avtalar og at desse i så fall er ivareteke </w:t>
      </w:r>
    </w:p>
    <w:p w:rsidR="00BE0E06" w:rsidRPr="00D90647" w:rsidP="00BE0E06" w14:paraId="6369472D" w14:textId="77777777">
      <w:pPr>
        <w:pStyle w:val="ListParagraph"/>
        <w:numPr>
          <w:ilvl w:val="0"/>
          <w:numId w:val="12"/>
        </w:numPr>
        <w:rPr>
          <w:rFonts w:ascii="Roboto Light" w:hAnsi="Roboto Light" w:cs="Arial"/>
          <w:sz w:val="20"/>
          <w:szCs w:val="20"/>
        </w:rPr>
      </w:pPr>
      <w:r w:rsidRPr="00D90647">
        <w:rPr>
          <w:rFonts w:ascii="Roboto Light" w:hAnsi="Roboto Light" w:cs="Arial"/>
          <w:sz w:val="20"/>
          <w:szCs w:val="20"/>
        </w:rPr>
        <w:t>krav til praksisavtalar er ivareteke, og at praksisrettleiarar har naudsynt kompetanse dersom utdanninga har praksis</w:t>
      </w:r>
    </w:p>
    <w:p w:rsidR="00BE0E06" w:rsidRPr="00D90647" w:rsidP="00BE0E06" w14:paraId="58DC6522" w14:textId="77777777">
      <w:pPr>
        <w:pStyle w:val="ListParagraph"/>
        <w:numPr>
          <w:ilvl w:val="0"/>
          <w:numId w:val="13"/>
        </w:numPr>
        <w:rPr>
          <w:rFonts w:ascii="Roboto Light" w:hAnsi="Roboto Light" w:cs="Arial"/>
          <w:sz w:val="20"/>
          <w:szCs w:val="20"/>
        </w:rPr>
      </w:pPr>
      <w:r w:rsidRPr="00D90647">
        <w:rPr>
          <w:rFonts w:ascii="Roboto Light" w:hAnsi="Roboto Light" w:cs="Arial"/>
          <w:sz w:val="20"/>
          <w:szCs w:val="20"/>
        </w:rPr>
        <w:t>studentane sine arbeidstilhøve, informasjon og velferd er ivareteke</w:t>
      </w:r>
    </w:p>
    <w:p w:rsidR="00BE0E06" w:rsidRPr="00D90647" w:rsidP="00BE0E06" w14:paraId="1A20B6C0" w14:textId="77777777">
      <w:pPr>
        <w:pStyle w:val="ListParagraph"/>
        <w:numPr>
          <w:ilvl w:val="0"/>
          <w:numId w:val="13"/>
        </w:numPr>
        <w:rPr>
          <w:rFonts w:ascii="Roboto Light" w:hAnsi="Roboto Light" w:cs="Arial"/>
          <w:sz w:val="20"/>
          <w:szCs w:val="20"/>
        </w:rPr>
      </w:pPr>
      <w:r w:rsidRPr="00D90647">
        <w:rPr>
          <w:rFonts w:ascii="Roboto Light" w:hAnsi="Roboto Light" w:cs="Arial"/>
          <w:sz w:val="20"/>
          <w:szCs w:val="20"/>
        </w:rPr>
        <w:t>fagskulen har lærarkompetansen og tilgang til fagressursar som er naudsynt for å drifte utdanninga, samt sensorar som har kompetanse til å vurdere om læringsutbyttet er nådd</w:t>
      </w:r>
    </w:p>
    <w:p w:rsidR="00BE0E06" w:rsidRPr="00BE0E06" w:rsidP="00BE0E06" w14:paraId="740F9EB7" w14:textId="77777777">
      <w:pPr>
        <w:rPr>
          <w:rFonts w:ascii="Roboto Light" w:hAnsi="Roboto Light" w:cs="Arial"/>
          <w:lang w:val="nn-NO"/>
        </w:rPr>
      </w:pPr>
    </w:p>
    <w:p w:rsidR="00BE0E06" w:rsidRPr="00BE0E06" w:rsidP="00BE0E06" w14:paraId="1648D0D0" w14:textId="77777777">
      <w:pPr>
        <w:rPr>
          <w:rFonts w:ascii="Roboto Light" w:hAnsi="Roboto Light" w:cs="Arial"/>
          <w:lang w:val="nn-NO"/>
        </w:rPr>
      </w:pPr>
    </w:p>
    <w:p w:rsidR="00BE0E06" w:rsidRPr="00BE0E06" w:rsidP="00BE0E06" w14:paraId="027F78A2" w14:textId="77777777">
      <w:pPr>
        <w:rPr>
          <w:rFonts w:ascii="Roboto Light" w:hAnsi="Roboto Light" w:cs="Arial"/>
          <w:lang w:val="nn-NO"/>
        </w:rPr>
      </w:pPr>
      <w:r w:rsidRPr="00BE0E06">
        <w:rPr>
          <w:rFonts w:ascii="Roboto Light" w:hAnsi="Roboto Light" w:cs="Arial"/>
          <w:lang w:val="nn-NO"/>
        </w:rPr>
        <w:t xml:space="preserve">Den sakkunnige komiteen skal samanfatta ein rapport der arbeidet vert dokumentert. </w:t>
      </w:r>
    </w:p>
    <w:p w:rsidR="00BE0E06" w:rsidRPr="00BE0E06" w:rsidP="00BE0E06" w14:paraId="6F4393C0" w14:textId="77777777">
      <w:pPr>
        <w:rPr>
          <w:rFonts w:ascii="Roboto Light" w:hAnsi="Roboto Light" w:cs="Arial"/>
          <w:lang w:val="nn-NO"/>
        </w:rPr>
      </w:pPr>
    </w:p>
    <w:p w:rsidR="00BE0E06" w:rsidRPr="00BE0E06" w:rsidP="00BE0E06" w14:paraId="0E880FBC" w14:textId="77777777">
      <w:pPr>
        <w:rPr>
          <w:rFonts w:ascii="Roboto Light" w:hAnsi="Roboto Light" w:cs="Arial"/>
          <w:lang w:val="nn-NO"/>
        </w:rPr>
      </w:pPr>
      <w:r w:rsidRPr="00BE0E06">
        <w:rPr>
          <w:rFonts w:ascii="Roboto Light" w:hAnsi="Roboto Light" w:cs="Arial"/>
          <w:lang w:val="nn-NO"/>
        </w:rPr>
        <w:t xml:space="preserve">Om den sakkunnige komiteen ikkje godkjenner studieplanen vert den sendt tilbake til prosjektgruppa saman med ein rapport med manglar og feil. Prosjektgruppa må gjere naudsynte endringar for at den sakkunnige komiteen kan handsama saken vidare. </w:t>
      </w:r>
    </w:p>
    <w:p w:rsidR="00BE0E06" w:rsidRPr="00BE0E06" w:rsidP="00BE0E06" w14:paraId="14D067C1" w14:textId="77777777">
      <w:pPr>
        <w:rPr>
          <w:rFonts w:ascii="Roboto Light" w:hAnsi="Roboto Light" w:cs="Arial"/>
          <w:lang w:val="nn-NO"/>
        </w:rPr>
      </w:pPr>
    </w:p>
    <w:p w:rsidR="00BE0E06" w:rsidRPr="00BE0E06" w:rsidP="00BE0E06" w14:paraId="1A292365" w14:textId="77777777">
      <w:pPr>
        <w:rPr>
          <w:rFonts w:ascii="Roboto Light" w:hAnsi="Roboto Light" w:cs="Arial"/>
          <w:lang w:val="nn-NO"/>
        </w:rPr>
      </w:pPr>
    </w:p>
    <w:p w:rsidR="00BE0E06" w:rsidRPr="00D90647" w:rsidP="00BE0E06" w14:paraId="373F89B9" w14:textId="77777777">
      <w:pPr>
        <w:pStyle w:val="TOC1"/>
        <w:rPr>
          <w:rFonts w:ascii="Roboto Light" w:hAnsi="Roboto Light"/>
          <w:sz w:val="20"/>
          <w:szCs w:val="20"/>
        </w:rPr>
      </w:pPr>
      <w:r w:rsidRPr="00D90647">
        <w:rPr>
          <w:rFonts w:ascii="Roboto Light" w:hAnsi="Roboto Light"/>
          <w:sz w:val="20"/>
          <w:szCs w:val="20"/>
        </w:rPr>
        <w:t>Fase 5. Innstilling om godkjenning og oppretting</w:t>
      </w:r>
    </w:p>
    <w:p w:rsidR="00BE0E06" w:rsidRPr="00BE0E06" w:rsidP="00BE0E06" w14:paraId="1B93423F" w14:textId="77777777">
      <w:pPr>
        <w:rPr>
          <w:rFonts w:ascii="Roboto Light" w:hAnsi="Roboto Light" w:cs="Arial"/>
          <w:lang w:val="nn-NO"/>
        </w:rPr>
      </w:pPr>
      <w:r w:rsidRPr="00BE0E06">
        <w:rPr>
          <w:rFonts w:ascii="Roboto Light" w:hAnsi="Roboto Light" w:cs="Arial"/>
          <w:lang w:val="nn-NO"/>
        </w:rPr>
        <w:t xml:space="preserve">Når sakkunnig komité har gjort ei vurdering om at studieplanen er godkjent førebur rektor ei innstilling til styret for fagskulen med vedtak om endeleg godkjenning og oppretting. Rapporten frå prosjektgruppa og frå sakkunnig komité skal følgje saka. Rektor si innstilling må innehalde plan for finansiering og oppretting av studiet. </w:t>
      </w:r>
    </w:p>
    <w:p w:rsidR="00BE0E06" w:rsidRPr="00BE0E06" w:rsidP="00BE0E06" w14:paraId="7B611BA9" w14:textId="77777777">
      <w:pPr>
        <w:rPr>
          <w:rFonts w:ascii="Roboto Light" w:hAnsi="Roboto Light" w:cs="Arial"/>
          <w:lang w:val="nn-NO"/>
        </w:rPr>
      </w:pPr>
    </w:p>
    <w:p w:rsidR="00BE0E06" w:rsidRPr="00BE0E06" w:rsidP="00BE0E06" w14:paraId="576F2C1D" w14:textId="77777777">
      <w:pPr>
        <w:rPr>
          <w:rFonts w:ascii="Roboto Light" w:hAnsi="Roboto Light" w:cs="Arial"/>
          <w:lang w:val="nn-NO"/>
        </w:rPr>
      </w:pPr>
    </w:p>
    <w:p w:rsidR="00BE0E06" w:rsidRPr="00D90647" w:rsidP="00BE0E06" w14:paraId="5EFC28FA" w14:textId="77777777">
      <w:pPr>
        <w:pStyle w:val="TOC1"/>
        <w:rPr>
          <w:rFonts w:ascii="Roboto Light" w:hAnsi="Roboto Light"/>
          <w:sz w:val="20"/>
          <w:szCs w:val="20"/>
        </w:rPr>
      </w:pPr>
      <w:r w:rsidRPr="00D90647">
        <w:rPr>
          <w:rFonts w:ascii="Roboto Light" w:hAnsi="Roboto Light"/>
          <w:sz w:val="20"/>
          <w:szCs w:val="20"/>
        </w:rPr>
        <w:t>Fase 6. Endeleg vedtak i styret om godkjenning</w:t>
      </w:r>
    </w:p>
    <w:p w:rsidR="00BE0E06" w:rsidRPr="00BE0E06" w:rsidP="00BE0E06" w14:paraId="0ABCF3DD" w14:textId="77777777">
      <w:pPr>
        <w:rPr>
          <w:rFonts w:ascii="Roboto Light" w:hAnsi="Roboto Light" w:cs="Arial"/>
          <w:lang w:val="nn-NO"/>
        </w:rPr>
      </w:pPr>
      <w:r w:rsidRPr="00BE0E06">
        <w:rPr>
          <w:rFonts w:ascii="Roboto Light" w:hAnsi="Roboto Light" w:cs="Arial"/>
          <w:lang w:val="nn-NO"/>
        </w:rPr>
        <w:t>Styret for Fagskulen Vestland er ansvarleg for kvaliteten i utdanninga og gjer endeleg vedtak om godkjenning etter innstilling frå rektor som omtalt i fase 5. Styret gjer endeleg vedtak om start av utdanninga i samband med årleg sak om tilbodsstruktur, om ikkje anna vert bestemt av styret.</w:t>
      </w:r>
    </w:p>
    <w:p w:rsidR="00BE0E06" w:rsidRPr="00BE0E06" w:rsidP="00BE0E06" w14:paraId="0DE40E20" w14:textId="77777777">
      <w:pPr>
        <w:rPr>
          <w:rFonts w:ascii="Roboto Light" w:hAnsi="Roboto Light" w:cs="Arial"/>
          <w:lang w:val="nn-NO"/>
        </w:rPr>
      </w:pPr>
    </w:p>
    <w:p w:rsidR="00BE0E06" w:rsidRPr="00D90647" w:rsidP="00BE0E06" w14:paraId="00FE94E1" w14:textId="77777777">
      <w:pPr>
        <w:rPr>
          <w:rFonts w:ascii="Roboto Light" w:hAnsi="Roboto Light" w:cs="Arial"/>
        </w:rPr>
      </w:pPr>
      <w:bookmarkStart w:id="1" w:name="_Hlk50043185"/>
      <w:r w:rsidRPr="00BE0E06">
        <w:rPr>
          <w:rFonts w:ascii="Roboto Light" w:hAnsi="Roboto Light" w:cs="Arial"/>
          <w:lang w:val="nn-NO"/>
        </w:rPr>
        <w:t xml:space="preserve">Når styret har godkjent ei utdanning eller vesentleg endring av utdanning skal </w:t>
      </w:r>
      <w:r w:rsidRPr="00BE0E06">
        <w:rPr>
          <w:rFonts w:ascii="Roboto Light" w:hAnsi="Roboto Light" w:cs="Arial"/>
          <w:lang w:val="nn-NO"/>
        </w:rPr>
        <w:t>akkrediteringskoordinator</w:t>
      </w:r>
      <w:r w:rsidRPr="00BE0E06">
        <w:rPr>
          <w:rFonts w:ascii="Roboto Light" w:hAnsi="Roboto Light" w:cs="Arial"/>
          <w:lang w:val="nn-NO"/>
        </w:rPr>
        <w:t xml:space="preserve"> melde dette til NOKUT jf. fagskuletilsynsforskrifta § 5-1. </w:t>
      </w:r>
      <w:r w:rsidRPr="00BE0E06">
        <w:rPr>
          <w:rFonts w:ascii="Roboto Light" w:hAnsi="Roboto Light" w:cs="Arial"/>
          <w:lang w:val="nn-NO"/>
        </w:rPr>
        <w:t>Akkrediteringskoordintaor</w:t>
      </w:r>
      <w:r w:rsidRPr="00BE0E06">
        <w:rPr>
          <w:rFonts w:ascii="Roboto Light" w:hAnsi="Roboto Light" w:cs="Arial"/>
          <w:lang w:val="nn-NO"/>
        </w:rPr>
        <w:t xml:space="preserve"> skal også melde ny utdanning til administrasjonen som sørgjer for at utdanninga vert meldt inn til Kunnskapsdepartementet, Lånekassen og SSB (NUS-kode). </w:t>
      </w:r>
      <w:r>
        <w:rPr>
          <w:rFonts w:ascii="Roboto Light" w:hAnsi="Roboto Light" w:cs="Arial"/>
        </w:rPr>
        <w:t>Administrasjonen skal også bestille utdannings- og emnekode.</w:t>
      </w:r>
    </w:p>
    <w:bookmarkEnd w:id="1"/>
    <w:p w:rsidR="00BE0E06" w:rsidRPr="00D90647" w:rsidP="00BE0E06" w14:paraId="41A23881" w14:textId="77777777">
      <w:pPr>
        <w:rPr>
          <w:rFonts w:ascii="Roboto Light" w:hAnsi="Roboto Light" w:cs="Arial"/>
        </w:rPr>
      </w:pPr>
    </w:p>
    <w:p w:rsidR="00BE0E06" w:rsidRPr="00D90647" w:rsidP="00BE0E06" w14:paraId="075E929F" w14:textId="77777777">
      <w:pPr>
        <w:rPr>
          <w:rFonts w:ascii="Roboto Light" w:hAnsi="Roboto Light" w:cs="Arial"/>
          <w:i/>
        </w:rPr>
      </w:pPr>
    </w:p>
    <w:p w:rsidR="0052577D" w14:paraId="701EEDDD" w14:textId="77777777">
      <w:pPr>
        <w:pStyle w:val="Normal2"/>
      </w:pPr>
    </w:p>
    <w:sectPr w:rsidSect="00CC5637">
      <w:headerReference w:type="even" r:id="rId9"/>
      <w:headerReference w:type="default" r:id="rId10"/>
      <w:footerReference w:type="default" r:id="rId11"/>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30.10.2023</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D00870</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Adeline Landro</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5</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5</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KVALITETSSYSTEM</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GENERELT</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abstractNum w:abstractNumId="3">
    <w:nsid w:val="0A4409F2"/>
    <w:multiLevelType w:val="hybridMultilevel"/>
    <w:tmpl w:val="27F08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1E3C81"/>
    <w:multiLevelType w:val="hybridMultilevel"/>
    <w:tmpl w:val="9C7A6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74128B"/>
    <w:multiLevelType w:val="hybridMultilevel"/>
    <w:tmpl w:val="254C2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4B18D0"/>
    <w:multiLevelType w:val="hybridMultilevel"/>
    <w:tmpl w:val="446C6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3E6F6B"/>
    <w:multiLevelType w:val="hybridMultilevel"/>
    <w:tmpl w:val="42B44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8E1D77"/>
    <w:multiLevelType w:val="hybridMultilevel"/>
    <w:tmpl w:val="3CB8C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C47BAF"/>
    <w:multiLevelType w:val="hybridMultilevel"/>
    <w:tmpl w:val="6C9CFE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B941547"/>
    <w:multiLevelType w:val="hybridMultilevel"/>
    <w:tmpl w:val="DFA0B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152FE2"/>
    <w:multiLevelType w:val="hybridMultilevel"/>
    <w:tmpl w:val="44FCD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5430BCE"/>
    <w:multiLevelType w:val="hybridMultilevel"/>
    <w:tmpl w:val="59BE4EC6"/>
    <w:lvl w:ilvl="0">
      <w:start w:val="1"/>
      <w:numFmt w:val="bullet"/>
      <w:pStyle w:val="ListParagraph"/>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C373C7E"/>
    <w:multiLevelType w:val="hybridMultilevel"/>
    <w:tmpl w:val="ECA29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CD1EA7"/>
    <w:multiLevelType w:val="hybridMultilevel"/>
    <w:tmpl w:val="A0324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92155740">
    <w:abstractNumId w:val="2"/>
  </w:num>
  <w:num w:numId="2" w16cid:durableId="1000691402">
    <w:abstractNumId w:val="0"/>
  </w:num>
  <w:num w:numId="3" w16cid:durableId="233392446">
    <w:abstractNumId w:val="1"/>
  </w:num>
  <w:num w:numId="4" w16cid:durableId="1018044990">
    <w:abstractNumId w:val="12"/>
  </w:num>
  <w:num w:numId="5" w16cid:durableId="1539584633">
    <w:abstractNumId w:val="9"/>
  </w:num>
  <w:num w:numId="6" w16cid:durableId="265040646">
    <w:abstractNumId w:val="13"/>
  </w:num>
  <w:num w:numId="7" w16cid:durableId="1503544781">
    <w:abstractNumId w:val="10"/>
  </w:num>
  <w:num w:numId="8" w16cid:durableId="98987561">
    <w:abstractNumId w:val="11"/>
  </w:num>
  <w:num w:numId="9" w16cid:durableId="1266382992">
    <w:abstractNumId w:val="6"/>
  </w:num>
  <w:num w:numId="10" w16cid:durableId="486635085">
    <w:abstractNumId w:val="3"/>
  </w:num>
  <w:num w:numId="11" w16cid:durableId="1372848151">
    <w:abstractNumId w:val="5"/>
  </w:num>
  <w:num w:numId="12" w16cid:durableId="64298931">
    <w:abstractNumId w:val="14"/>
  </w:num>
  <w:num w:numId="13" w16cid:durableId="1709917245">
    <w:abstractNumId w:val="8"/>
  </w:num>
  <w:num w:numId="14" w16cid:durableId="1706976273">
    <w:abstractNumId w:val="4"/>
  </w:num>
  <w:num w:numId="15" w16cid:durableId="700714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Full" w:cryptAlgorithmClass="hash" w:cryptAlgorithmType="typeAny" w:cryptAlgorithmSid="4" w:cryptSpinCount="50000" w:hash="7HyB3y8OxoZk4WGdw6P6b4sRy4Q=&#10;" w:salt="hIqOl99kIr/+N0hyovEq7Q==&#10;"/>
  <w:zoom w:percent="100"/>
  <w:printFractionalCharacterWidth/>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10B"/>
    <w:rsid w:val="00037330"/>
    <w:rsid w:val="00061265"/>
    <w:rsid w:val="000877EE"/>
    <w:rsid w:val="000C2EBB"/>
    <w:rsid w:val="001074D9"/>
    <w:rsid w:val="00136820"/>
    <w:rsid w:val="00174DEB"/>
    <w:rsid w:val="001D40A2"/>
    <w:rsid w:val="001E4477"/>
    <w:rsid w:val="00346876"/>
    <w:rsid w:val="003A4E0D"/>
    <w:rsid w:val="003B083F"/>
    <w:rsid w:val="003B4961"/>
    <w:rsid w:val="003C6DAE"/>
    <w:rsid w:val="004323E1"/>
    <w:rsid w:val="004B76E2"/>
    <w:rsid w:val="004E6573"/>
    <w:rsid w:val="004F0214"/>
    <w:rsid w:val="004F5571"/>
    <w:rsid w:val="0051404E"/>
    <w:rsid w:val="0052577D"/>
    <w:rsid w:val="005A6CF4"/>
    <w:rsid w:val="005C51C7"/>
    <w:rsid w:val="00615431"/>
    <w:rsid w:val="006D4405"/>
    <w:rsid w:val="00742174"/>
    <w:rsid w:val="00794220"/>
    <w:rsid w:val="007A7A3C"/>
    <w:rsid w:val="007B013F"/>
    <w:rsid w:val="008348DF"/>
    <w:rsid w:val="0086091A"/>
    <w:rsid w:val="00871A73"/>
    <w:rsid w:val="00893324"/>
    <w:rsid w:val="008D11BF"/>
    <w:rsid w:val="008D52AE"/>
    <w:rsid w:val="00A33C0E"/>
    <w:rsid w:val="00A62371"/>
    <w:rsid w:val="00A81B36"/>
    <w:rsid w:val="00A86DCD"/>
    <w:rsid w:val="00AD25AF"/>
    <w:rsid w:val="00B014A1"/>
    <w:rsid w:val="00B42395"/>
    <w:rsid w:val="00B43266"/>
    <w:rsid w:val="00BE0E06"/>
    <w:rsid w:val="00BE4D9E"/>
    <w:rsid w:val="00BF5B13"/>
    <w:rsid w:val="00C04BAF"/>
    <w:rsid w:val="00C52F4A"/>
    <w:rsid w:val="00C760BD"/>
    <w:rsid w:val="00C844D3"/>
    <w:rsid w:val="00CA6626"/>
    <w:rsid w:val="00CC5637"/>
    <w:rsid w:val="00CF0DEE"/>
    <w:rsid w:val="00D217AA"/>
    <w:rsid w:val="00D456A1"/>
    <w:rsid w:val="00D604D9"/>
    <w:rsid w:val="00D64EEC"/>
    <w:rsid w:val="00D871B1"/>
    <w:rsid w:val="00D90647"/>
    <w:rsid w:val="00E10EB2"/>
    <w:rsid w:val="00E23AD5"/>
    <w:rsid w:val="00E35F25"/>
    <w:rsid w:val="00E506A8"/>
    <w:rsid w:val="00EF3EDF"/>
    <w:rsid w:val="00F017C6"/>
    <w:rsid w:val="00F064EF"/>
    <w:rsid w:val="00F10EB6"/>
    <w:rsid w:val="00F14354"/>
    <w:rsid w:val="00FC0703"/>
    <w:rsid w:val="00FE65AB"/>
    <w:rsid w:val="3B41FB38"/>
  </w:rsids>
  <w:docVars>
    <w:docVar w:name="Avdeling" w:val="lab_avdeling"/>
    <w:docVar w:name="Avsnitt" w:val="lab_avsnitt"/>
    <w:docVar w:name="Bedriftsnavn" w:val="Bergen maritime videregående skole"/>
    <w:docVar w:name="beskyttet" w:val="nei"/>
    <w:docVar w:name="docver" w:val="2.20"/>
    <w:docVar w:name="ekr_hørt" w:val="[Hørt av]"/>
    <w:docVar w:name="ekr_utgitt" w:val="[ResUtfylt]"/>
    <w:docVar w:name="ekr_verifisert" w:val="[Verifisert av]"/>
    <w:docVar w:name="EksRef" w:val="[EksRef]"/>
    <w:docVar w:name="ek_bedriftsnavn" w:val="Fagskolen i Hordaland"/>
    <w:docVar w:name="ek_dbfields" w:val="EK_Avdeling¤2#4¤2#[Avdeling]¤3#EK_Avsnitt¤2#4¤2#[Avsnitt]¤3#EK_Bedriftsnavn¤2#1¤2#Fagskolen i Hordaland¤3#EK_GjelderFra¤2#0¤2#[GjelderFra]¤3#EK_KlGjelderFra¤2#0¤2#[KlGjelderFra]¤3#EK_Opprettet¤2#0¤2#[Opprettet]¤3#EK_Utgitt¤2#0¤2#[Utgitt]¤3#EK_IBrukDato¤2#0¤2#[Endret]¤3#EK_DokumentID¤2#0¤2#[ID]¤3#EK_DokTittel¤2#0¤2#Standard Bokmål¤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endrfields" w:val="EK_KlGjelderFra¤1#EK_DocLvlShort¤1#EK_DocLevel¤1#EK_Rapport¤1#"/>
    <w:docVar w:name="ek_format" w:val="-10"/>
    <w:docVar w:name="ek_hbnavn" w:val="[HbNavn]"/>
    <w:docVar w:name="ek_hørt" w:val="[Hørt av]"/>
    <w:docVar w:name="ek_klgjelderfra" w:val="[KlGjelderFra]"/>
    <w:docVar w:name="ek_rapport" w:val="[Tilknyttet rapport]"/>
    <w:docVar w:name="ek_superstikkord" w:val="[SuperStikkord]"/>
    <w:docVar w:name="EK_TYPE" w:val="MAL"/>
    <w:docVar w:name="ek_verifisert" w:val="[Verifisert av]"/>
    <w:docVar w:name="ek_watermark" w:val="Vannmerke"/>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75D67E0"/>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paragraph" w:styleId="BalloonText">
    <w:name w:val="Balloon Text"/>
    <w:basedOn w:val="Normal"/>
    <w:link w:val="BobletekstTegn"/>
    <w:semiHidden/>
    <w:unhideWhenUsed/>
    <w:rsid w:val="00174DEB"/>
    <w:rPr>
      <w:rFonts w:ascii="Segoe UI" w:hAnsi="Segoe UI" w:cs="Segoe UI"/>
      <w:sz w:val="18"/>
      <w:szCs w:val="18"/>
    </w:rPr>
  </w:style>
  <w:style w:type="character" w:customStyle="1" w:styleId="BobletekstTegn">
    <w:name w:val="Bobletekst Tegn"/>
    <w:basedOn w:val="DefaultParagraphFont"/>
    <w:link w:val="BalloonText"/>
    <w:semiHidden/>
    <w:rsid w:val="00174DEB"/>
    <w:rPr>
      <w:rFonts w:ascii="Segoe UI" w:hAnsi="Segoe UI" w:cs="Segoe UI"/>
      <w:sz w:val="18"/>
      <w:szCs w:val="18"/>
    </w:rPr>
  </w:style>
  <w:style w:type="paragraph" w:styleId="Subtitle">
    <w:name w:val="Subtitle"/>
    <w:basedOn w:val="Normal"/>
    <w:next w:val="Normal"/>
    <w:link w:val="UndertittelTegn"/>
    <w:qFormat/>
    <w:rsid w:val="00BE0E06"/>
    <w:pPr>
      <w:numPr>
        <w:ilvl w:val="1"/>
      </w:numPr>
    </w:pPr>
    <w:rPr>
      <w:rFonts w:ascii="Times New Roman" w:hAnsi="Times New Roman" w:eastAsiaTheme="minorEastAsia"/>
      <w:color w:val="000000" w:themeColor="text1"/>
      <w:spacing w:val="15"/>
      <w:sz w:val="32"/>
      <w:szCs w:val="24"/>
      <w:lang w:val="nn-NO"/>
    </w:rPr>
  </w:style>
  <w:style w:type="character" w:customStyle="1" w:styleId="UndertittelTegn">
    <w:name w:val="Undertittel Tegn"/>
    <w:basedOn w:val="DefaultParagraphFont"/>
    <w:link w:val="Subtitle"/>
    <w:rsid w:val="00BE0E06"/>
    <w:rPr>
      <w:rFonts w:eastAsiaTheme="minorEastAsia"/>
      <w:color w:val="000000" w:themeColor="text1"/>
      <w:spacing w:val="15"/>
      <w:sz w:val="32"/>
      <w:szCs w:val="24"/>
      <w:lang w:val="nn-NO"/>
    </w:rPr>
  </w:style>
  <w:style w:type="paragraph" w:styleId="ListParagraph">
    <w:name w:val="List Paragraph"/>
    <w:aliases w:val="Liste brødtekst"/>
    <w:basedOn w:val="Normal"/>
    <w:uiPriority w:val="34"/>
    <w:qFormat/>
    <w:rsid w:val="00BE0E06"/>
    <w:pPr>
      <w:numPr>
        <w:numId w:val="4"/>
      </w:numPr>
      <w:contextualSpacing/>
    </w:pPr>
    <w:rPr>
      <w:rFonts w:ascii="Times New Roman" w:hAnsi="Times New Roman"/>
      <w:sz w:val="22"/>
      <w:szCs w:val="24"/>
      <w:lang w:val="nn-NO"/>
    </w:rPr>
  </w:style>
  <w:style w:type="paragraph" w:styleId="TOC1">
    <w:name w:val="toc 1"/>
    <w:basedOn w:val="Normal"/>
    <w:next w:val="Normal"/>
    <w:autoRedefine/>
    <w:uiPriority w:val="39"/>
    <w:unhideWhenUsed/>
    <w:qFormat/>
    <w:rsid w:val="00BE0E06"/>
    <w:pPr>
      <w:spacing w:before="120" w:after="60"/>
    </w:pPr>
    <w:rPr>
      <w:rFonts w:ascii="Times New Roman" w:hAnsi="Times New Roman" w:cs="Arial"/>
      <w:color w:val="5B9BD5" w:themeColor="accent1"/>
      <w:sz w:val="28"/>
      <w:szCs w:val="28"/>
      <w:lang w:val="nn-NO"/>
    </w:rPr>
  </w:style>
  <w:style w:type="character" w:styleId="Strong">
    <w:name w:val="Strong"/>
    <w:basedOn w:val="DefaultParagraphFont"/>
    <w:qFormat/>
    <w:rsid w:val="00BE0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07/relationships/diagramDrawing" Target="diagrams/drawing1.xml" /><Relationship Id="rId5" Type="http://schemas.openxmlformats.org/officeDocument/2006/relationships/diagramData" Target="diagrams/data1.xml" /><Relationship Id="rId6" Type="http://schemas.openxmlformats.org/officeDocument/2006/relationships/diagramLayout" Target="diagrams/layout1.xml" /><Relationship Id="rId7" Type="http://schemas.openxmlformats.org/officeDocument/2006/relationships/diagramQuickStyle" Target="diagrams/quickStyle1.xml" /><Relationship Id="rId8" Type="http://schemas.openxmlformats.org/officeDocument/2006/relationships/diagramColors" Target="diagrams/colors1.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52699A-2717-4AD0-941F-6EFA8C28FC9F}" type="doc">
      <dgm:prSet loTypeId="urn:microsoft.com/office/officeart/2005/8/layout/bProcess2" loCatId="process" qsTypeId="urn:microsoft.com/office/officeart/2005/8/quickstyle/simple1" qsCatId="simple" csTypeId="urn:microsoft.com/office/officeart/2005/8/colors/accent6_1" csCatId="accent6" phldr="1"/>
      <dgm:spPr/>
      <dgm:t>
        <a:bodyPr/>
        <a:lstStyle/>
        <a:p>
          <a:endParaRPr lang="nb-NO"/>
        </a:p>
      </dgm:t>
    </dgm:pt>
    <dgm:pt modelId="{4DF88EBD-EE57-435E-B7A8-BF3DF5D2E5A2}">
      <dgm:prSet phldrT="[Tekst]"/>
      <dgm:spPr/>
      <dgm:t>
        <a:bodyPr/>
        <a:lstStyle/>
        <a:p>
          <a:r>
            <a:rPr lang="nb-NO"/>
            <a:t>1. Innmeldt behov</a:t>
          </a:r>
        </a:p>
      </dgm:t>
    </dgm:pt>
    <dgm:pt modelId="{5E5A22D1-75BE-402B-8648-D56083C520B2}" type="parTrans" cxnId="{925E351F-C643-4B4F-9B87-10C87EC1BA4F}">
      <dgm:prSet/>
      <dgm:spPr/>
      <dgm:t>
        <a:bodyPr/>
        <a:lstStyle/>
        <a:p>
          <a:endParaRPr lang="nb-NO"/>
        </a:p>
      </dgm:t>
    </dgm:pt>
    <dgm:pt modelId="{00DB562F-3A58-4E92-8D54-6DA2B1C1238C}" type="sibTrans" cxnId="{925E351F-C643-4B4F-9B87-10C87EC1BA4F}">
      <dgm:prSet/>
      <dgm:spPr/>
      <dgm:t>
        <a:bodyPr/>
        <a:lstStyle/>
        <a:p>
          <a:endParaRPr lang="nb-NO"/>
        </a:p>
      </dgm:t>
    </dgm:pt>
    <dgm:pt modelId="{4F779B4F-672A-4A36-AD6E-BB4BA713345B}">
      <dgm:prSet phldrT="[Tekst]"/>
      <dgm:spPr/>
      <dgm:t>
        <a:bodyPr/>
        <a:lstStyle/>
        <a:p>
          <a:r>
            <a:rPr lang="nb-NO"/>
            <a:t>2. Rektoratet tek avgjerd om utvikling</a:t>
          </a:r>
        </a:p>
      </dgm:t>
    </dgm:pt>
    <dgm:pt modelId="{BE6B01F5-A970-4410-A329-D183F11BABDC}" type="parTrans" cxnId="{1CF41C9F-62E0-4A6A-B171-22968086C66F}">
      <dgm:prSet/>
      <dgm:spPr/>
      <dgm:t>
        <a:bodyPr/>
        <a:lstStyle/>
        <a:p>
          <a:endParaRPr lang="nb-NO"/>
        </a:p>
      </dgm:t>
    </dgm:pt>
    <dgm:pt modelId="{C5987A7B-F04B-4787-AFA8-BAC9C0C70BBB}" type="sibTrans" cxnId="{1CF41C9F-62E0-4A6A-B171-22968086C66F}">
      <dgm:prSet/>
      <dgm:spPr/>
      <dgm:t>
        <a:bodyPr/>
        <a:lstStyle/>
        <a:p>
          <a:endParaRPr lang="nb-NO"/>
        </a:p>
      </dgm:t>
    </dgm:pt>
    <dgm:pt modelId="{0F1EB4CF-8631-4A68-A55B-E4E6108F089A}">
      <dgm:prSet phldrT="[Tekst]"/>
      <dgm:spPr/>
      <dgm:t>
        <a:bodyPr/>
        <a:lstStyle/>
        <a:p>
          <a:endParaRPr lang="nb-NO"/>
        </a:p>
        <a:p>
          <a:r>
            <a:rPr lang="nb-NO"/>
            <a:t>3. Utarbeide studieplan</a:t>
          </a:r>
        </a:p>
      </dgm:t>
    </dgm:pt>
    <dgm:pt modelId="{2002786A-26EF-44D3-8FC4-42246C3A2DD1}" type="parTrans" cxnId="{08C066F3-93E6-4C9B-9F26-37A8D2C57C72}">
      <dgm:prSet/>
      <dgm:spPr/>
      <dgm:t>
        <a:bodyPr/>
        <a:lstStyle/>
        <a:p>
          <a:endParaRPr lang="nb-NO"/>
        </a:p>
      </dgm:t>
    </dgm:pt>
    <dgm:pt modelId="{206864CC-0EA0-4CFE-B13A-D499412DFC4C}" type="sibTrans" cxnId="{08C066F3-93E6-4C9B-9F26-37A8D2C57C72}">
      <dgm:prSet/>
      <dgm:spPr/>
      <dgm:t>
        <a:bodyPr/>
        <a:lstStyle/>
        <a:p>
          <a:endParaRPr lang="nb-NO"/>
        </a:p>
      </dgm:t>
    </dgm:pt>
    <dgm:pt modelId="{32B3C088-78CD-48C1-86ED-01C4C352DF39}">
      <dgm:prSet/>
      <dgm:spPr/>
      <dgm:t>
        <a:bodyPr/>
        <a:lstStyle/>
        <a:p>
          <a:r>
            <a:rPr lang="nb-NO"/>
            <a:t>4. Sakunnig vurdering</a:t>
          </a:r>
        </a:p>
      </dgm:t>
    </dgm:pt>
    <dgm:pt modelId="{D84CFB50-A383-4EBE-8A5A-2F18301BA3F7}" type="parTrans" cxnId="{2035EC5F-8DA1-439C-8AC0-13B658F3FB39}">
      <dgm:prSet/>
      <dgm:spPr/>
      <dgm:t>
        <a:bodyPr/>
        <a:lstStyle/>
        <a:p>
          <a:endParaRPr lang="nb-NO"/>
        </a:p>
      </dgm:t>
    </dgm:pt>
    <dgm:pt modelId="{619947D9-EA84-430D-8964-B1003ACA7D62}" type="sibTrans" cxnId="{2035EC5F-8DA1-439C-8AC0-13B658F3FB39}">
      <dgm:prSet/>
      <dgm:spPr/>
      <dgm:t>
        <a:bodyPr/>
        <a:lstStyle/>
        <a:p>
          <a:endParaRPr lang="nb-NO"/>
        </a:p>
      </dgm:t>
    </dgm:pt>
    <dgm:pt modelId="{7F3169C4-8E84-4FB6-9D2D-5416EF242665}">
      <dgm:prSet/>
      <dgm:spPr/>
      <dgm:t>
        <a:bodyPr/>
        <a:lstStyle/>
        <a:p>
          <a:r>
            <a:rPr lang="nb-NO"/>
            <a:t>5. Innstilling om godkjenning og oppretting</a:t>
          </a:r>
        </a:p>
      </dgm:t>
    </dgm:pt>
    <dgm:pt modelId="{07CBA2D6-A783-4EE9-A469-655DE8102DBD}" type="parTrans" cxnId="{5CEEA6B0-A2AD-4465-9876-BDACD7710AFC}">
      <dgm:prSet/>
      <dgm:spPr/>
      <dgm:t>
        <a:bodyPr/>
        <a:lstStyle/>
        <a:p>
          <a:endParaRPr lang="nb-NO"/>
        </a:p>
      </dgm:t>
    </dgm:pt>
    <dgm:pt modelId="{5DE39B16-DCB0-4787-964E-6C29ED6A2839}" type="sibTrans" cxnId="{5CEEA6B0-A2AD-4465-9876-BDACD7710AFC}">
      <dgm:prSet/>
      <dgm:spPr/>
      <dgm:t>
        <a:bodyPr/>
        <a:lstStyle/>
        <a:p>
          <a:endParaRPr lang="nb-NO"/>
        </a:p>
      </dgm:t>
    </dgm:pt>
    <dgm:pt modelId="{498D5CBA-AC4A-4101-8D49-9A6DDE96DFE5}">
      <dgm:prSet/>
      <dgm:spPr/>
      <dgm:t>
        <a:bodyPr/>
        <a:lstStyle/>
        <a:p>
          <a:r>
            <a:rPr lang="nb-NO"/>
            <a:t>6. Endeleg vedtak i styret om godkjenning</a:t>
          </a:r>
        </a:p>
      </dgm:t>
    </dgm:pt>
    <dgm:pt modelId="{06A03831-2905-489D-84F4-985358F439D2}" type="parTrans" cxnId="{F7D54DD8-A5E8-40D7-9BAF-8B32E1E008AA}">
      <dgm:prSet/>
      <dgm:spPr/>
      <dgm:t>
        <a:bodyPr/>
        <a:lstStyle/>
        <a:p>
          <a:endParaRPr lang="nb-NO"/>
        </a:p>
      </dgm:t>
    </dgm:pt>
    <dgm:pt modelId="{F06B6892-FBDD-400E-B3AB-C96E39B4BFF9}" type="sibTrans" cxnId="{F7D54DD8-A5E8-40D7-9BAF-8B32E1E008AA}">
      <dgm:prSet/>
      <dgm:spPr/>
      <dgm:t>
        <a:bodyPr/>
        <a:lstStyle/>
        <a:p>
          <a:endParaRPr lang="nb-NO"/>
        </a:p>
      </dgm:t>
    </dgm:pt>
    <dgm:pt modelId="{8AC4EEAA-F75A-49DB-8943-8C245DF2CA93}" type="pres">
      <dgm:prSet presAssocID="{C252699A-2717-4AD0-941F-6EFA8C28FC9F}" presName="diagram" presStyleCnt="0">
        <dgm:presLayoutVars>
          <dgm:dir val="norm"/>
          <dgm:resizeHandles val="rel"/>
        </dgm:presLayoutVars>
      </dgm:prSet>
      <dgm:spPr/>
    </dgm:pt>
    <dgm:pt modelId="{69C75766-4E28-47EE-BBC8-06BB6A787C42}" type="pres">
      <dgm:prSet presAssocID="{4DF88EBD-EE57-435E-B7A8-BF3DF5D2E5A2}" presName="firstNode" presStyleLbl="node1" presStyleIdx="0" presStyleCnt="6">
        <dgm:presLayoutVars>
          <dgm:bulletEnabled val="1"/>
        </dgm:presLayoutVars>
      </dgm:prSet>
      <dgm:spPr/>
    </dgm:pt>
    <dgm:pt modelId="{27396B50-C0F2-4D83-A303-8086BE532EEF}" type="pres">
      <dgm:prSet presAssocID="{00DB562F-3A58-4E92-8D54-6DA2B1C1238C}" presName="sibTrans" presStyleLbl="sibTrans2D1" presStyleIdx="0" presStyleCnt="5"/>
      <dgm:spPr/>
    </dgm:pt>
    <dgm:pt modelId="{1E2C69E9-DF4A-4DF9-8134-8DEA72D526F6}" type="pres">
      <dgm:prSet presAssocID="{4F779B4F-672A-4A36-AD6E-BB4BA713345B}" presName="middleNode" presStyleCnt="0"/>
      <dgm:spPr/>
    </dgm:pt>
    <dgm:pt modelId="{81E9EB0B-21DD-41B8-A1DB-189EBD07873A}" type="pres">
      <dgm:prSet presAssocID="{4F779B4F-672A-4A36-AD6E-BB4BA713345B}" presName="padding" presStyleLbl="node1" presStyleIdx="0" presStyleCnt="6"/>
      <dgm:spPr/>
    </dgm:pt>
    <dgm:pt modelId="{EFC24FA2-7FF9-413D-B01D-BF9A0A9D4547}" type="pres">
      <dgm:prSet presAssocID="{4F779B4F-672A-4A36-AD6E-BB4BA713345B}" presName="shape" presStyleLbl="node1" presStyleIdx="1" presStyleCnt="6">
        <dgm:presLayoutVars>
          <dgm:bulletEnabled val="1"/>
        </dgm:presLayoutVars>
      </dgm:prSet>
      <dgm:spPr/>
    </dgm:pt>
    <dgm:pt modelId="{95AAF1C2-0461-4EE2-AA9A-541DE1F0BB70}" type="pres">
      <dgm:prSet presAssocID="{C5987A7B-F04B-4787-AFA8-BAC9C0C70BBB}" presName="sibTrans" presStyleLbl="sibTrans2D1" presStyleIdx="1" presStyleCnt="5"/>
      <dgm:spPr/>
    </dgm:pt>
    <dgm:pt modelId="{92A12CE7-4CBA-4259-BF47-988FDE57F2D5}" type="pres">
      <dgm:prSet presAssocID="{0F1EB4CF-8631-4A68-A55B-E4E6108F089A}" presName="middleNode" presStyleCnt="0"/>
      <dgm:spPr/>
    </dgm:pt>
    <dgm:pt modelId="{FD295132-E77F-4378-A020-C03DA9436457}" type="pres">
      <dgm:prSet presAssocID="{0F1EB4CF-8631-4A68-A55B-E4E6108F089A}" presName="padding" presStyleLbl="node1" presStyleIdx="1" presStyleCnt="6"/>
      <dgm:spPr/>
    </dgm:pt>
    <dgm:pt modelId="{BAEE5869-44A3-4146-AEBE-841CF58C83BC}" type="pres">
      <dgm:prSet presAssocID="{0F1EB4CF-8631-4A68-A55B-E4E6108F089A}" presName="shape" presStyleLbl="node1" presStyleIdx="2" presStyleCnt="6">
        <dgm:presLayoutVars>
          <dgm:bulletEnabled val="1"/>
        </dgm:presLayoutVars>
      </dgm:prSet>
      <dgm:spPr/>
    </dgm:pt>
    <dgm:pt modelId="{72C941C0-0B42-47E8-9FA9-70FA631692B5}" type="pres">
      <dgm:prSet presAssocID="{206864CC-0EA0-4CFE-B13A-D499412DFC4C}" presName="sibTrans" presStyleLbl="sibTrans2D1" presStyleIdx="2" presStyleCnt="5"/>
      <dgm:spPr/>
    </dgm:pt>
    <dgm:pt modelId="{A048226C-F1A1-49CE-A37A-0D961F72C735}" type="pres">
      <dgm:prSet presAssocID="{32B3C088-78CD-48C1-86ED-01C4C352DF39}" presName="middleNode" presStyleCnt="0"/>
      <dgm:spPr/>
    </dgm:pt>
    <dgm:pt modelId="{AAC4A697-00FC-457D-A850-CF4FFC2E26EC}" type="pres">
      <dgm:prSet presAssocID="{32B3C088-78CD-48C1-86ED-01C4C352DF39}" presName="padding" presStyleLbl="node1" presStyleIdx="2" presStyleCnt="6"/>
      <dgm:spPr/>
    </dgm:pt>
    <dgm:pt modelId="{5F838ABF-B59E-4D7D-AC04-013F7254A761}" type="pres">
      <dgm:prSet presAssocID="{32B3C088-78CD-48C1-86ED-01C4C352DF39}" presName="shape" presStyleLbl="node1" presStyleIdx="3" presStyleCnt="6">
        <dgm:presLayoutVars>
          <dgm:bulletEnabled val="1"/>
        </dgm:presLayoutVars>
      </dgm:prSet>
      <dgm:spPr/>
    </dgm:pt>
    <dgm:pt modelId="{DACE5B85-92AE-451B-8B6C-C5EEBBC8686E}" type="pres">
      <dgm:prSet presAssocID="{619947D9-EA84-430D-8964-B1003ACA7D62}" presName="sibTrans" presStyleLbl="sibTrans2D1" presStyleIdx="3" presStyleCnt="5"/>
      <dgm:spPr/>
    </dgm:pt>
    <dgm:pt modelId="{BF014AD9-0BE7-4D98-A58B-A9F550C2B759}" type="pres">
      <dgm:prSet presAssocID="{7F3169C4-8E84-4FB6-9D2D-5416EF242665}" presName="middleNode" presStyleCnt="0"/>
      <dgm:spPr/>
    </dgm:pt>
    <dgm:pt modelId="{54699D7B-80CB-4354-B7D0-615CF4792DED}" type="pres">
      <dgm:prSet presAssocID="{7F3169C4-8E84-4FB6-9D2D-5416EF242665}" presName="padding" presStyleLbl="node1" presStyleIdx="3" presStyleCnt="6"/>
      <dgm:spPr/>
    </dgm:pt>
    <dgm:pt modelId="{76172476-8BC5-4400-9347-0525D7A23202}" type="pres">
      <dgm:prSet presAssocID="{7F3169C4-8E84-4FB6-9D2D-5416EF242665}" presName="shape" presStyleLbl="node1" presStyleIdx="4" presStyleCnt="6">
        <dgm:presLayoutVars>
          <dgm:bulletEnabled val="1"/>
        </dgm:presLayoutVars>
      </dgm:prSet>
      <dgm:spPr/>
    </dgm:pt>
    <dgm:pt modelId="{021F92E8-DB6E-4192-B6E2-F2F02D8DCB64}" type="pres">
      <dgm:prSet presAssocID="{5DE39B16-DCB0-4787-964E-6C29ED6A2839}" presName="sibTrans" presStyleLbl="sibTrans2D1" presStyleIdx="4" presStyleCnt="5"/>
      <dgm:spPr/>
    </dgm:pt>
    <dgm:pt modelId="{533BCF18-4BD3-47A5-B02F-27BFCB2629B9}" type="pres">
      <dgm:prSet presAssocID="{498D5CBA-AC4A-4101-8D49-9A6DDE96DFE5}" presName="lastNode" presStyleLbl="node1" presStyleIdx="5" presStyleCnt="6">
        <dgm:presLayoutVars>
          <dgm:bulletEnabled val="1"/>
        </dgm:presLayoutVars>
      </dgm:prSet>
      <dgm:spPr/>
    </dgm:pt>
  </dgm:ptLst>
  <dgm:cxnLst>
    <dgm:cxn modelId="{B58CDC0F-3F20-4BA3-B36F-C19D4D6F86D8}" type="presOf" srcId="{00DB562F-3A58-4E92-8D54-6DA2B1C1238C}" destId="{27396B50-C0F2-4D83-A303-8086BE532EEF}" srcOrd="0" destOrd="0" presId="urn:microsoft.com/office/officeart/2005/8/layout/bProcess2"/>
    <dgm:cxn modelId="{777D7819-65BA-46B8-BAC1-06FAA40CC141}" type="presOf" srcId="{0F1EB4CF-8631-4A68-A55B-E4E6108F089A}" destId="{BAEE5869-44A3-4146-AEBE-841CF58C83BC}" srcOrd="0" destOrd="0" presId="urn:microsoft.com/office/officeart/2005/8/layout/bProcess2"/>
    <dgm:cxn modelId="{925E351F-C643-4B4F-9B87-10C87EC1BA4F}" srcId="{C252699A-2717-4AD0-941F-6EFA8C28FC9F}" destId="{4DF88EBD-EE57-435E-B7A8-BF3DF5D2E5A2}" srcOrd="0" destOrd="0" parTransId="{5E5A22D1-75BE-402B-8648-D56083C520B2}" sibTransId="{00DB562F-3A58-4E92-8D54-6DA2B1C1238C}"/>
    <dgm:cxn modelId="{5BABF31F-73B0-483A-9A43-6BB9BBBD5BC7}" type="presOf" srcId="{C5987A7B-F04B-4787-AFA8-BAC9C0C70BBB}" destId="{95AAF1C2-0461-4EE2-AA9A-541DE1F0BB70}" srcOrd="0" destOrd="0" presId="urn:microsoft.com/office/officeart/2005/8/layout/bProcess2"/>
    <dgm:cxn modelId="{2035EC5F-8DA1-439C-8AC0-13B658F3FB39}" srcId="{C252699A-2717-4AD0-941F-6EFA8C28FC9F}" destId="{32B3C088-78CD-48C1-86ED-01C4C352DF39}" srcOrd="3" destOrd="0" parTransId="{D84CFB50-A383-4EBE-8A5A-2F18301BA3F7}" sibTransId="{619947D9-EA84-430D-8964-B1003ACA7D62}"/>
    <dgm:cxn modelId="{9DD6FC41-1E41-4D19-9D27-587591C7DF46}" type="presOf" srcId="{498D5CBA-AC4A-4101-8D49-9A6DDE96DFE5}" destId="{533BCF18-4BD3-47A5-B02F-27BFCB2629B9}" srcOrd="0" destOrd="0" presId="urn:microsoft.com/office/officeart/2005/8/layout/bProcess2"/>
    <dgm:cxn modelId="{E5025162-169E-4BE7-8C09-32ECCB1A8EA8}" type="presOf" srcId="{206864CC-0EA0-4CFE-B13A-D499412DFC4C}" destId="{72C941C0-0B42-47E8-9FA9-70FA631692B5}" srcOrd="0" destOrd="0" presId="urn:microsoft.com/office/officeart/2005/8/layout/bProcess2"/>
    <dgm:cxn modelId="{8D8F424B-53F2-42D8-AAAF-3C5F1D35B18C}" type="presOf" srcId="{C252699A-2717-4AD0-941F-6EFA8C28FC9F}" destId="{8AC4EEAA-F75A-49DB-8943-8C245DF2CA93}" srcOrd="0" destOrd="0" presId="urn:microsoft.com/office/officeart/2005/8/layout/bProcess2"/>
    <dgm:cxn modelId="{E2200353-497C-4EC4-BFA7-6BBC4414F8E9}" type="presOf" srcId="{4F779B4F-672A-4A36-AD6E-BB4BA713345B}" destId="{EFC24FA2-7FF9-413D-B01D-BF9A0A9D4547}" srcOrd="0" destOrd="0" presId="urn:microsoft.com/office/officeart/2005/8/layout/bProcess2"/>
    <dgm:cxn modelId="{5FEB6681-95B8-4230-8586-39ED7BFB8DBB}" type="presOf" srcId="{4DF88EBD-EE57-435E-B7A8-BF3DF5D2E5A2}" destId="{69C75766-4E28-47EE-BBC8-06BB6A787C42}" srcOrd="0" destOrd="0" presId="urn:microsoft.com/office/officeart/2005/8/layout/bProcess2"/>
    <dgm:cxn modelId="{1CF41C9F-62E0-4A6A-B171-22968086C66F}" srcId="{C252699A-2717-4AD0-941F-6EFA8C28FC9F}" destId="{4F779B4F-672A-4A36-AD6E-BB4BA713345B}" srcOrd="1" destOrd="0" parTransId="{BE6B01F5-A970-4410-A329-D183F11BABDC}" sibTransId="{C5987A7B-F04B-4787-AFA8-BAC9C0C70BBB}"/>
    <dgm:cxn modelId="{5CEEA6B0-A2AD-4465-9876-BDACD7710AFC}" srcId="{C252699A-2717-4AD0-941F-6EFA8C28FC9F}" destId="{7F3169C4-8E84-4FB6-9D2D-5416EF242665}" srcOrd="4" destOrd="0" parTransId="{07CBA2D6-A783-4EE9-A469-655DE8102DBD}" sibTransId="{5DE39B16-DCB0-4787-964E-6C29ED6A2839}"/>
    <dgm:cxn modelId="{B6CA1AB9-33B0-46F8-B588-7714AAD4ABC2}" type="presOf" srcId="{7F3169C4-8E84-4FB6-9D2D-5416EF242665}" destId="{76172476-8BC5-4400-9347-0525D7A23202}" srcOrd="0" destOrd="0" presId="urn:microsoft.com/office/officeart/2005/8/layout/bProcess2"/>
    <dgm:cxn modelId="{CD8A45C6-5593-4643-A88C-9F18B0B5F771}" type="presOf" srcId="{5DE39B16-DCB0-4787-964E-6C29ED6A2839}" destId="{021F92E8-DB6E-4192-B6E2-F2F02D8DCB64}" srcOrd="0" destOrd="0" presId="urn:microsoft.com/office/officeart/2005/8/layout/bProcess2"/>
    <dgm:cxn modelId="{F7D54DD8-A5E8-40D7-9BAF-8B32E1E008AA}" srcId="{C252699A-2717-4AD0-941F-6EFA8C28FC9F}" destId="{498D5CBA-AC4A-4101-8D49-9A6DDE96DFE5}" srcOrd="5" destOrd="0" parTransId="{06A03831-2905-489D-84F4-985358F439D2}" sibTransId="{F06B6892-FBDD-400E-B3AB-C96E39B4BFF9}"/>
    <dgm:cxn modelId="{08C066F3-93E6-4C9B-9F26-37A8D2C57C72}" srcId="{C252699A-2717-4AD0-941F-6EFA8C28FC9F}" destId="{0F1EB4CF-8631-4A68-A55B-E4E6108F089A}" srcOrd="2" destOrd="0" parTransId="{2002786A-26EF-44D3-8FC4-42246C3A2DD1}" sibTransId="{206864CC-0EA0-4CFE-B13A-D499412DFC4C}"/>
    <dgm:cxn modelId="{1AC551F9-8BFB-40E4-92E5-9EC62A884600}" type="presOf" srcId="{619947D9-EA84-430D-8964-B1003ACA7D62}" destId="{DACE5B85-92AE-451B-8B6C-C5EEBBC8686E}" srcOrd="0" destOrd="0" presId="urn:microsoft.com/office/officeart/2005/8/layout/bProcess2"/>
    <dgm:cxn modelId="{215CEFF9-C03E-4F5B-81B5-F6304DABA7BD}" type="presOf" srcId="{32B3C088-78CD-48C1-86ED-01C4C352DF39}" destId="{5F838ABF-B59E-4D7D-AC04-013F7254A761}" srcOrd="0" destOrd="0" presId="urn:microsoft.com/office/officeart/2005/8/layout/bProcess2"/>
    <dgm:cxn modelId="{6E8619B6-16A1-45F3-B45B-B6686374CDEF}" type="presParOf" srcId="{8AC4EEAA-F75A-49DB-8943-8C245DF2CA93}" destId="{69C75766-4E28-47EE-BBC8-06BB6A787C42}" srcOrd="0" destOrd="0" presId="urn:microsoft.com/office/officeart/2005/8/layout/bProcess2"/>
    <dgm:cxn modelId="{2157A183-EEC5-4503-B6DF-ACA6FB3F82E6}" type="presParOf" srcId="{8AC4EEAA-F75A-49DB-8943-8C245DF2CA93}" destId="{27396B50-C0F2-4D83-A303-8086BE532EEF}" srcOrd="1" destOrd="0" presId="urn:microsoft.com/office/officeart/2005/8/layout/bProcess2"/>
    <dgm:cxn modelId="{D66298C0-1179-4011-B423-04E4A4C9F16F}" type="presParOf" srcId="{8AC4EEAA-F75A-49DB-8943-8C245DF2CA93}" destId="{1E2C69E9-DF4A-4DF9-8134-8DEA72D526F6}" srcOrd="2" destOrd="0" presId="urn:microsoft.com/office/officeart/2005/8/layout/bProcess2"/>
    <dgm:cxn modelId="{9FEB158F-05AF-4729-8153-F94DAF06FC1D}" type="presParOf" srcId="{1E2C69E9-DF4A-4DF9-8134-8DEA72D526F6}" destId="{81E9EB0B-21DD-41B8-A1DB-189EBD07873A}" srcOrd="0" destOrd="0" presId="urn:microsoft.com/office/officeart/2005/8/layout/bProcess2"/>
    <dgm:cxn modelId="{900D83BA-23E2-4D58-9A4C-576A7D58AB2E}" type="presParOf" srcId="{1E2C69E9-DF4A-4DF9-8134-8DEA72D526F6}" destId="{EFC24FA2-7FF9-413D-B01D-BF9A0A9D4547}" srcOrd="1" destOrd="0" presId="urn:microsoft.com/office/officeart/2005/8/layout/bProcess2"/>
    <dgm:cxn modelId="{3039EEB4-C059-452D-B05D-5FFDB6E0DFFA}" type="presParOf" srcId="{8AC4EEAA-F75A-49DB-8943-8C245DF2CA93}" destId="{95AAF1C2-0461-4EE2-AA9A-541DE1F0BB70}" srcOrd="3" destOrd="0" presId="urn:microsoft.com/office/officeart/2005/8/layout/bProcess2"/>
    <dgm:cxn modelId="{D96EC651-4D46-436B-9902-06ABA15BBA39}" type="presParOf" srcId="{8AC4EEAA-F75A-49DB-8943-8C245DF2CA93}" destId="{92A12CE7-4CBA-4259-BF47-988FDE57F2D5}" srcOrd="4" destOrd="0" presId="urn:microsoft.com/office/officeart/2005/8/layout/bProcess2"/>
    <dgm:cxn modelId="{781B3954-42CA-4F12-9B59-6CBEA8D87C12}" type="presParOf" srcId="{92A12CE7-4CBA-4259-BF47-988FDE57F2D5}" destId="{FD295132-E77F-4378-A020-C03DA9436457}" srcOrd="0" destOrd="0" presId="urn:microsoft.com/office/officeart/2005/8/layout/bProcess2"/>
    <dgm:cxn modelId="{6DF2BEA8-7747-46CB-B5F6-B06BCA41FE49}" type="presParOf" srcId="{92A12CE7-4CBA-4259-BF47-988FDE57F2D5}" destId="{BAEE5869-44A3-4146-AEBE-841CF58C83BC}" srcOrd="1" destOrd="0" presId="urn:microsoft.com/office/officeart/2005/8/layout/bProcess2"/>
    <dgm:cxn modelId="{925B8735-F975-4CB3-BB3C-4C3CAB7321A4}" type="presParOf" srcId="{8AC4EEAA-F75A-49DB-8943-8C245DF2CA93}" destId="{72C941C0-0B42-47E8-9FA9-70FA631692B5}" srcOrd="5" destOrd="0" presId="urn:microsoft.com/office/officeart/2005/8/layout/bProcess2"/>
    <dgm:cxn modelId="{4F3ABCDC-5A7E-4FF4-AB12-899C7E884A6E}" type="presParOf" srcId="{8AC4EEAA-F75A-49DB-8943-8C245DF2CA93}" destId="{A048226C-F1A1-49CE-A37A-0D961F72C735}" srcOrd="6" destOrd="0" presId="urn:microsoft.com/office/officeart/2005/8/layout/bProcess2"/>
    <dgm:cxn modelId="{958081B8-767C-4FD0-A736-10495D58D7A7}" type="presParOf" srcId="{A048226C-F1A1-49CE-A37A-0D961F72C735}" destId="{AAC4A697-00FC-457D-A850-CF4FFC2E26EC}" srcOrd="0" destOrd="0" presId="urn:microsoft.com/office/officeart/2005/8/layout/bProcess2"/>
    <dgm:cxn modelId="{8CDC30D9-34F0-44A0-BD65-01DD62A1AB72}" type="presParOf" srcId="{A048226C-F1A1-49CE-A37A-0D961F72C735}" destId="{5F838ABF-B59E-4D7D-AC04-013F7254A761}" srcOrd="1" destOrd="0" presId="urn:microsoft.com/office/officeart/2005/8/layout/bProcess2"/>
    <dgm:cxn modelId="{B7853EE6-EE8B-44E3-8340-107E0ADA2100}" type="presParOf" srcId="{8AC4EEAA-F75A-49DB-8943-8C245DF2CA93}" destId="{DACE5B85-92AE-451B-8B6C-C5EEBBC8686E}" srcOrd="7" destOrd="0" presId="urn:microsoft.com/office/officeart/2005/8/layout/bProcess2"/>
    <dgm:cxn modelId="{581F8BA7-D37E-410E-B803-C8D4D751CD78}" type="presParOf" srcId="{8AC4EEAA-F75A-49DB-8943-8C245DF2CA93}" destId="{BF014AD9-0BE7-4D98-A58B-A9F550C2B759}" srcOrd="8" destOrd="0" presId="urn:microsoft.com/office/officeart/2005/8/layout/bProcess2"/>
    <dgm:cxn modelId="{54716766-0A76-47B2-B541-377AB735A80D}" type="presParOf" srcId="{BF014AD9-0BE7-4D98-A58B-A9F550C2B759}" destId="{54699D7B-80CB-4354-B7D0-615CF4792DED}" srcOrd="0" destOrd="0" presId="urn:microsoft.com/office/officeart/2005/8/layout/bProcess2"/>
    <dgm:cxn modelId="{88218BC6-D662-4F8B-898B-DC0CE53540CA}" type="presParOf" srcId="{BF014AD9-0BE7-4D98-A58B-A9F550C2B759}" destId="{76172476-8BC5-4400-9347-0525D7A23202}" srcOrd="1" destOrd="0" presId="urn:microsoft.com/office/officeart/2005/8/layout/bProcess2"/>
    <dgm:cxn modelId="{32DAF64E-CE65-4557-B76E-55B5B30D4D41}" type="presParOf" srcId="{8AC4EEAA-F75A-49DB-8943-8C245DF2CA93}" destId="{021F92E8-DB6E-4192-B6E2-F2F02D8DCB64}" srcOrd="9" destOrd="0" presId="urn:microsoft.com/office/officeart/2005/8/layout/bProcess2"/>
    <dgm:cxn modelId="{1B47B9E6-BC76-48B7-9C69-B9B8E420C5D2}" type="presParOf" srcId="{8AC4EEAA-F75A-49DB-8943-8C245DF2CA93}" destId="{533BCF18-4BD3-47A5-B02F-27BFCB2629B9}" srcOrd="10" destOrd="0" presId="urn:microsoft.com/office/officeart/2005/8/layout/bProcess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4"/>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a:xfrm>
        <a:off x="0" y="0"/>
        <a:ext cx="0" cy="0"/>
        <a:chOff x="0" y="0"/>
        <a:chExt cx="0" cy="0"/>
      </a:xfrm>
    </dsp:grpSpPr>
    <dsp:sp modelId="{69C75766-4E28-47EE-BBC8-06BB6A787C42}">
      <dsp:nvSpPr>
        <dsp:cNvPr id="0" name=""/>
        <dsp:cNvSpPr/>
      </dsp:nvSpPr>
      <dsp:spPr>
        <a:xfrm>
          <a:off x="271533" y="402"/>
          <a:ext cx="1083750" cy="1083750"/>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nb-NO" sz="1100" kern="1200"/>
            <a:t>1. Innmeldt behov</a:t>
          </a:r>
        </a:p>
      </dsp:txBody>
      <dsp:txXfrm>
        <a:off x="430245" y="159114"/>
        <a:ext cx="766326" cy="766326"/>
      </dsp:txXfrm>
    </dsp:sp>
    <dsp:sp modelId="{27396B50-C0F2-4D83-A303-8086BE532EEF}">
      <dsp:nvSpPr>
        <dsp:cNvPr id="0" name=""/>
        <dsp:cNvSpPr/>
      </dsp:nvSpPr>
      <dsp:spPr>
        <a:xfrm rot="10800000">
          <a:off x="623752" y="1224092"/>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C24FA2-7FF9-413D-B01D-BF9A0A9D4547}">
      <dsp:nvSpPr>
        <dsp:cNvPr id="0" name=""/>
        <dsp:cNvSpPr/>
      </dsp:nvSpPr>
      <dsp:spPr>
        <a:xfrm>
          <a:off x="451977" y="1643910"/>
          <a:ext cx="722861" cy="722861"/>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311150">
            <a:lnSpc>
              <a:spcPct val="90000"/>
            </a:lnSpc>
            <a:spcBef>
              <a:spcPct val="0"/>
            </a:spcBef>
            <a:spcAft>
              <a:spcPct val="35000"/>
            </a:spcAft>
            <a:buNone/>
          </a:pPr>
          <a:r>
            <a:rPr lang="nb-NO" sz="700" kern="1200"/>
            <a:t>2. Rektoratet tek avgjerd om utvikling</a:t>
          </a:r>
        </a:p>
      </dsp:txBody>
      <dsp:txXfrm>
        <a:off x="557838" y="1749771"/>
        <a:ext cx="511139" cy="511139"/>
      </dsp:txXfrm>
    </dsp:sp>
    <dsp:sp modelId="{95AAF1C2-0461-4EE2-AA9A-541DE1F0BB70}">
      <dsp:nvSpPr>
        <dsp:cNvPr id="0" name=""/>
        <dsp:cNvSpPr/>
      </dsp:nvSpPr>
      <dsp:spPr>
        <a:xfrm rot="5400000">
          <a:off x="1444961" y="1857006"/>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EE5869-44A3-4146-AEBE-841CF58C83BC}">
      <dsp:nvSpPr>
        <dsp:cNvPr id="0" name=""/>
        <dsp:cNvSpPr/>
      </dsp:nvSpPr>
      <dsp:spPr>
        <a:xfrm>
          <a:off x="2077604" y="1643910"/>
          <a:ext cx="722861" cy="722861"/>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311150">
            <a:lnSpc>
              <a:spcPct val="90000"/>
            </a:lnSpc>
            <a:spcBef>
              <a:spcPct val="0"/>
            </a:spcBef>
            <a:spcAft>
              <a:spcPct val="35000"/>
            </a:spcAft>
            <a:buNone/>
          </a:pPr>
          <a:endParaRPr lang="nb-NO" sz="700" kern="1200"/>
        </a:p>
        <a:p>
          <a:pPr marL="0" lvl="0" indent="0" algn="ctr" defTabSz="311150">
            <a:lnSpc>
              <a:spcPct val="90000"/>
            </a:lnSpc>
            <a:spcBef>
              <a:spcPct val="0"/>
            </a:spcBef>
            <a:spcAft>
              <a:spcPct val="35000"/>
            </a:spcAft>
            <a:buNone/>
          </a:pPr>
          <a:r>
            <a:rPr lang="nb-NO" sz="700" kern="1200"/>
            <a:t>3. Utarbeide studieplan</a:t>
          </a:r>
        </a:p>
      </dsp:txBody>
      <dsp:txXfrm>
        <a:off x="2183465" y="1749771"/>
        <a:ext cx="511139" cy="511139"/>
      </dsp:txXfrm>
    </dsp:sp>
    <dsp:sp modelId="{72C941C0-0B42-47E8-9FA9-70FA631692B5}">
      <dsp:nvSpPr>
        <dsp:cNvPr id="0" name=""/>
        <dsp:cNvSpPr/>
      </dsp:nvSpPr>
      <dsp:spPr>
        <a:xfrm>
          <a:off x="2249378" y="1117077"/>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838ABF-B59E-4D7D-AC04-013F7254A761}">
      <dsp:nvSpPr>
        <dsp:cNvPr id="0" name=""/>
        <dsp:cNvSpPr/>
      </dsp:nvSpPr>
      <dsp:spPr>
        <a:xfrm>
          <a:off x="2077604" y="180847"/>
          <a:ext cx="722861" cy="722861"/>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311150">
            <a:lnSpc>
              <a:spcPct val="90000"/>
            </a:lnSpc>
            <a:spcBef>
              <a:spcPct val="0"/>
            </a:spcBef>
            <a:spcAft>
              <a:spcPct val="35000"/>
            </a:spcAft>
            <a:buNone/>
          </a:pPr>
          <a:r>
            <a:rPr lang="nb-NO" sz="700" kern="1200"/>
            <a:t>4. Sakunnig vurdering</a:t>
          </a:r>
        </a:p>
      </dsp:txBody>
      <dsp:txXfrm>
        <a:off x="2183465" y="286708"/>
        <a:ext cx="511139" cy="511139"/>
      </dsp:txXfrm>
    </dsp:sp>
    <dsp:sp modelId="{DACE5B85-92AE-451B-8B6C-C5EEBBC8686E}">
      <dsp:nvSpPr>
        <dsp:cNvPr id="0" name=""/>
        <dsp:cNvSpPr/>
      </dsp:nvSpPr>
      <dsp:spPr>
        <a:xfrm rot="5400000">
          <a:off x="3070588" y="393942"/>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172476-8BC5-4400-9347-0525D7A23202}">
      <dsp:nvSpPr>
        <dsp:cNvPr id="0" name=""/>
        <dsp:cNvSpPr/>
      </dsp:nvSpPr>
      <dsp:spPr>
        <a:xfrm>
          <a:off x="3703230" y="180847"/>
          <a:ext cx="722861" cy="722861"/>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lstStyle/>
        <a:p>
          <a:pPr marL="0" lvl="0" indent="0" algn="ctr" defTabSz="311150">
            <a:lnSpc>
              <a:spcPct val="90000"/>
            </a:lnSpc>
            <a:spcBef>
              <a:spcPct val="0"/>
            </a:spcBef>
            <a:spcAft>
              <a:spcPct val="35000"/>
            </a:spcAft>
            <a:buNone/>
          </a:pPr>
          <a:r>
            <a:rPr lang="nb-NO" sz="700" kern="1200"/>
            <a:t>5. Innstilling om godkjenning og oppretting</a:t>
          </a:r>
        </a:p>
      </dsp:txBody>
      <dsp:txXfrm>
        <a:off x="3809091" y="286708"/>
        <a:ext cx="511139" cy="511139"/>
      </dsp:txXfrm>
    </dsp:sp>
    <dsp:sp modelId="{021F92E8-DB6E-4192-B6E2-F2F02D8DCB64}">
      <dsp:nvSpPr>
        <dsp:cNvPr id="0" name=""/>
        <dsp:cNvSpPr/>
      </dsp:nvSpPr>
      <dsp:spPr>
        <a:xfrm rot="10800000">
          <a:off x="3875004" y="1043648"/>
          <a:ext cx="379312" cy="296671"/>
        </a:xfrm>
        <a:prstGeom prst="triangle">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33BCF18-4BD3-47A5-B02F-27BFCB2629B9}">
      <dsp:nvSpPr>
        <dsp:cNvPr id="0" name=""/>
        <dsp:cNvSpPr/>
      </dsp:nvSpPr>
      <dsp:spPr>
        <a:xfrm>
          <a:off x="3522785" y="1463466"/>
          <a:ext cx="1083750" cy="1083750"/>
        </a:xfrm>
        <a:prstGeom prst="ellipse">
          <a:avLst/>
        </a:prstGeom>
        <a:solidFill>
          <a:schemeClr val="lt1">
            <a:hueOff val="0"/>
            <a:satOff val="0"/>
            <a:lumOff val="0"/>
            <a:alphaOff val="0"/>
          </a:schemeClr>
        </a:solidFill>
        <a:ln w="12700">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lstStyle/>
        <a:p>
          <a:pPr marL="0" lvl="0" indent="0" algn="ctr" defTabSz="488950">
            <a:lnSpc>
              <a:spcPct val="90000"/>
            </a:lnSpc>
            <a:spcBef>
              <a:spcPct val="0"/>
            </a:spcBef>
            <a:spcAft>
              <a:spcPct val="35000"/>
            </a:spcAft>
            <a:buNone/>
          </a:pPr>
          <a:r>
            <a:rPr lang="nb-NO" sz="1100" kern="1200"/>
            <a:t>6. Endeleg vedtak i styret om godkjenning</a:t>
          </a:r>
        </a:p>
      </dsp:txBody>
      <dsp:txXfrm>
        <a:off x="3681497" y="1622178"/>
        <a:ext cx="766326" cy="76632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val="norm"/>
      <dgm:resizeHandles val="rel"/>
    </dgm:varLst>
    <dgm:choose name="Name0">
      <dgm:if name="Name1" func="var" arg="dir" op="equ" val="norm">
        <dgm:alg type="snake">
          <dgm:param type="contDir" val="revDir"/>
          <dgm:param type="flowDir" val="col"/>
          <dgm:param type="grDir" val="tL"/>
        </dgm:alg>
      </dgm:if>
      <dgm:else name="Name2">
        <dgm:alg type="snake">
          <dgm:param type="contDir" val="revDir"/>
          <dgm:param type="flowDir" val="col"/>
          <dgm:param type="grDir" val="t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arg="none"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arg="none"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arg="none" op="equ" val="1">
                  <dgm:alg type="conn">
                    <dgm:param type="begPts" val="auto"/>
                    <dgm:param type="dstNode" val="shape"/>
                    <dgm:param type="endPts" val="auto"/>
                    <dgm:param type="srcNode" val="firstNode"/>
                  </dgm:alg>
                </dgm:if>
                <dgm:if name="Name13" axis="self" ptType="sibTrans" func="revPos" arg="none" op="equ" val="1">
                  <dgm:alg type="conn">
                    <dgm:param type="begPts" val="auto"/>
                    <dgm:param type="dstNode" val="lastNode"/>
                    <dgm:param type="endPts" val="auto"/>
                    <dgm:param type="srcNode" val="shape"/>
                  </dgm:alg>
                </dgm:if>
                <dgm:else name="Name14">
                  <dgm:alg type="conn">
                    <dgm:param type="begPts" val="auto"/>
                    <dgm:param type="dstNode" val="shape"/>
                    <dgm:param type="endPts" val="auto"/>
                    <dgm:param type="srcNode" val="shape"/>
                  </dgm:alg>
                </dgm:else>
              </dgm:choose>
            </dgm:if>
            <dgm:else name="Name15">
              <dgm:choose name="Name16">
                <dgm:if name="Name17" axis="self" ptType="sibTrans" func="pos" arg="none" op="equ" val="1">
                  <dgm:alg type="conn">
                    <dgm:param type="begPts" val="auto"/>
                    <dgm:param type="dstNode" val="shape"/>
                    <dgm:param type="endPts" val="auto"/>
                    <dgm:param type="srcNode" val="firstNode"/>
                  </dgm:alg>
                </dgm:if>
                <dgm:if name="Name18" axis="self" ptType="sibTrans" func="revPos" arg="none" op="equ" val="1">
                  <dgm:alg type="conn">
                    <dgm:param type="begPts" val="auto"/>
                    <dgm:param type="dstNode" val="lastNode"/>
                    <dgm:param type="endPts" val="auto"/>
                    <dgm:param type="srcNode" val="shape"/>
                  </dgm:alg>
                </dgm:if>
                <dgm:else name="Name19">
                  <dgm:alg type="conn">
                    <dgm:param type="begPts" val="auto"/>
                    <dgm:param type="dstNode" val="shape"/>
                    <dgm:param type="endPts" val="auto"/>
                    <dgm:param type="src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OPERATIV_EK3TEMPDISABLED.DOT</Template>
  <TotalTime>1</TotalTime>
  <Pages>5</Pages>
  <Words>1308</Words>
  <Characters>8241</Characters>
  <Application>Microsoft Office Word</Application>
  <DocSecurity>4</DocSecurity>
  <Lines>68</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 for å utvikle ny fagskuleutdanning innan akkreditert fagområde</dc:title>
  <dc:subject>Standard Bokmål|[RefNr]|</dc:subject>
  <dc:creator>Handbok</dc:creator>
  <dc:description>EK_Avdeling_x0002_4_x0002_[Avdeling]_x0003_EK_Avsnitt_x0002_4_x0002_[Avsnitt]_x0003_EK_Bedriftsnavn_x0002_1_x0002_Fagskolen i Hordaland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 Bokmål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UText1_x0002_0_x0002_[UText1]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Inger Karine Kårdal Kversøy</cp:lastModifiedBy>
  <cp:revision>3</cp:revision>
  <cp:lastPrinted>2008-01-07T10:39:00Z</cp:lastPrinted>
  <dcterms:created xsi:type="dcterms:W3CDTF">2022-02-11T10:53:00Z</dcterms:created>
  <dcterms:modified xsi:type="dcterms:W3CDTF">2023-10-30T17:36:00Z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Rutine for å utvikle ny fagskuleutdanning innan akkreditert fagområde</vt:lpwstr>
  </property>
  <property fmtid="{D5CDD505-2E9C-101B-9397-08002B2CF9AE}" pid="4" name="EK_DokumentID">
    <vt:lpwstr>D00870</vt:lpwstr>
  </property>
  <property fmtid="{D5CDD505-2E9C-101B-9397-08002B2CF9AE}" pid="5" name="EK_GjelderFra">
    <vt:lpwstr>30.10.2023</vt:lpwstr>
  </property>
  <property fmtid="{D5CDD505-2E9C-101B-9397-08002B2CF9AE}" pid="6" name="EK_RefNr">
    <vt:lpwstr>1.2.5.1-28</vt:lpwstr>
  </property>
  <property fmtid="{D5CDD505-2E9C-101B-9397-08002B2CF9AE}" pid="7" name="EK_S00M0101">
    <vt:lpwstr>KVALITETSSYSTEM</vt:lpwstr>
  </property>
  <property fmtid="{D5CDD505-2E9C-101B-9397-08002B2CF9AE}" pid="8" name="EK_S00M0201">
    <vt:lpwstr>GENERELT</vt:lpwstr>
  </property>
  <property fmtid="{D5CDD505-2E9C-101B-9397-08002B2CF9AE}" pid="9" name="EK_Signatur">
    <vt:lpwstr>Torbjørn Mjelstad</vt:lpwstr>
  </property>
  <property fmtid="{D5CDD505-2E9C-101B-9397-08002B2CF9AE}" pid="10" name="EK_SkrevetAv">
    <vt:lpwstr>Adeline Landro</vt:lpwstr>
  </property>
  <property fmtid="{D5CDD505-2E9C-101B-9397-08002B2CF9AE}" pid="11" name="EK_Utgave">
    <vt:lpwstr>2.00</vt:lpwstr>
  </property>
  <property fmtid="{D5CDD505-2E9C-101B-9397-08002B2CF9AE}" pid="12" name="EK_Watermark">
    <vt:lpwstr>Vannmerke</vt:lpwstr>
  </property>
</Properties>
</file>