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0045E9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F96543" w14:paraId="38E3A381" w14:textId="2BA0F9C4">
            <w:pPr>
              <w:pStyle w:val="Uthev2"/>
              <w:rPr>
                <w:lang w:val="nn-NO"/>
              </w:rPr>
            </w:pPr>
            <w:r w:rsidRPr="00F96543">
              <w:rPr>
                <w:color w:val="auto"/>
                <w:lang w:val="nn-NO"/>
              </w:rPr>
              <w:fldChar w:fldCharType="begin" w:fldLock="1"/>
            </w:r>
            <w:r w:rsidRPr="00F96543">
              <w:rPr>
                <w:color w:val="auto"/>
                <w:lang w:val="nn-NO"/>
              </w:rPr>
              <w:instrText>DOCPROPERTY EK_DokTittel</w:instrText>
            </w:r>
            <w:r w:rsidRPr="00F96543">
              <w:rPr>
                <w:color w:val="auto"/>
                <w:lang w:val="nn-NO"/>
              </w:rPr>
              <w:fldChar w:fldCharType="separate"/>
            </w:r>
            <w:r w:rsidRPr="00F96543">
              <w:rPr>
                <w:color w:val="auto"/>
                <w:lang w:val="nn-NO"/>
              </w:rPr>
              <w:t xml:space="preserve">Stillingsinstruks -  Utdanningsleiar Fagskulen Vestland </w:t>
            </w:r>
            <w:r w:rsidRPr="00F96543">
              <w:rPr>
                <w:color w:val="auto"/>
                <w:lang w:val="nn-NO"/>
              </w:rPr>
              <w:fldChar w:fldCharType="end"/>
            </w:r>
          </w:p>
        </w:tc>
      </w:tr>
    </w:tbl>
    <w:p w:rsidR="0052577D" w:rsidRPr="00F96543" w14:paraId="12AD685A" w14:textId="77777777">
      <w:pPr>
        <w:rPr>
          <w:lang w:val="nn-NO"/>
        </w:rPr>
      </w:pPr>
    </w:p>
    <w:tbl>
      <w:tblPr>
        <w:tblW w:w="5000" w:type="pct"/>
        <w:tblCellMar>
          <w:left w:w="101" w:type="dxa"/>
          <w:right w:w="101" w:type="dxa"/>
        </w:tblCellMar>
        <w:tblLook w:val="00A0"/>
      </w:tblPr>
      <w:tblGrid>
        <w:gridCol w:w="2383"/>
        <w:gridCol w:w="189"/>
        <w:gridCol w:w="1671"/>
        <w:gridCol w:w="2128"/>
        <w:gridCol w:w="3081"/>
      </w:tblGrid>
      <w:tr w14:paraId="1FC214DB" w14:textId="77777777" w:rsidTr="00E9445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2188FF97" w14:textId="77777777">
            <w:pPr>
              <w:pStyle w:val="Heading3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Grunndata</w:t>
            </w:r>
          </w:p>
        </w:tc>
      </w:tr>
      <w:tr w14:paraId="0B1E4C9C" w14:textId="77777777" w:rsidTr="00E9445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94457" w:rsidRPr="00F96543" w14:paraId="73A6D698" w14:textId="77777777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 w:rsidRPr="00F96543">
              <w:rPr>
                <w:bCs/>
                <w:i/>
                <w:iCs/>
                <w:lang w:val="nn-NO"/>
              </w:rPr>
              <w:t>Avdeling:</w:t>
            </w:r>
          </w:p>
        </w:tc>
        <w:tc>
          <w:tcPr>
            <w:tcW w:w="127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457" w:rsidRPr="00F96543" w14:paraId="62837888" w14:textId="083B92F1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Fagskulen Vestland</w:t>
            </w:r>
          </w:p>
          <w:p w:rsidR="00E94457" w:rsidRPr="00F96543" w14:paraId="68B3E839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94457" w:rsidRPr="00F96543" w14:paraId="58E0C559" w14:textId="6B0D0B56">
            <w:pPr>
              <w:ind w:right="-101"/>
              <w:rPr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Ansvarleg 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leder:</w:t>
            </w:r>
          </w:p>
        </w:tc>
        <w:tc>
          <w:tcPr>
            <w:tcW w:w="18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94457" w:rsidRPr="00F96543" w14:paraId="41FFBDB9" w14:textId="04D3A034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Prorektor utdanning</w:t>
            </w:r>
          </w:p>
        </w:tc>
      </w:tr>
      <w:tr w14:paraId="21B2B690" w14:textId="77777777" w:rsidTr="00E9445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FBF" w:rsidRPr="00F96543" w14:paraId="3A289D1F" w14:textId="2DBFFA72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>
              <w:rPr>
                <w:bCs/>
                <w:i/>
                <w:iCs/>
                <w:lang w:val="nn-NO"/>
              </w:rPr>
              <w:t xml:space="preserve">Personalansvar: </w:t>
            </w:r>
          </w:p>
        </w:tc>
        <w:tc>
          <w:tcPr>
            <w:tcW w:w="127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7FBF" w14:paraId="3F76058E" w14:textId="7777777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Eiga </w:t>
            </w:r>
          </w:p>
          <w:p w:rsidR="00F96543" w:rsidRPr="00F96543" w14:paraId="43208EEB" w14:textId="64522C2F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avdeling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6543" w:rsidRPr="00F96543" w14:paraId="5317B359" w14:textId="35ED192B">
            <w:pPr>
              <w:ind w:right="-101"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St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a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dfortredar:</w:t>
            </w:r>
          </w:p>
        </w:tc>
        <w:tc>
          <w:tcPr>
            <w:tcW w:w="18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F96543" w14:paraId="4F483F56" w14:textId="0B9DB36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Prorektor utdanning</w:t>
            </w:r>
          </w:p>
        </w:tc>
      </w:tr>
      <w:tr w14:paraId="137304A6" w14:textId="77777777" w:rsidTr="00E9445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246DAD74" w14:textId="6F244C72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Særskilte krav:</w:t>
            </w:r>
          </w:p>
        </w:tc>
        <w:tc>
          <w:tcPr>
            <w:tcW w:w="4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1EA3F822" w14:textId="77777777">
            <w:pPr>
              <w:pStyle w:val="Footer"/>
              <w:tabs>
                <w:tab w:val="left" w:pos="708"/>
              </w:tabs>
              <w:rPr>
                <w:i w:val="0"/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 xml:space="preserve">VLFK sitt personalreglement </w:t>
            </w:r>
          </w:p>
        </w:tc>
      </w:tr>
      <w:tr w14:paraId="38E21E70" w14:textId="77777777" w:rsidTr="00E9445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3E86150B" w14:textId="61DBF2DD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A</w:t>
            </w:r>
            <w:r>
              <w:rPr>
                <w:sz w:val="24"/>
                <w:szCs w:val="24"/>
                <w:lang w:val="nn-NO"/>
              </w:rPr>
              <w:t>nsvar</w:t>
            </w:r>
            <w:r w:rsidR="0044239D">
              <w:rPr>
                <w:sz w:val="24"/>
                <w:szCs w:val="24"/>
                <w:lang w:val="nn-NO"/>
              </w:rPr>
              <w:t xml:space="preserve"> </w:t>
            </w:r>
            <w:r w:rsidR="0044239D">
              <w:rPr>
                <w:sz w:val="24"/>
                <w:szCs w:val="24"/>
              </w:rPr>
              <w:t>og myndighet</w:t>
            </w:r>
          </w:p>
        </w:tc>
      </w:tr>
      <w:tr w14:paraId="647961E7" w14:textId="77777777" w:rsidTr="00E9445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21AE" w:rsidP="00072AB9" w14:paraId="0A4D4A08" w14:textId="443007CE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lang w:val="nn-NO"/>
              </w:rPr>
            </w:pPr>
            <w:r>
              <w:rPr>
                <w:rStyle w:val="eop"/>
                <w:rFonts w:ascii="Verdana" w:hAnsi="Verdana" w:cs="Segoe UI"/>
                <w:lang w:val="nn-NO"/>
              </w:rPr>
              <w:t>Ansvar</w:t>
            </w:r>
            <w:r w:rsidRPr="000476EA">
              <w:rPr>
                <w:rStyle w:val="eop"/>
                <w:rFonts w:ascii="Verdana" w:hAnsi="Verdana" w:cs="Segoe UI"/>
                <w:lang w:val="nn-NO"/>
              </w:rPr>
              <w:t xml:space="preserve"> for avdelingas samsvar med kvalitetssystem</w:t>
            </w:r>
            <w:r w:rsidR="00C76134">
              <w:rPr>
                <w:rStyle w:val="eop"/>
                <w:rFonts w:ascii="Verdana" w:hAnsi="Verdana" w:cs="Segoe UI"/>
                <w:lang w:val="nn-NO"/>
              </w:rPr>
              <w:t>,</w:t>
            </w:r>
            <w:r w:rsidR="00C76134">
              <w:rPr>
                <w:rStyle w:val="eop"/>
                <w:rFonts w:cs="Segoe UI"/>
              </w:rPr>
              <w:t xml:space="preserve"> </w:t>
            </w:r>
            <w:r>
              <w:rPr>
                <w:rStyle w:val="eop"/>
                <w:rFonts w:ascii="Verdana" w:hAnsi="Verdana" w:cs="Segoe UI"/>
                <w:lang w:val="nn-NO"/>
              </w:rPr>
              <w:t>bidra til</w:t>
            </w:r>
            <w:r w:rsidRPr="000476EA">
              <w:rPr>
                <w:rStyle w:val="eop"/>
                <w:rFonts w:ascii="Verdana" w:hAnsi="Verdana" w:cs="Segoe UI"/>
                <w:lang w:val="nn-NO"/>
              </w:rPr>
              <w:t xml:space="preserve"> </w:t>
            </w:r>
            <w:r>
              <w:rPr>
                <w:rStyle w:val="eop"/>
                <w:rFonts w:ascii="Verdana" w:hAnsi="Verdana" w:cs="Segoe UI"/>
                <w:lang w:val="nn-NO"/>
              </w:rPr>
              <w:t>kontinuerleg forbetring</w:t>
            </w:r>
            <w:r w:rsidR="00C76134">
              <w:rPr>
                <w:rStyle w:val="eop"/>
                <w:rFonts w:ascii="Verdana" w:hAnsi="Verdana" w:cs="Segoe UI"/>
                <w:lang w:val="nn-NO"/>
              </w:rPr>
              <w:t xml:space="preserve"> og positiv KS kultur.</w:t>
            </w:r>
          </w:p>
          <w:p w:rsidR="00072AB9" w:rsidRPr="00072AB9" w:rsidP="00072AB9" w14:paraId="4D6909CC" w14:textId="6CBB722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lang w:val="nn-NO"/>
              </w:rPr>
            </w:pPr>
            <w:r>
              <w:rPr>
                <w:rStyle w:val="eop"/>
                <w:rFonts w:ascii="Verdana" w:hAnsi="Verdana" w:cs="Segoe UI"/>
                <w:lang w:val="nn-NO"/>
              </w:rPr>
              <w:t>Ansvar for gjennomføring av utviklingssamtalar på avdelinga</w:t>
            </w:r>
            <w:r w:rsidR="00D27731">
              <w:rPr>
                <w:rStyle w:val="eop"/>
                <w:rFonts w:ascii="Verdana" w:hAnsi="Verdana" w:cs="Segoe UI"/>
                <w:lang w:val="nn-NO"/>
              </w:rPr>
              <w:t>.</w:t>
            </w:r>
          </w:p>
          <w:p w:rsidR="00C76134" w:rsidP="00F53AF1" w14:paraId="54BF53E1" w14:textId="7777777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  <w:r w:rsidRPr="008121AE">
              <w:rPr>
                <w:rStyle w:val="normaltextrun"/>
                <w:rFonts w:ascii="Verdana" w:hAnsi="Verdana" w:cs="Segoe UI"/>
                <w:lang w:val="nn-NO"/>
              </w:rPr>
              <w:t>A</w:t>
            </w:r>
            <w:r w:rsidRPr="008121AE">
              <w:rPr>
                <w:rStyle w:val="normaltextrun"/>
                <w:rFonts w:ascii="Verdana" w:hAnsi="Verdana"/>
                <w:lang w:val="nn-NO"/>
              </w:rPr>
              <w:t xml:space="preserve">nsvar for </w:t>
            </w:r>
            <w:r>
              <w:rPr>
                <w:rStyle w:val="normaltextrun"/>
                <w:rFonts w:ascii="Verdana" w:hAnsi="Verdana"/>
                <w:lang w:val="nn-NO"/>
              </w:rPr>
              <w:t>f</w:t>
            </w:r>
            <w:r w:rsidRPr="008121AE" w:rsidR="001C0EAE">
              <w:rPr>
                <w:rStyle w:val="normaltextrun"/>
                <w:rFonts w:ascii="Verdana" w:hAnsi="Verdana" w:cs="Segoe UI"/>
                <w:lang w:val="nn-NO"/>
              </w:rPr>
              <w:t>agleg</w:t>
            </w:r>
            <w:r>
              <w:rPr>
                <w:rStyle w:val="normaltextrun"/>
                <w:rFonts w:ascii="Verdana" w:hAnsi="Verdana" w:cs="Segoe UI"/>
                <w:lang w:val="nn-NO"/>
              </w:rPr>
              <w:t xml:space="preserve"> </w:t>
            </w:r>
            <w:r w:rsidRPr="008121AE" w:rsidR="001C0EAE">
              <w:rPr>
                <w:rStyle w:val="normaltextrun"/>
                <w:rFonts w:ascii="Verdana" w:hAnsi="Verdana" w:cs="Segoe UI"/>
                <w:lang w:val="nn-NO"/>
              </w:rPr>
              <w:t>o</w:t>
            </w:r>
            <w:r w:rsidRPr="008121AE" w:rsidR="0044239D">
              <w:rPr>
                <w:rStyle w:val="normaltextrun"/>
                <w:rFonts w:ascii="Verdana" w:hAnsi="Verdana" w:cs="Segoe UI"/>
                <w:lang w:val="nn-NO"/>
              </w:rPr>
              <w:t>g</w:t>
            </w:r>
            <w:r w:rsidRPr="008121AE" w:rsidR="001C0EAE">
              <w:rPr>
                <w:rStyle w:val="normaltextrun"/>
                <w:rFonts w:ascii="Verdana" w:hAnsi="Verdana" w:cs="Segoe UI"/>
                <w:lang w:val="nn-NO"/>
              </w:rPr>
              <w:t xml:space="preserve"> pedagogisk </w:t>
            </w:r>
            <w:r w:rsidRPr="008121AE">
              <w:rPr>
                <w:rStyle w:val="normaltextrun"/>
                <w:rFonts w:ascii="Verdana" w:hAnsi="Verdana" w:cs="Segoe UI"/>
                <w:lang w:val="nn-NO"/>
              </w:rPr>
              <w:t>utvikling av</w:t>
            </w:r>
            <w:r w:rsidRPr="008121AE" w:rsidR="001C0EAE">
              <w:rPr>
                <w:rStyle w:val="normaltextrun"/>
                <w:rFonts w:ascii="Verdana" w:hAnsi="Verdana" w:cs="Segoe UI"/>
                <w:lang w:val="nn-NO"/>
              </w:rPr>
              <w:t xml:space="preserve"> utdanninga</w:t>
            </w:r>
            <w:r w:rsidRPr="008121AE">
              <w:rPr>
                <w:rStyle w:val="normaltextrun"/>
                <w:rFonts w:ascii="Verdana" w:hAnsi="Verdana" w:cs="Segoe UI"/>
                <w:lang w:val="nn-NO"/>
              </w:rPr>
              <w:t>r</w:t>
            </w:r>
            <w:r w:rsidRPr="008121AE" w:rsidR="001C0EAE">
              <w:rPr>
                <w:rStyle w:val="normaltextrun"/>
                <w:rFonts w:ascii="Verdana" w:hAnsi="Verdana" w:cs="Segoe UI"/>
                <w:lang w:val="nn-NO"/>
              </w:rPr>
              <w:t>. </w:t>
            </w:r>
          </w:p>
          <w:p w:rsidR="00F53AF1" w:rsidRPr="008121AE" w:rsidP="00F53AF1" w14:paraId="249F3164" w14:textId="502DE378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lang w:val="nn-NO"/>
              </w:rPr>
            </w:pPr>
            <w:r>
              <w:rPr>
                <w:rStyle w:val="normaltextrun"/>
                <w:rFonts w:ascii="Verdana" w:hAnsi="Verdana" w:cs="Segoe UI"/>
                <w:lang w:val="nn-NO"/>
              </w:rPr>
              <w:t>Ansvar for å t</w:t>
            </w:r>
            <w:r w:rsidRPr="008121AE" w:rsidR="001C0EAE">
              <w:rPr>
                <w:rStyle w:val="normaltextrun"/>
                <w:rFonts w:ascii="Verdana" w:hAnsi="Verdana" w:cs="Segoe UI"/>
                <w:lang w:val="nn-NO"/>
              </w:rPr>
              <w:t xml:space="preserve">ilpasse utdanningane til behova i arbeidslivet og </w:t>
            </w:r>
            <w:r w:rsidRPr="008121AE" w:rsidR="001C0EAE">
              <w:rPr>
                <w:rStyle w:val="normaltextrun"/>
                <w:rFonts w:ascii="Verdana" w:hAnsi="Verdana" w:cs="Segoe UI"/>
                <w:lang w:val="nn-NO"/>
              </w:rPr>
              <w:t>for</w:t>
            </w:r>
            <w:r w:rsidRPr="0044239D" w:rsidR="001C0EAE">
              <w:rPr>
                <w:rStyle w:val="normaltextrun"/>
                <w:rFonts w:ascii="Verdana" w:hAnsi="Verdana" w:cs="Segoe UI"/>
                <w:lang w:val="nn-NO"/>
              </w:rPr>
              <w:t xml:space="preserve"> å utvikle nye utdanningstilbod</w:t>
            </w:r>
            <w:r w:rsidRPr="0044239D" w:rsidR="001C0EAE">
              <w:rPr>
                <w:rStyle w:val="normaltextrun"/>
                <w:rFonts w:ascii="Verdana" w:hAnsi="Verdana" w:cs="Segoe UI"/>
                <w:lang w:val="nn-NO"/>
              </w:rPr>
              <w:t>. </w:t>
            </w:r>
            <w:r w:rsidRPr="008121AE" w:rsidR="001C0EAE">
              <w:rPr>
                <w:rStyle w:val="normaltextrun"/>
                <w:lang w:val="nn-NO"/>
              </w:rPr>
              <w:t> </w:t>
            </w:r>
          </w:p>
          <w:p w:rsidR="00F53AF1" w:rsidRPr="0044239D" w:rsidP="00F53AF1" w14:paraId="6D01BB95" w14:textId="7777777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lang w:val="nn-NO"/>
              </w:rPr>
            </w:pPr>
            <w:r w:rsidRPr="0044239D">
              <w:rPr>
                <w:rStyle w:val="normaltextrun"/>
                <w:rFonts w:ascii="Verdana" w:hAnsi="Verdana" w:cs="Segoe UI"/>
                <w:lang w:val="nn-NO"/>
              </w:rPr>
              <w:t>Ansvarleg for at dei økonomiske rammene for eininga vert haldne, og sikre god og formålstenleg bruk av ressursane i eininga. </w:t>
            </w:r>
            <w:r w:rsidRPr="0044239D">
              <w:rPr>
                <w:rStyle w:val="eop"/>
                <w:rFonts w:ascii="Verdana" w:hAnsi="Verdana" w:cs="Segoe UI"/>
                <w:lang w:val="nn-NO"/>
              </w:rPr>
              <w:t> </w:t>
            </w:r>
          </w:p>
          <w:p w:rsidR="00F53AF1" w:rsidRPr="0044239D" w:rsidP="00F53AF1" w14:paraId="768645BA" w14:textId="60B4B08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lang w:val="nn-NO"/>
              </w:rPr>
            </w:pPr>
            <w:r>
              <w:rPr>
                <w:rStyle w:val="normaltextrun"/>
                <w:rFonts w:ascii="Verdana" w:hAnsi="Verdana" w:cs="Segoe UI"/>
                <w:lang w:val="nn-NO"/>
              </w:rPr>
              <w:t>Ansvar for å i</w:t>
            </w:r>
            <w:r w:rsidRPr="0044239D" w:rsidR="001C0EAE">
              <w:rPr>
                <w:rStyle w:val="normaltextrun"/>
                <w:rFonts w:ascii="Verdana" w:hAnsi="Verdana" w:cs="Segoe UI"/>
                <w:lang w:val="nn-NO"/>
              </w:rPr>
              <w:t xml:space="preserve">vareta </w:t>
            </w:r>
            <w:r w:rsidRPr="0044239D" w:rsidR="001C0EAE">
              <w:rPr>
                <w:rStyle w:val="normaltextrun"/>
                <w:rFonts w:ascii="Verdana" w:hAnsi="Verdana" w:cs="Segoe UI"/>
                <w:lang w:val="nn-NO"/>
              </w:rPr>
              <w:t>personal-og</w:t>
            </w:r>
            <w:r w:rsidRPr="0044239D" w:rsidR="001C0EAE">
              <w:rPr>
                <w:rStyle w:val="normaltextrun"/>
                <w:rFonts w:ascii="Verdana" w:hAnsi="Verdana" w:cs="Segoe UI"/>
                <w:lang w:val="nn-NO"/>
              </w:rPr>
              <w:t xml:space="preserve"> HMS-</w:t>
            </w:r>
            <w:r>
              <w:rPr>
                <w:rStyle w:val="normaltextrun"/>
                <w:rFonts w:ascii="Verdana" w:hAnsi="Verdana" w:cs="Segoe UI"/>
                <w:lang w:val="nn-NO"/>
              </w:rPr>
              <w:t>arbeid</w:t>
            </w:r>
            <w:r w:rsidRPr="0044239D" w:rsidR="001C0EAE">
              <w:rPr>
                <w:rStyle w:val="normaltextrun"/>
                <w:rFonts w:ascii="Verdana" w:hAnsi="Verdana" w:cs="Segoe UI"/>
                <w:lang w:val="nn-NO"/>
              </w:rPr>
              <w:t xml:space="preserve"> for dei tilsette ved eininga. </w:t>
            </w:r>
            <w:r w:rsidRPr="0044239D" w:rsidR="001C0EAE">
              <w:rPr>
                <w:rStyle w:val="eop"/>
                <w:rFonts w:ascii="Verdana" w:hAnsi="Verdana" w:cs="Segoe UI"/>
                <w:lang w:val="nn-NO"/>
              </w:rPr>
              <w:t> </w:t>
            </w:r>
          </w:p>
          <w:p w:rsidR="00F53AF1" w:rsidRPr="0044239D" w:rsidP="00F53AF1" w14:paraId="3330480F" w14:textId="13657A29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lang w:val="nn-NO"/>
              </w:rPr>
            </w:pPr>
            <w:r>
              <w:rPr>
                <w:rStyle w:val="normaltextrun"/>
                <w:rFonts w:ascii="Verdana" w:hAnsi="Verdana" w:cs="Segoe UI"/>
                <w:lang w:val="nn-NO"/>
              </w:rPr>
              <w:t>A</w:t>
            </w:r>
            <w:r w:rsidRPr="00C76134">
              <w:rPr>
                <w:rStyle w:val="normaltextrun"/>
                <w:rFonts w:ascii="Verdana" w:hAnsi="Verdana" w:cs="Segoe UI"/>
                <w:lang w:val="nn-NO"/>
              </w:rPr>
              <w:t>nsvar for å s</w:t>
            </w:r>
            <w:r w:rsidRPr="0044239D" w:rsidR="001C0EAE">
              <w:rPr>
                <w:rStyle w:val="normaltextrun"/>
                <w:rFonts w:ascii="Verdana" w:hAnsi="Verdana" w:cs="Segoe UI"/>
                <w:lang w:val="nn-NO"/>
              </w:rPr>
              <w:t>kape ein positiv og involverande organisasjonskultur. </w:t>
            </w:r>
            <w:r w:rsidRPr="0044239D" w:rsidR="001C0EAE">
              <w:rPr>
                <w:rStyle w:val="eop"/>
                <w:rFonts w:ascii="Verdana" w:hAnsi="Verdana" w:cs="Segoe UI"/>
                <w:lang w:val="nn-NO"/>
              </w:rPr>
              <w:t> </w:t>
            </w:r>
          </w:p>
          <w:p w:rsidR="00F53AF1" w:rsidRPr="0044239D" w:rsidP="00F53AF1" w14:paraId="5E494482" w14:textId="1C4CAC14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lang w:val="nn-NO"/>
              </w:rPr>
            </w:pPr>
            <w:r>
              <w:rPr>
                <w:rStyle w:val="normaltextrun"/>
                <w:rFonts w:ascii="Verdana" w:hAnsi="Verdana" w:cs="Segoe UI"/>
                <w:lang w:val="nn-NO"/>
              </w:rPr>
              <w:t>Ansvar for å l</w:t>
            </w:r>
            <w:r w:rsidRPr="0044239D" w:rsidR="001C0EAE">
              <w:rPr>
                <w:rStyle w:val="normaltextrun"/>
                <w:rFonts w:ascii="Verdana" w:hAnsi="Verdana" w:cs="Segoe UI"/>
                <w:lang w:val="nn-NO"/>
              </w:rPr>
              <w:t>eggje</w:t>
            </w:r>
            <w:r w:rsidRPr="0044239D" w:rsidR="001C0EAE">
              <w:rPr>
                <w:rStyle w:val="normaltextrun"/>
                <w:rFonts w:ascii="Verdana" w:hAnsi="Verdana" w:cs="Segoe UI"/>
                <w:lang w:val="nn-NO"/>
              </w:rPr>
              <w:t xml:space="preserve"> </w:t>
            </w:r>
            <w:r w:rsidRPr="0044239D" w:rsidR="001C0EAE">
              <w:rPr>
                <w:rStyle w:val="normaltextrun"/>
                <w:rFonts w:ascii="Verdana" w:hAnsi="Verdana" w:cs="Segoe UI"/>
                <w:lang w:val="nn-NO"/>
              </w:rPr>
              <w:t xml:space="preserve">til rette for </w:t>
            </w:r>
            <w:r w:rsidRPr="0044239D" w:rsidR="001C0EAE">
              <w:rPr>
                <w:rStyle w:val="normaltextrun"/>
                <w:rFonts w:ascii="Verdana" w:hAnsi="Verdana" w:cs="Segoe UI"/>
                <w:lang w:val="nn-NO"/>
              </w:rPr>
              <w:t>medver</w:t>
            </w:r>
            <w:r w:rsidR="00D43745">
              <w:rPr>
                <w:rStyle w:val="normaltextrun"/>
                <w:rFonts w:ascii="Verdana" w:hAnsi="Verdana" w:cs="Segoe UI"/>
                <w:lang w:val="nn-NO"/>
              </w:rPr>
              <w:t xml:space="preserve">knad frå </w:t>
            </w:r>
            <w:r w:rsidRPr="0044239D" w:rsidR="001C0EAE">
              <w:rPr>
                <w:rStyle w:val="normaltextrun"/>
                <w:rFonts w:ascii="Verdana" w:hAnsi="Verdana" w:cs="Segoe UI"/>
                <w:lang w:val="nn-NO"/>
              </w:rPr>
              <w:t>både tilsette og studentar. </w:t>
            </w:r>
            <w:r w:rsidRPr="0044239D" w:rsidR="001C0EAE">
              <w:rPr>
                <w:rStyle w:val="eop"/>
                <w:rFonts w:ascii="Verdana" w:hAnsi="Verdana" w:cs="Segoe UI"/>
                <w:lang w:val="nn-NO"/>
              </w:rPr>
              <w:t> </w:t>
            </w:r>
          </w:p>
          <w:p w:rsidR="00F53AF1" w:rsidRPr="0044239D" w:rsidP="00F53AF1" w14:paraId="3BD61FFF" w14:textId="421B76F5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lang w:val="nn-NO"/>
              </w:rPr>
            </w:pPr>
            <w:r>
              <w:rPr>
                <w:rStyle w:val="normaltextrun"/>
                <w:rFonts w:ascii="Verdana" w:hAnsi="Verdana" w:cs="Segoe UI"/>
                <w:lang w:val="nn-NO"/>
              </w:rPr>
              <w:t>Myndigheit til å p</w:t>
            </w:r>
            <w:r w:rsidRPr="0044239D" w:rsidR="001C0EAE">
              <w:rPr>
                <w:rStyle w:val="normaltextrun"/>
                <w:rFonts w:ascii="Verdana" w:hAnsi="Verdana" w:cs="Segoe UI"/>
                <w:lang w:val="nn-NO"/>
              </w:rPr>
              <w:t>osisjonere utdanningane som attraktive utdanningar kjende for kvalitet og godt læringsmiljø. </w:t>
            </w:r>
            <w:r w:rsidRPr="0044239D" w:rsidR="001C0EAE">
              <w:rPr>
                <w:rStyle w:val="eop"/>
                <w:rFonts w:ascii="Verdana" w:hAnsi="Verdana" w:cs="Segoe UI"/>
                <w:lang w:val="nn-NO"/>
              </w:rPr>
              <w:t> </w:t>
            </w:r>
          </w:p>
          <w:p w:rsidR="0044239D" w:rsidP="00F53AF1" w14:paraId="7BD917B7" w14:textId="6C500B75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  <w:r w:rsidRPr="0044239D">
              <w:rPr>
                <w:rStyle w:val="normaltextrun"/>
                <w:rFonts w:ascii="Verdana" w:hAnsi="Verdana" w:cs="Segoe UI"/>
                <w:lang w:val="nn-NO"/>
              </w:rPr>
              <w:t xml:space="preserve">Ansvar for </w:t>
            </w:r>
            <w:r w:rsidR="00D43745">
              <w:rPr>
                <w:rStyle w:val="normaltextrun"/>
                <w:rFonts w:ascii="Verdana" w:hAnsi="Verdana" w:cs="Segoe UI"/>
                <w:lang w:val="nn-NO"/>
              </w:rPr>
              <w:t xml:space="preserve">at </w:t>
            </w:r>
            <w:r w:rsidRPr="0044239D">
              <w:rPr>
                <w:rStyle w:val="normaltextrun"/>
                <w:rFonts w:ascii="Verdana" w:hAnsi="Verdana" w:cs="Segoe UI"/>
                <w:lang w:val="nn-NO"/>
              </w:rPr>
              <w:t>fagleg</w:t>
            </w:r>
            <w:r w:rsidRPr="0044239D">
              <w:rPr>
                <w:rStyle w:val="normaltextrun"/>
                <w:rFonts w:ascii="Verdana" w:hAnsi="Verdana" w:cs="Segoe UI"/>
                <w:lang w:val="nn-NO"/>
              </w:rPr>
              <w:t xml:space="preserve"> kvalitetssikring av eksamensoppgåver</w:t>
            </w:r>
            <w:r w:rsidR="00D43745">
              <w:rPr>
                <w:rStyle w:val="normaltextrun"/>
                <w:rFonts w:ascii="Verdana" w:hAnsi="Verdana" w:cs="Segoe UI"/>
                <w:lang w:val="nn-NO"/>
              </w:rPr>
              <w:t xml:space="preserve"> vert</w:t>
            </w:r>
            <w:r w:rsidR="0040694E">
              <w:rPr>
                <w:rStyle w:val="normaltextrun"/>
                <w:rFonts w:ascii="Verdana" w:hAnsi="Verdana" w:cs="Segoe UI"/>
                <w:lang w:val="nn-NO"/>
              </w:rPr>
              <w:t>.</w:t>
            </w:r>
            <w:r w:rsidR="00D43745">
              <w:rPr>
                <w:rStyle w:val="normaltextrun"/>
                <w:rFonts w:ascii="Verdana" w:hAnsi="Verdana" w:cs="Segoe UI"/>
                <w:lang w:val="nn-NO"/>
              </w:rPr>
              <w:t xml:space="preserve"> gjennomført på avdelinga.</w:t>
            </w:r>
          </w:p>
          <w:p w:rsidR="00F53AF1" w:rsidP="00F53AF1" w14:paraId="20963B47" w14:textId="3892A1A5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lang w:val="nn-NO"/>
              </w:rPr>
            </w:pPr>
            <w:r>
              <w:rPr>
                <w:rStyle w:val="eop"/>
                <w:rFonts w:ascii="Verdana" w:hAnsi="Verdana" w:cs="Segoe UI"/>
                <w:lang w:val="nn-NO"/>
              </w:rPr>
              <w:t>M</w:t>
            </w:r>
            <w:r w:rsidRPr="00D43745">
              <w:rPr>
                <w:rStyle w:val="eop"/>
                <w:rFonts w:ascii="Verdana" w:hAnsi="Verdana" w:cs="Segoe UI"/>
                <w:lang w:val="nn-NO"/>
              </w:rPr>
              <w:t>yndigheit for t</w:t>
            </w:r>
            <w:r w:rsidRPr="0044239D" w:rsidR="001C0EAE">
              <w:rPr>
                <w:rStyle w:val="eop"/>
                <w:rFonts w:ascii="Verdana" w:hAnsi="Verdana" w:cs="Segoe UI"/>
                <w:lang w:val="nn-NO"/>
              </w:rPr>
              <w:t>ilsetting</w:t>
            </w:r>
            <w:r>
              <w:rPr>
                <w:rStyle w:val="eop"/>
                <w:rFonts w:ascii="Verdana" w:hAnsi="Verdana" w:cs="Segoe UI"/>
                <w:lang w:val="nn-NO"/>
              </w:rPr>
              <w:t xml:space="preserve"> av </w:t>
            </w:r>
            <w:r w:rsidR="001C0EAE">
              <w:rPr>
                <w:rStyle w:val="eop"/>
                <w:rFonts w:ascii="Verdana" w:hAnsi="Verdana" w:cs="Segoe UI"/>
                <w:lang w:val="nn-NO"/>
              </w:rPr>
              <w:t>pedagogisk personell</w:t>
            </w:r>
            <w:r w:rsidR="0040694E">
              <w:rPr>
                <w:rStyle w:val="eop"/>
                <w:rFonts w:ascii="Verdana" w:hAnsi="Verdana" w:cs="Segoe UI"/>
                <w:lang w:val="nn-NO"/>
              </w:rPr>
              <w:t>.</w:t>
            </w:r>
          </w:p>
          <w:p w:rsidR="0044239D" w:rsidRPr="00D43745" w:rsidP="00F53AF1" w14:paraId="107DF387" w14:textId="5CCCD19F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eop"/>
                <w:lang w:val="nn-NO"/>
              </w:rPr>
            </w:pPr>
            <w:r>
              <w:rPr>
                <w:rStyle w:val="eop"/>
                <w:rFonts w:ascii="Verdana" w:hAnsi="Verdana" w:cs="Segoe UI"/>
                <w:lang w:val="nn-NO"/>
              </w:rPr>
              <w:t>Myndigheit til i</w:t>
            </w:r>
            <w:r w:rsidRPr="0044239D" w:rsidR="001C0EAE">
              <w:rPr>
                <w:rStyle w:val="eop"/>
                <w:rFonts w:ascii="Verdana" w:hAnsi="Verdana" w:cs="Segoe UI"/>
                <w:lang w:val="nn-NO"/>
              </w:rPr>
              <w:t>nnkjøp</w:t>
            </w:r>
            <w:r w:rsidRPr="0044239D" w:rsidR="001C0EAE">
              <w:rPr>
                <w:rStyle w:val="eop"/>
                <w:rFonts w:ascii="Verdana" w:hAnsi="Verdana" w:cs="Segoe UI"/>
                <w:lang w:val="nn-NO"/>
              </w:rPr>
              <w:t xml:space="preserve"> </w:t>
            </w:r>
            <w:r>
              <w:rPr>
                <w:rStyle w:val="eop"/>
                <w:rFonts w:ascii="Verdana" w:hAnsi="Verdana" w:cs="Segoe UI"/>
                <w:lang w:val="nn-NO"/>
              </w:rPr>
              <w:t xml:space="preserve">opp </w:t>
            </w:r>
            <w:r w:rsidRPr="0044239D" w:rsidR="001C0EAE">
              <w:rPr>
                <w:rStyle w:val="eop"/>
                <w:rFonts w:ascii="Verdana" w:hAnsi="Verdana" w:cs="Segoe UI"/>
                <w:lang w:val="nn-NO"/>
              </w:rPr>
              <w:t>til NOK 25.000,00</w:t>
            </w:r>
            <w:r w:rsidR="0040694E">
              <w:rPr>
                <w:rStyle w:val="eop"/>
                <w:rFonts w:ascii="Verdana" w:hAnsi="Verdana" w:cs="Segoe UI"/>
                <w:lang w:val="nn-NO"/>
              </w:rPr>
              <w:t>.</w:t>
            </w:r>
          </w:p>
          <w:p w:rsidR="0044239D" w:rsidP="00F53AF1" w14:paraId="12DD604B" w14:textId="26A9D7E9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lang w:val="nn-NO"/>
              </w:rPr>
            </w:pPr>
            <w:r>
              <w:rPr>
                <w:rStyle w:val="eop"/>
                <w:rFonts w:ascii="Verdana" w:hAnsi="Verdana" w:cs="Segoe UI"/>
                <w:lang w:val="nn-NO"/>
              </w:rPr>
              <w:t>Myndigheit i</w:t>
            </w:r>
            <w:r w:rsidRPr="0044239D">
              <w:rPr>
                <w:rStyle w:val="eop"/>
                <w:rFonts w:ascii="Verdana" w:hAnsi="Verdana" w:cs="Segoe UI"/>
                <w:lang w:val="nn-NO"/>
              </w:rPr>
              <w:t>nnsigling</w:t>
            </w:r>
            <w:r w:rsidRPr="0044239D" w:rsidR="001C0EAE">
              <w:rPr>
                <w:rStyle w:val="eop"/>
                <w:rFonts w:ascii="Verdana" w:hAnsi="Verdana" w:cs="Segoe UI"/>
                <w:lang w:val="nn-NO"/>
              </w:rPr>
              <w:t xml:space="preserve"> av permisjonssøknader</w:t>
            </w:r>
            <w:r w:rsidR="0040694E">
              <w:rPr>
                <w:rStyle w:val="eop"/>
                <w:rFonts w:ascii="Verdana" w:hAnsi="Verdana" w:cs="Segoe UI"/>
                <w:lang w:val="nn-NO"/>
              </w:rPr>
              <w:t>.</w:t>
            </w:r>
            <w:r w:rsidRPr="0044239D" w:rsidR="001C0EAE">
              <w:rPr>
                <w:rStyle w:val="eop"/>
                <w:rFonts w:ascii="Verdana" w:hAnsi="Verdana" w:cs="Segoe UI"/>
                <w:lang w:val="nn-NO"/>
              </w:rPr>
              <w:t xml:space="preserve"> </w:t>
            </w:r>
          </w:p>
          <w:p w:rsidR="00CF62BB" w:rsidP="00E450FA" w14:paraId="7E10117B" w14:textId="57F32A4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  <w:lang w:val="nn-NO"/>
              </w:rPr>
            </w:pPr>
            <w:r>
              <w:rPr>
                <w:rStyle w:val="eop"/>
                <w:rFonts w:ascii="Verdana" w:hAnsi="Verdana" w:cs="Segoe UI"/>
                <w:lang w:val="nn-NO"/>
              </w:rPr>
              <w:t>Myndigheit til å b</w:t>
            </w:r>
            <w:r w:rsidRPr="002A3A3C" w:rsidR="001C0EAE">
              <w:rPr>
                <w:rStyle w:val="eop"/>
                <w:rFonts w:ascii="Verdana" w:hAnsi="Verdana" w:cs="Segoe UI"/>
                <w:lang w:val="nn-NO"/>
              </w:rPr>
              <w:t>estemme fag og timefordelingar ved utdanninga</w:t>
            </w:r>
            <w:r w:rsidR="0040694E">
              <w:rPr>
                <w:rStyle w:val="eop"/>
                <w:rFonts w:ascii="Verdana" w:hAnsi="Verdana" w:cs="Segoe UI"/>
                <w:lang w:val="nn-NO"/>
              </w:rPr>
              <w:t>.</w:t>
            </w:r>
          </w:p>
          <w:p w:rsidR="005732C1" w:rsidRPr="00D2640F" w:rsidP="00D2640F" w14:paraId="4FEA2424" w14:textId="0E054CDF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 w:cs="Segoe UI"/>
                <w:lang w:val="nn-NO"/>
              </w:rPr>
            </w:pPr>
            <w:r w:rsidRPr="005732C1">
              <w:rPr>
                <w:rStyle w:val="eop"/>
                <w:rFonts w:ascii="Verdana" w:hAnsi="Verdana" w:cs="Segoe UI"/>
                <w:lang w:val="nn-NO"/>
              </w:rPr>
              <w:t xml:space="preserve">Ansvar for å </w:t>
            </w:r>
            <w:r w:rsidR="001C0EAE">
              <w:rPr>
                <w:rStyle w:val="eop"/>
                <w:rFonts w:ascii="Verdana" w:hAnsi="Verdana" w:cs="Segoe UI"/>
                <w:lang w:val="nn-NO"/>
              </w:rPr>
              <w:t>opprette</w:t>
            </w:r>
            <w:r w:rsidRPr="005732C1">
              <w:rPr>
                <w:rStyle w:val="eop"/>
                <w:rFonts w:ascii="Verdana" w:hAnsi="Verdana" w:cs="Segoe UI"/>
                <w:lang w:val="nn-NO"/>
              </w:rPr>
              <w:t xml:space="preserve"> og vedlikehalde samarbeid med lokalt arbeidsliv. </w:t>
            </w:r>
          </w:p>
        </w:tc>
      </w:tr>
      <w:tr w14:paraId="66A5E084" w14:textId="77777777" w:rsidTr="00E9445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44239D" w:rsidP="0044239D" w14:paraId="1FADB92E" w14:textId="60BC71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b/>
                <w:bCs/>
                <w:lang w:val="nn-NO"/>
              </w:rPr>
            </w:pPr>
            <w:r w:rsidRPr="0044239D">
              <w:rPr>
                <w:rStyle w:val="normaltextrun"/>
                <w:rFonts w:ascii="Verdana" w:hAnsi="Verdana" w:cs="Segoe UI"/>
                <w:b/>
                <w:bCs/>
                <w:lang w:val="nn-NO"/>
              </w:rPr>
              <w:t>Sentrale arbeidsoppgåver</w:t>
            </w:r>
          </w:p>
        </w:tc>
      </w:tr>
      <w:tr w14:paraId="3BFBCE0E" w14:textId="77777777" w:rsidTr="00E94457">
        <w:tblPrEx>
          <w:tblW w:w="5000" w:type="pct"/>
          <w:tblCellMar>
            <w:left w:w="101" w:type="dxa"/>
            <w:right w:w="101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239D" w:rsidRPr="0044239D" w:rsidP="00D2640F" w14:paraId="271C7B61" w14:textId="117E5B11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normaltextrun"/>
                <w:rFonts w:cs="Segoe UI"/>
                <w:lang w:val="nn-NO"/>
              </w:rPr>
            </w:pPr>
            <w:r w:rsidRPr="0044239D">
              <w:rPr>
                <w:rStyle w:val="normaltextrun"/>
                <w:rFonts w:ascii="Verdana" w:hAnsi="Verdana" w:cs="Segoe UI"/>
                <w:lang w:val="nn-NO"/>
              </w:rPr>
              <w:t>Utarbeide årleg utviklingsplan</w:t>
            </w:r>
            <w:r w:rsidR="004607FF">
              <w:rPr>
                <w:rStyle w:val="normaltextrun"/>
                <w:rFonts w:ascii="Verdana" w:hAnsi="Verdana" w:cs="Segoe UI"/>
                <w:lang w:val="nn-NO"/>
              </w:rPr>
              <w:t xml:space="preserve"> </w:t>
            </w:r>
            <w:r w:rsidRPr="004607FF" w:rsidR="004607FF">
              <w:rPr>
                <w:rStyle w:val="normaltextrun"/>
                <w:rFonts w:ascii="Verdana" w:hAnsi="Verdana" w:cs="Segoe UI"/>
                <w:lang w:val="nn-NO"/>
              </w:rPr>
              <w:t>for tilsette</w:t>
            </w:r>
            <w:r w:rsidR="004607FF">
              <w:rPr>
                <w:rStyle w:val="normaltextrun"/>
                <w:rFonts w:ascii="Verdana" w:hAnsi="Verdana" w:cs="Segoe UI"/>
                <w:lang w:val="nn-NO"/>
              </w:rPr>
              <w:t>.</w:t>
            </w:r>
          </w:p>
          <w:p w:rsidR="00F53AF1" w:rsidRPr="0044239D" w:rsidP="0044239D" w14:paraId="18957338" w14:textId="2B6D16D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  <w:r>
              <w:rPr>
                <w:rStyle w:val="normaltextrun"/>
                <w:rFonts w:ascii="Verdana" w:hAnsi="Verdana" w:cs="Segoe UI"/>
                <w:lang w:val="nn-NO"/>
              </w:rPr>
              <w:t>S</w:t>
            </w:r>
            <w:r w:rsidRPr="0044239D">
              <w:rPr>
                <w:rStyle w:val="normaltextrun"/>
                <w:rFonts w:ascii="Verdana" w:hAnsi="Verdana" w:cs="Segoe UI"/>
                <w:lang w:val="nn-NO"/>
              </w:rPr>
              <w:t>ikr</w:t>
            </w:r>
            <w:r>
              <w:rPr>
                <w:rStyle w:val="normaltextrun"/>
                <w:rFonts w:ascii="Verdana" w:hAnsi="Verdana" w:cs="Segoe UI"/>
                <w:lang w:val="nn-NO"/>
              </w:rPr>
              <w:t>a</w:t>
            </w:r>
            <w:r w:rsidRPr="0044239D">
              <w:rPr>
                <w:rStyle w:val="normaltextrun"/>
                <w:rFonts w:ascii="Verdana" w:hAnsi="Verdana" w:cs="Segoe UI"/>
                <w:lang w:val="nn-NO"/>
              </w:rPr>
              <w:t xml:space="preserve"> for at studentane sitt læringsmiljø er tilfredsstillande. </w:t>
            </w:r>
            <w:r w:rsidRPr="0044239D">
              <w:rPr>
                <w:rStyle w:val="eop"/>
                <w:rFonts w:ascii="Verdana" w:hAnsi="Verdana" w:cs="Segoe UI"/>
                <w:lang w:val="nn-NO"/>
              </w:rPr>
              <w:t> </w:t>
            </w:r>
          </w:p>
          <w:p w:rsidR="00F53AF1" w:rsidRPr="0044239D" w:rsidP="00F53AF1" w14:paraId="3871ED6E" w14:textId="7777777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cs="Segoe UI"/>
                <w:lang w:val="nn-NO"/>
              </w:rPr>
            </w:pPr>
            <w:r w:rsidRPr="0044239D">
              <w:rPr>
                <w:rStyle w:val="normaltextrun"/>
                <w:rFonts w:ascii="Verdana" w:hAnsi="Verdana" w:cs="Segoe UI"/>
                <w:lang w:val="nn-NO"/>
              </w:rPr>
              <w:t>Utarbeide årleg handlingsplan for eininga.</w:t>
            </w:r>
            <w:r w:rsidRPr="0044239D">
              <w:rPr>
                <w:rStyle w:val="normaltextrun"/>
                <w:rFonts w:cs="Segoe UI"/>
                <w:lang w:val="nn-NO"/>
              </w:rPr>
              <w:t> </w:t>
            </w:r>
          </w:p>
          <w:p w:rsidR="00F53AF1" w:rsidRPr="0044239D" w:rsidP="00F53AF1" w14:paraId="05AE76BF" w14:textId="0E9859C9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cs="Segoe UI"/>
                <w:lang w:val="nn-NO"/>
              </w:rPr>
            </w:pPr>
            <w:r>
              <w:rPr>
                <w:rStyle w:val="normaltextrun"/>
                <w:rFonts w:ascii="Verdana" w:hAnsi="Verdana" w:cs="Segoe UI"/>
                <w:lang w:val="nn-NO"/>
              </w:rPr>
              <w:t xml:space="preserve">Gjennomføre </w:t>
            </w:r>
            <w:r w:rsidRPr="0044239D" w:rsidR="004D355A">
              <w:rPr>
                <w:rStyle w:val="normaltextrun"/>
                <w:rFonts w:ascii="Verdana" w:hAnsi="Verdana" w:cs="Segoe UI"/>
                <w:lang w:val="nn-NO"/>
              </w:rPr>
              <w:t>ressurs</w:t>
            </w:r>
            <w:r>
              <w:rPr>
                <w:rStyle w:val="normaltextrun"/>
                <w:rFonts w:ascii="Verdana" w:hAnsi="Verdana" w:cs="Segoe UI"/>
                <w:lang w:val="nn-NO"/>
              </w:rPr>
              <w:t>,</w:t>
            </w:r>
            <w:r w:rsidRPr="0044239D" w:rsidR="004D355A">
              <w:rPr>
                <w:rStyle w:val="normaltextrun"/>
                <w:rFonts w:ascii="Verdana" w:hAnsi="Verdana" w:cs="Segoe UI"/>
                <w:lang w:val="nn-NO"/>
              </w:rPr>
              <w:t xml:space="preserve"> fag og timefordelinga ved utdanninga.</w:t>
            </w:r>
            <w:r w:rsidRPr="0044239D" w:rsidR="004D355A">
              <w:rPr>
                <w:rStyle w:val="normaltextrun"/>
                <w:rFonts w:cs="Segoe UI"/>
                <w:lang w:val="nn-NO"/>
              </w:rPr>
              <w:t> </w:t>
            </w:r>
          </w:p>
          <w:p w:rsidR="00F53AF1" w:rsidRPr="0044239D" w:rsidP="00F53AF1" w14:paraId="110E3270" w14:textId="18634410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cs="Segoe UI"/>
                <w:lang w:val="nn-NO"/>
              </w:rPr>
            </w:pPr>
            <w:r w:rsidRPr="0044239D">
              <w:rPr>
                <w:rStyle w:val="normaltextrun"/>
                <w:rFonts w:ascii="Verdana" w:hAnsi="Verdana" w:cs="Segoe UI"/>
                <w:lang w:val="nn-NO"/>
              </w:rPr>
              <w:t>Økonomi og budsjett</w:t>
            </w:r>
            <w:r w:rsidR="00BB0C46">
              <w:rPr>
                <w:rStyle w:val="normaltextrun"/>
                <w:rFonts w:ascii="Verdana" w:hAnsi="Verdana" w:cs="Segoe UI"/>
                <w:lang w:val="nn-NO"/>
              </w:rPr>
              <w:t>styring</w:t>
            </w:r>
            <w:r w:rsidRPr="0044239D">
              <w:rPr>
                <w:rStyle w:val="normaltextrun"/>
                <w:rFonts w:ascii="Verdana" w:hAnsi="Verdana" w:cs="Segoe UI"/>
                <w:lang w:val="nn-NO"/>
              </w:rPr>
              <w:t>. </w:t>
            </w:r>
            <w:r w:rsidRPr="0044239D">
              <w:rPr>
                <w:rStyle w:val="normaltextrun"/>
                <w:rFonts w:cs="Segoe UI"/>
                <w:lang w:val="nn-NO"/>
              </w:rPr>
              <w:t> </w:t>
            </w:r>
          </w:p>
          <w:p w:rsidR="00F53AF1" w:rsidRPr="0044239D" w:rsidP="00F53AF1" w14:paraId="68B1BD3D" w14:textId="412C0CEE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cs="Segoe UI"/>
                <w:lang w:val="nn-NO"/>
              </w:rPr>
            </w:pPr>
            <w:r>
              <w:rPr>
                <w:rStyle w:val="normaltextrun"/>
                <w:rFonts w:ascii="Verdana" w:hAnsi="Verdana" w:cs="Segoe UI"/>
                <w:lang w:val="nn-NO"/>
              </w:rPr>
              <w:t>S</w:t>
            </w:r>
            <w:r w:rsidRPr="0044239D" w:rsidR="004D355A">
              <w:rPr>
                <w:rStyle w:val="normaltextrun"/>
                <w:rFonts w:ascii="Verdana" w:hAnsi="Verdana" w:cs="Segoe UI"/>
                <w:lang w:val="nn-NO"/>
              </w:rPr>
              <w:t>amarbeid med s</w:t>
            </w:r>
            <w:r w:rsidR="00FF3D46">
              <w:rPr>
                <w:rStyle w:val="normaltextrun"/>
                <w:rFonts w:ascii="Verdana" w:hAnsi="Verdana" w:cs="Segoe UI"/>
                <w:lang w:val="nn-NO"/>
              </w:rPr>
              <w:t>t</w:t>
            </w:r>
            <w:r w:rsidRPr="00FF3D46" w:rsidR="00FF3D46">
              <w:rPr>
                <w:rStyle w:val="normaltextrun"/>
                <w:rFonts w:ascii="Verdana" w:hAnsi="Verdana" w:cs="Segoe UI"/>
                <w:lang w:val="nn-NO"/>
              </w:rPr>
              <w:t xml:space="preserve">udentar for å fremje god studentmedverknad </w:t>
            </w:r>
            <w:r w:rsidRPr="0044239D" w:rsidR="004D355A">
              <w:rPr>
                <w:rStyle w:val="normaltextrun"/>
                <w:rFonts w:ascii="Verdana" w:hAnsi="Verdana" w:cs="Segoe UI"/>
                <w:lang w:val="nn-NO"/>
              </w:rPr>
              <w:t>ved eininga</w:t>
            </w:r>
            <w:r w:rsidR="00FF3D46">
              <w:rPr>
                <w:rStyle w:val="normaltextrun"/>
                <w:rFonts w:ascii="Verdana" w:hAnsi="Verdana" w:cs="Segoe UI"/>
                <w:lang w:val="nn-NO"/>
              </w:rPr>
              <w:t>.</w:t>
            </w:r>
            <w:r w:rsidRPr="0044239D" w:rsidR="004D355A">
              <w:rPr>
                <w:rStyle w:val="normaltextrun"/>
                <w:rFonts w:cs="Segoe UI"/>
                <w:lang w:val="nn-NO"/>
              </w:rPr>
              <w:t> </w:t>
            </w:r>
          </w:p>
          <w:p w:rsidR="00F53AF1" w:rsidRPr="0044239D" w:rsidP="00F53AF1" w14:paraId="290A6C2D" w14:textId="271AB1F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cs="Segoe UI"/>
                <w:lang w:val="nn-NO"/>
              </w:rPr>
            </w:pPr>
            <w:r>
              <w:rPr>
                <w:rStyle w:val="normaltextrun"/>
                <w:rFonts w:ascii="Verdana" w:hAnsi="Verdana" w:cs="Segoe UI"/>
                <w:lang w:val="nn-NO"/>
              </w:rPr>
              <w:t>O</w:t>
            </w:r>
            <w:r w:rsidRPr="0044239D" w:rsidR="004D355A">
              <w:rPr>
                <w:rStyle w:val="normaltextrun"/>
                <w:rFonts w:ascii="Verdana" w:hAnsi="Verdana" w:cs="Segoe UI"/>
                <w:lang w:val="nn-NO"/>
              </w:rPr>
              <w:t xml:space="preserve">ppfølging av årlege undersøkingar: </w:t>
            </w:r>
            <w:r w:rsidRPr="00CF62BB" w:rsidR="004D355A">
              <w:rPr>
                <w:rStyle w:val="normaltextrun"/>
                <w:rFonts w:ascii="Verdana" w:hAnsi="Verdana" w:cs="Segoe UI"/>
                <w:lang w:val="nn-NO"/>
              </w:rPr>
              <w:t> </w:t>
            </w:r>
            <w:r w:rsidRPr="00CF62BB" w:rsidR="004D355A">
              <w:rPr>
                <w:rStyle w:val="normaltextrun"/>
                <w:rFonts w:ascii="Verdana" w:hAnsi="Verdana" w:cs="Segoe UI"/>
                <w:lang w:val="nn-NO"/>
              </w:rPr>
              <w:br/>
            </w:r>
            <w:r w:rsidRPr="0044239D" w:rsidR="004D355A">
              <w:rPr>
                <w:rStyle w:val="normaltextrun"/>
                <w:rFonts w:ascii="Verdana" w:hAnsi="Verdana" w:cs="Segoe UI"/>
                <w:lang w:val="nn-NO"/>
              </w:rPr>
              <w:t>Studiebarometeret</w:t>
            </w:r>
            <w:r w:rsidRPr="00CF62BB" w:rsidR="00CF62BB">
              <w:rPr>
                <w:rStyle w:val="normaltextrun"/>
                <w:rFonts w:ascii="Verdana" w:hAnsi="Verdana" w:cs="Segoe UI"/>
                <w:lang w:val="nn-NO"/>
              </w:rPr>
              <w:t>, l</w:t>
            </w:r>
            <w:r w:rsidRPr="0044239D" w:rsidR="00CF62BB">
              <w:rPr>
                <w:rStyle w:val="normaltextrun"/>
                <w:rFonts w:ascii="Verdana" w:hAnsi="Verdana" w:cs="Segoe UI"/>
                <w:lang w:val="nn-NO"/>
              </w:rPr>
              <w:t>ærarundersøkinga</w:t>
            </w:r>
            <w:r w:rsidRPr="00CF62BB" w:rsidR="00CF62BB">
              <w:rPr>
                <w:rStyle w:val="normaltextrun"/>
                <w:rFonts w:ascii="Verdana" w:hAnsi="Verdana" w:cs="Segoe UI"/>
                <w:lang w:val="nn-NO"/>
              </w:rPr>
              <w:t>, a</w:t>
            </w:r>
            <w:r w:rsidRPr="0044239D" w:rsidR="00CF62BB">
              <w:rPr>
                <w:rStyle w:val="normaltextrun"/>
                <w:rFonts w:ascii="Verdana" w:hAnsi="Verdana" w:cs="Segoe UI"/>
                <w:lang w:val="nn-NO"/>
              </w:rPr>
              <w:t>rbeidslivsundersøkinga</w:t>
            </w:r>
            <w:r w:rsidR="00CF62BB">
              <w:rPr>
                <w:rStyle w:val="normaltextrun"/>
                <w:rFonts w:ascii="Verdana" w:hAnsi="Verdana" w:cs="Segoe UI"/>
                <w:lang w:val="nn-NO"/>
              </w:rPr>
              <w:t>,</w:t>
            </w:r>
            <w:r w:rsidRPr="0044239D" w:rsidR="00CF62BB">
              <w:rPr>
                <w:rStyle w:val="normaltextrun"/>
                <w:rFonts w:ascii="Verdana" w:hAnsi="Verdana" w:cs="Segoe UI"/>
                <w:lang w:val="nn-NO"/>
              </w:rPr>
              <w:t xml:space="preserve"> </w:t>
            </w:r>
            <w:r w:rsidR="00CF62BB">
              <w:rPr>
                <w:rStyle w:val="normaltextrun"/>
                <w:rFonts w:ascii="Verdana" w:hAnsi="Verdana" w:cs="Segoe UI"/>
                <w:lang w:val="nn-NO"/>
              </w:rPr>
              <w:t>s</w:t>
            </w:r>
            <w:r w:rsidRPr="0044239D" w:rsidR="00CF62BB">
              <w:rPr>
                <w:rStyle w:val="normaltextrun"/>
                <w:rFonts w:ascii="Verdana" w:hAnsi="Verdana" w:cs="Segoe UI"/>
                <w:lang w:val="nn-NO"/>
              </w:rPr>
              <w:t>ensorundersøkinga</w:t>
            </w:r>
            <w:r w:rsidRPr="00CF62BB" w:rsidR="00CF62BB">
              <w:rPr>
                <w:rStyle w:val="normaltextrun"/>
                <w:rFonts w:ascii="Verdana" w:hAnsi="Verdana" w:cs="Segoe UI"/>
                <w:lang w:val="nn-NO"/>
              </w:rPr>
              <w:t> og m</w:t>
            </w:r>
            <w:r w:rsidRPr="0044239D" w:rsidR="00CF62BB">
              <w:rPr>
                <w:rStyle w:val="normaltextrun"/>
                <w:rFonts w:ascii="Verdana" w:hAnsi="Verdana" w:cs="Segoe UI"/>
                <w:lang w:val="nn-NO"/>
              </w:rPr>
              <w:t>edarbeidarundersøkinga </w:t>
            </w:r>
          </w:p>
          <w:p w:rsidR="00F53AF1" w:rsidP="00F53AF1" w14:paraId="0FE4C8E0" w14:textId="0342C8A2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cs="Segoe UI"/>
                <w:lang w:val="nn-NO"/>
              </w:rPr>
            </w:pPr>
            <w:r>
              <w:rPr>
                <w:rStyle w:val="normaltextrun"/>
                <w:rFonts w:ascii="Verdana" w:hAnsi="Verdana" w:cs="Segoe UI"/>
                <w:lang w:val="nn-NO"/>
              </w:rPr>
              <w:t>Gjennomføre</w:t>
            </w:r>
            <w:r w:rsidRPr="0044239D" w:rsidR="004D355A">
              <w:rPr>
                <w:rStyle w:val="normaltextrun"/>
                <w:rFonts w:ascii="Verdana" w:hAnsi="Verdana" w:cs="Segoe UI"/>
                <w:lang w:val="nn-NO"/>
              </w:rPr>
              <w:t xml:space="preserve"> årleg studieplansrevisjon</w:t>
            </w:r>
            <w:r w:rsidR="00BB0C46">
              <w:rPr>
                <w:rStyle w:val="normaltextrun"/>
                <w:rFonts w:ascii="Verdana" w:hAnsi="Verdana" w:cs="Segoe UI"/>
                <w:lang w:val="nn-NO"/>
              </w:rPr>
              <w:t>.</w:t>
            </w:r>
            <w:r w:rsidRPr="0044239D" w:rsidR="004D355A">
              <w:rPr>
                <w:rStyle w:val="normaltextrun"/>
                <w:rFonts w:cs="Segoe UI"/>
                <w:lang w:val="nn-NO"/>
              </w:rPr>
              <w:t> </w:t>
            </w:r>
          </w:p>
          <w:p w:rsidR="00696259" w:rsidRPr="000476EA" w:rsidP="00F53AF1" w14:paraId="3A4CAF1A" w14:textId="1F3EE1D5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  <w:r>
              <w:rPr>
                <w:rStyle w:val="normaltextrun"/>
                <w:rFonts w:ascii="Verdana" w:hAnsi="Verdana" w:cs="Segoe UI"/>
                <w:lang w:val="nn-NO"/>
              </w:rPr>
              <w:t>D</w:t>
            </w:r>
            <w:r w:rsidRPr="000476EA">
              <w:rPr>
                <w:rStyle w:val="normaltextrun"/>
                <w:rFonts w:ascii="Verdana" w:hAnsi="Verdana" w:cs="Segoe UI"/>
                <w:lang w:val="nn-NO"/>
              </w:rPr>
              <w:t xml:space="preserve">elta i </w:t>
            </w:r>
            <w:r w:rsidRPr="000476EA" w:rsidR="00906D3E">
              <w:rPr>
                <w:rStyle w:val="normaltextrun"/>
                <w:rFonts w:ascii="Verdana" w:hAnsi="Verdana" w:cs="Segoe UI"/>
                <w:lang w:val="nn-NO"/>
              </w:rPr>
              <w:t>revisjonar</w:t>
            </w:r>
          </w:p>
          <w:p w:rsidR="00E94457" w:rsidRPr="00F53AF1" w:rsidP="00F53AF1" w14:paraId="1E158E2B" w14:textId="77777777">
            <w:pPr>
              <w:pStyle w:val="Punktmerketliste"/>
              <w:numPr>
                <w:ilvl w:val="0"/>
                <w:numId w:val="0"/>
              </w:numPr>
              <w:ind w:left="360" w:hanging="360"/>
              <w:rPr>
                <w:rStyle w:val="normaltextrun"/>
                <w:rFonts w:cs="Segoe UI"/>
                <w:lang w:val="nn-NO"/>
              </w:rPr>
            </w:pPr>
          </w:p>
        </w:tc>
      </w:tr>
      <w:tr w14:paraId="57D98ED7" w14:textId="77777777" w:rsidTr="00E9445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53AF1" w:rsidP="00F96543" w14:paraId="461CBF09" w14:textId="3942E059">
            <w:pPr>
              <w:pStyle w:val="Heading3"/>
              <w:ind w:left="-101"/>
              <w:rPr>
                <w:bCs/>
                <w:sz w:val="24"/>
                <w:szCs w:val="24"/>
                <w:lang w:val="nn-NO"/>
              </w:rPr>
            </w:pPr>
            <w:r w:rsidRPr="00F53AF1">
              <w:rPr>
                <w:sz w:val="24"/>
                <w:szCs w:val="24"/>
                <w:lang w:val="nn-NO"/>
              </w:rPr>
              <w:t>Generell kompetanse</w:t>
            </w:r>
          </w:p>
        </w:tc>
      </w:tr>
      <w:tr w14:paraId="30512301" w14:textId="77777777" w:rsidTr="00E9445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855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53AF1" w:rsidP="00F96543" w14:paraId="5049AE63" w14:textId="77777777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53AF1">
              <w:rPr>
                <w:b/>
                <w:i/>
                <w:color w:val="000080"/>
                <w:sz w:val="24"/>
                <w:szCs w:val="24"/>
                <w:lang w:val="nn-NO"/>
              </w:rPr>
              <w:t>Må</w:t>
            </w:r>
            <w:r w:rsidRPr="00F53AF1">
              <w:rPr>
                <w:b/>
                <w:color w:val="000080"/>
                <w:sz w:val="24"/>
                <w:szCs w:val="24"/>
                <w:lang w:val="nn-NO"/>
              </w:rPr>
              <w:t xml:space="preserve"> </w:t>
            </w:r>
            <w:r w:rsidRPr="00F53AF1">
              <w:rPr>
                <w:b/>
                <w:i/>
                <w:color w:val="000080"/>
                <w:sz w:val="24"/>
                <w:szCs w:val="24"/>
                <w:lang w:val="nn-NO"/>
              </w:rPr>
              <w:t>ha:</w:t>
            </w:r>
          </w:p>
          <w:p w:rsidR="00E94457" w:rsidRPr="00F53AF1" w:rsidP="00F96543" w14:paraId="35B3F577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4145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3AF1" w:rsidRPr="000F36EE" w:rsidP="00F53AF1" w14:paraId="7D5198B7" w14:textId="4AA34A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  <w:r w:rsidRPr="000F36EE">
              <w:rPr>
                <w:rStyle w:val="normaltextrun"/>
                <w:rFonts w:ascii="Verdana" w:hAnsi="Verdana" w:cs="Segoe UI"/>
                <w:lang w:val="nn-NO"/>
              </w:rPr>
              <w:t xml:space="preserve">Minimum utdanning på bachelore nivå. </w:t>
            </w:r>
          </w:p>
          <w:p w:rsidR="00E94457" w:rsidP="00F53AF1" w14:paraId="0C85C0F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  <w:r w:rsidRPr="000F36EE">
              <w:rPr>
                <w:rStyle w:val="normaltextrun"/>
                <w:rFonts w:ascii="Verdana" w:hAnsi="Verdana" w:cs="Segoe UI"/>
                <w:lang w:val="nn-NO"/>
              </w:rPr>
              <w:t>I særskilte tilfelle kan lang erfaring erstatte kravet</w:t>
            </w:r>
          </w:p>
          <w:p w:rsidR="004D355A" w:rsidRPr="00F53AF1" w:rsidP="00F53AF1" w14:paraId="52EB84C4" w14:textId="259ACBB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lang w:val="nn-NO"/>
              </w:rPr>
            </w:pPr>
          </w:p>
        </w:tc>
      </w:tr>
      <w:tr w14:paraId="7268C63B" w14:textId="77777777" w:rsidTr="00F53AF1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855" w:type="pct"/>
            <w:gridSpan w:val="2"/>
            <w:tcBorders>
              <w:top w:val="single" w:sz="6" w:space="0" w:color="000000"/>
              <w:left w:val="single" w:sz="6" w:space="0" w:color="auto"/>
              <w:bottom w:val="doub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94457" w:rsidRPr="000C3334" w14:paraId="4D2B9C29" w14:textId="35084717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53AF1">
              <w:rPr>
                <w:b/>
                <w:i/>
                <w:color w:val="000080"/>
                <w:sz w:val="24"/>
                <w:szCs w:val="24"/>
                <w:lang w:val="nn-NO"/>
              </w:rPr>
              <w:t>Ønskele</w:t>
            </w:r>
            <w:r w:rsidRPr="00F53AF1" w:rsidR="00F53AF1">
              <w:rPr>
                <w:b/>
                <w:i/>
                <w:color w:val="000080"/>
                <w:sz w:val="24"/>
                <w:szCs w:val="24"/>
                <w:lang w:val="nn-NO"/>
              </w:rPr>
              <w:t>g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  <w:r w:rsidRPr="00F53AF1" w:rsidR="00F53AF1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4145" w:type="pct"/>
            <w:gridSpan w:val="3"/>
            <w:tcBorders>
              <w:top w:val="single" w:sz="6" w:space="0" w:color="000000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0C3334" w:rsidP="00F53AF1" w14:paraId="1360D44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sz w:val="20"/>
                <w:szCs w:val="20"/>
                <w:lang w:val="nn-NO"/>
              </w:rPr>
            </w:pPr>
          </w:p>
          <w:p w:rsidR="00E94457" w:rsidRPr="000F36EE" w:rsidP="00F53AF1" w14:paraId="234FE338" w14:textId="199C11B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  <w:r w:rsidRPr="000F36EE">
              <w:rPr>
                <w:rStyle w:val="normaltextrun"/>
                <w:rFonts w:ascii="Verdana" w:hAnsi="Verdana" w:cs="Segoe UI"/>
                <w:lang w:val="nn-NO"/>
              </w:rPr>
              <w:t>L</w:t>
            </w:r>
            <w:r w:rsidRPr="000F36EE" w:rsidR="009D526C">
              <w:rPr>
                <w:rStyle w:val="normaltextrun"/>
                <w:rFonts w:ascii="Verdana" w:hAnsi="Verdana" w:cs="Segoe UI"/>
                <w:lang w:val="nn-NO"/>
              </w:rPr>
              <w:t xml:space="preserve">eiarerfaring og pedagogisk </w:t>
            </w:r>
            <w:r w:rsidRPr="000F36EE">
              <w:rPr>
                <w:rStyle w:val="normaltextrun"/>
                <w:rFonts w:ascii="Verdana" w:hAnsi="Verdana" w:cs="Segoe UI"/>
              </w:rPr>
              <w:t>kompetanse</w:t>
            </w:r>
          </w:p>
          <w:p w:rsidR="00F53AF1" w:rsidRPr="00F53AF1" w:rsidP="00F53AF1" w14:paraId="0FC4B77D" w14:textId="77777777">
            <w:pPr>
              <w:rPr>
                <w:rStyle w:val="normaltextrun"/>
                <w:rFonts w:cs="Segoe UI"/>
                <w:lang w:val="nn-NO"/>
              </w:rPr>
            </w:pPr>
          </w:p>
          <w:p w:rsidR="00F53AF1" w:rsidRPr="00F53AF1" w:rsidP="00F53AF1" w14:paraId="1D12B9A6" w14:textId="1A389464">
            <w:pPr>
              <w:rPr>
                <w:lang w:val="nn-NO"/>
              </w:rPr>
            </w:pPr>
          </w:p>
        </w:tc>
      </w:tr>
    </w:tbl>
    <w:p w:rsidR="00E94457" w:rsidRPr="00F96543" w14:paraId="3889B6BA" w14:textId="77777777">
      <w:pPr>
        <w:rPr>
          <w:lang w:val="nn-NO"/>
        </w:rPr>
      </w:pP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5028BF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139C88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E06446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10.06.2024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17AEAE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3925E56" w14:textId="6F14CEA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 w:rsidRPr="00A34AFA" w:rsidR="00A34AFA">
            <w:rPr>
              <w:i w:val="0"/>
              <w:color w:val="000080"/>
              <w:sz w:val="20"/>
            </w:rPr>
            <w:fldChar w:fldCharType="begin" w:fldLock="1"/>
          </w:r>
          <w:r w:rsidRPr="00A34AFA" w:rsidR="00A34AFA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A34AFA" w:rsidR="00A34AFA">
            <w:rPr>
              <w:i w:val="0"/>
              <w:color w:val="000080"/>
              <w:sz w:val="20"/>
            </w:rPr>
            <w:fldChar w:fldCharType="separate"/>
          </w:r>
          <w:r w:rsidRPr="00A34AFA" w:rsidR="00A34AFA">
            <w:rPr>
              <w:i w:val="0"/>
              <w:color w:val="000080"/>
              <w:sz w:val="20"/>
            </w:rPr>
            <w:t>D00885</w:t>
          </w:r>
          <w:r w:rsidRPr="00A34AFA" w:rsidR="00A34AFA">
            <w:rPr>
              <w:i w:val="0"/>
              <w:color w:val="000080"/>
              <w:sz w:val="20"/>
            </w:rPr>
            <w:fldChar w:fldCharType="end"/>
          </w:r>
        </w:p>
      </w:tc>
    </w:tr>
    <w:tr w14:paraId="15AA553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0CFDC1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Torbjørn Mjelstad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13AEC1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Torbjørn Mjelstad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C7F2B3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294169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3F8382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A21AAA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1190ADC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75CF56C5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2E40BE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04CB97F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GENERELT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766677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4DD16C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C9258F"/>
    <w:multiLevelType w:val="hybridMultilevel"/>
    <w:tmpl w:val="2438E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46968"/>
    <w:multiLevelType w:val="hybridMultilevel"/>
    <w:tmpl w:val="EFBEE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26FB4"/>
    <w:multiLevelType w:val="multilevel"/>
    <w:tmpl w:val="247A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40290F"/>
    <w:multiLevelType w:val="multilevel"/>
    <w:tmpl w:val="D304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3F1A65"/>
    <w:multiLevelType w:val="hybridMultilevel"/>
    <w:tmpl w:val="6CC8D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67BCC"/>
    <w:multiLevelType w:val="hybridMultilevel"/>
    <w:tmpl w:val="45A89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20800">
    <w:abstractNumId w:val="2"/>
  </w:num>
  <w:num w:numId="2" w16cid:durableId="1217856154">
    <w:abstractNumId w:val="0"/>
  </w:num>
  <w:num w:numId="3" w16cid:durableId="897204075">
    <w:abstractNumId w:val="1"/>
  </w:num>
  <w:num w:numId="4" w16cid:durableId="1147430503">
    <w:abstractNumId w:val="7"/>
  </w:num>
  <w:num w:numId="5" w16cid:durableId="1603613785">
    <w:abstractNumId w:val="7"/>
  </w:num>
  <w:num w:numId="6" w16cid:durableId="1025252525">
    <w:abstractNumId w:val="6"/>
  </w:num>
  <w:num w:numId="7" w16cid:durableId="1823766265">
    <w:abstractNumId w:val="3"/>
  </w:num>
  <w:num w:numId="8" w16cid:durableId="1386106759">
    <w:abstractNumId w:val="5"/>
  </w:num>
  <w:num w:numId="9" w16cid:durableId="2002417610">
    <w:abstractNumId w:val="8"/>
  </w:num>
  <w:num w:numId="10" w16cid:durableId="871655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476EA"/>
    <w:rsid w:val="0004775E"/>
    <w:rsid w:val="00061265"/>
    <w:rsid w:val="00061E31"/>
    <w:rsid w:val="00072AB9"/>
    <w:rsid w:val="000877EE"/>
    <w:rsid w:val="000B6CD0"/>
    <w:rsid w:val="000C2EBB"/>
    <w:rsid w:val="000C3334"/>
    <w:rsid w:val="000C46F3"/>
    <w:rsid w:val="000F36EE"/>
    <w:rsid w:val="00116028"/>
    <w:rsid w:val="00131E13"/>
    <w:rsid w:val="00136820"/>
    <w:rsid w:val="00174DEB"/>
    <w:rsid w:val="001B7FBF"/>
    <w:rsid w:val="001C0EAE"/>
    <w:rsid w:val="001D40A2"/>
    <w:rsid w:val="001E4477"/>
    <w:rsid w:val="00280BAA"/>
    <w:rsid w:val="002A3A3C"/>
    <w:rsid w:val="003B471D"/>
    <w:rsid w:val="003B4961"/>
    <w:rsid w:val="003C6DAE"/>
    <w:rsid w:val="0040694E"/>
    <w:rsid w:val="004323E1"/>
    <w:rsid w:val="0044239D"/>
    <w:rsid w:val="004607FF"/>
    <w:rsid w:val="0048033E"/>
    <w:rsid w:val="004B49EF"/>
    <w:rsid w:val="004D355A"/>
    <w:rsid w:val="004E6573"/>
    <w:rsid w:val="004F0214"/>
    <w:rsid w:val="0051404E"/>
    <w:rsid w:val="0052577D"/>
    <w:rsid w:val="00526A76"/>
    <w:rsid w:val="0054368D"/>
    <w:rsid w:val="00567829"/>
    <w:rsid w:val="005732C1"/>
    <w:rsid w:val="005A6CF4"/>
    <w:rsid w:val="005B3065"/>
    <w:rsid w:val="005B4BDA"/>
    <w:rsid w:val="005C51C7"/>
    <w:rsid w:val="00615431"/>
    <w:rsid w:val="00696259"/>
    <w:rsid w:val="006E1A3C"/>
    <w:rsid w:val="006E263E"/>
    <w:rsid w:val="00742174"/>
    <w:rsid w:val="0074413A"/>
    <w:rsid w:val="00747A53"/>
    <w:rsid w:val="007712BA"/>
    <w:rsid w:val="007A7A3C"/>
    <w:rsid w:val="008121AE"/>
    <w:rsid w:val="008207B4"/>
    <w:rsid w:val="008348DF"/>
    <w:rsid w:val="00857525"/>
    <w:rsid w:val="0086091A"/>
    <w:rsid w:val="00861E3D"/>
    <w:rsid w:val="00871676"/>
    <w:rsid w:val="00891E2A"/>
    <w:rsid w:val="00893324"/>
    <w:rsid w:val="008D11BF"/>
    <w:rsid w:val="008D52AE"/>
    <w:rsid w:val="00906D3E"/>
    <w:rsid w:val="00910EFC"/>
    <w:rsid w:val="00915378"/>
    <w:rsid w:val="009379BD"/>
    <w:rsid w:val="0098648A"/>
    <w:rsid w:val="009D526C"/>
    <w:rsid w:val="00A33C0E"/>
    <w:rsid w:val="00A34AFA"/>
    <w:rsid w:val="00A62371"/>
    <w:rsid w:val="00A72C67"/>
    <w:rsid w:val="00A81B36"/>
    <w:rsid w:val="00AD25AF"/>
    <w:rsid w:val="00AF467F"/>
    <w:rsid w:val="00B332BB"/>
    <w:rsid w:val="00B36F61"/>
    <w:rsid w:val="00B42395"/>
    <w:rsid w:val="00B43266"/>
    <w:rsid w:val="00BB0C46"/>
    <w:rsid w:val="00BC789C"/>
    <w:rsid w:val="00BD24E8"/>
    <w:rsid w:val="00BF5B13"/>
    <w:rsid w:val="00C04BAF"/>
    <w:rsid w:val="00C160A5"/>
    <w:rsid w:val="00C3344F"/>
    <w:rsid w:val="00C37F4F"/>
    <w:rsid w:val="00C4359C"/>
    <w:rsid w:val="00C52F4A"/>
    <w:rsid w:val="00C760BD"/>
    <w:rsid w:val="00C76134"/>
    <w:rsid w:val="00CA6626"/>
    <w:rsid w:val="00CC5637"/>
    <w:rsid w:val="00CF0DEE"/>
    <w:rsid w:val="00CF62BB"/>
    <w:rsid w:val="00D217AA"/>
    <w:rsid w:val="00D2640F"/>
    <w:rsid w:val="00D27731"/>
    <w:rsid w:val="00D43745"/>
    <w:rsid w:val="00D604D9"/>
    <w:rsid w:val="00D64EEC"/>
    <w:rsid w:val="00D81575"/>
    <w:rsid w:val="00D871B1"/>
    <w:rsid w:val="00DE21F9"/>
    <w:rsid w:val="00E35F25"/>
    <w:rsid w:val="00E36278"/>
    <w:rsid w:val="00E44DE5"/>
    <w:rsid w:val="00E450FA"/>
    <w:rsid w:val="00E506A8"/>
    <w:rsid w:val="00E714A4"/>
    <w:rsid w:val="00E94457"/>
    <w:rsid w:val="00EE078C"/>
    <w:rsid w:val="00EE103D"/>
    <w:rsid w:val="00F017C6"/>
    <w:rsid w:val="00F064EF"/>
    <w:rsid w:val="00F10EB6"/>
    <w:rsid w:val="00F31674"/>
    <w:rsid w:val="00F53AF1"/>
    <w:rsid w:val="00F91318"/>
    <w:rsid w:val="00F96543"/>
    <w:rsid w:val="00FC0703"/>
    <w:rsid w:val="00FF3D46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6.2021¤3#EK_KlGjelderFra¤2#0¤2#¤3#EK_Opprettet¤2#0¤2#22.09.2020¤3#EK_Utgitt¤2#0¤2#30.11.2020¤3#EK_IBrukDato¤2#0¤2#25.06.2021¤3#EK_DokumentID¤2#0¤2#D00742¤3#EK_DokTittel¤2#0¤2#Stillingsbeskrivelse pedagogisk personale ved Fagskolen i Hordaland¤3#EK_DokType¤2#0¤2#Instruks¤3#EK_DocLvlShort¤2#0¤2# ¤3#EK_DocLevel¤2#0¤2# ¤3#EK_EksRef¤2#2¤2# 0_x0009_¤3#EK_Erstatter¤2#0¤2#1.01¤3#EK_ErstatterD¤2#0¤2#30.11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2-22¤3#EK_Revisjon¤2#0¤2#2.00¤3#EK_Ansvarlig¤2#0¤2#Oddvar Monslaup¤3#EK_SkrevetAv¤2#0¤2#Avdelingsleder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5.06.2021|¤1#Ver. 1.01 - 02.12.2020|¤1#Ver. 1.00 - 02.12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25.06.2023¤3#EK_Vedlegg¤2#2¤2# 0_x0009_¤3#EK_AvdelingOver¤2#4¤2# ¤3#EK_HRefNr¤2#0¤2# ¤3#EK_HbNavn¤2#0¤2# ¤3#EK_DokRefnr¤2#4¤2#0001020102¤3#EK_Dokendrdato¤2#4¤2#11.02.2022 12:15:23¤3#EK_HbType¤2#4¤2# ¤3#EK_Offisiell¤2#4¤2# ¤3#EK_VedleggRef¤2#4¤2#-KS-2.1.2-22¤3#EK_Strukt00¤2#5¤2#-¤5#KS¤5#KVALITETSSYSTEM¤5#1¤5#0¤4#-¤5#2¤5#GENERELT¤5#0¤5#0¤4#.¤5#1¤5#Ledelsens ansvar¤5#0¤5#0¤4#.¤5#2¤5#Ansvar og myndigh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22"/>
    <w:docVar w:name="ek_doclevel" w:val=" "/>
    <w:docVar w:name="ek_doclvlshort" w:val=" "/>
    <w:docVar w:name="ek_doktittel" w:val="Stillingsbeskrivelse pedagogisk personale ved Fagskolen i Hordaland"/>
    <w:docVar w:name="ek_doktype" w:val="Instruks"/>
    <w:docVar w:name="ek_dokumentid" w:val="D00742"/>
    <w:docVar w:name="ek_erstatter" w:val="1.01"/>
    <w:docVar w:name="ek_erstatterd" w:val="30.11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2.12.2020"/>
    <w:docVar w:name="ek_klgjelderfra" w:val=" "/>
    <w:docVar w:name="ek_merknad" w:val="[]"/>
    <w:docVar w:name="ek_opprettet" w:val="22.09.2020"/>
    <w:docVar w:name="ek_rapport" w:val="[]"/>
    <w:docVar w:name="ek_refnr" w:val="-KS-2.1.2-22"/>
    <w:docVar w:name="ek_revisjon" w:val="2.00"/>
    <w:docVar w:name="ek_s00m0101" w:val="KVALITETSSYSTEM"/>
    <w:docVar w:name="ek_s00m0201" w:val="GENERELT"/>
    <w:docVar w:name="ek_signatur" w:val="[]"/>
    <w:docVar w:name="ek_skrevetav" w:val="Avdelingsledere"/>
    <w:docVar w:name="ek_status" w:val="Til godkj.(rev)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30.11.2020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B8F22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BunntekstTegn">
    <w:name w:val="Bunntekst Tegn"/>
    <w:basedOn w:val="DefaultParagraphFont"/>
    <w:link w:val="Footer"/>
    <w:rsid w:val="00E94457"/>
    <w:rPr>
      <w:rFonts w:ascii="Verdana" w:hAnsi="Verdana"/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94457"/>
    <w:pPr>
      <w:ind w:left="720"/>
      <w:contextualSpacing/>
    </w:pPr>
  </w:style>
  <w:style w:type="paragraph" w:customStyle="1" w:styleId="paragraph">
    <w:name w:val="paragraph"/>
    <w:basedOn w:val="Normal"/>
    <w:rsid w:val="00F53A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F53AF1"/>
  </w:style>
  <w:style w:type="character" w:customStyle="1" w:styleId="eop">
    <w:name w:val="eop"/>
    <w:basedOn w:val="DefaultParagraphFont"/>
    <w:rsid w:val="00F53AF1"/>
  </w:style>
  <w:style w:type="character" w:customStyle="1" w:styleId="scxw256217784">
    <w:name w:val="scxw256217784"/>
    <w:basedOn w:val="DefaultParagraphFont"/>
    <w:rsid w:val="00F53AF1"/>
  </w:style>
  <w:style w:type="paragraph" w:styleId="NormalWeb">
    <w:name w:val="Normal (Web)"/>
    <w:basedOn w:val="Normal"/>
    <w:uiPriority w:val="99"/>
    <w:unhideWhenUsed/>
    <w:rsid w:val="006962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91</TotalTime>
  <Pages>2</Pages>
  <Words>263</Words>
  <Characters>1934</Characters>
  <Application>Microsoft Office Word</Application>
  <DocSecurity>4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Stillingsinstruks -  Utdanningsleiar Fagskulen Vestland</vt:lpstr>
      <vt:lpstr>Standard</vt:lpstr>
    </vt:vector>
  </TitlesOfParts>
  <Company>Datakvalitet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 Utdanningsleiar Fagskulen Vestland</dc:title>
  <dc:subject>0001020102|-KS-2.1.2-22|</dc:subject>
  <dc:creator>Handbok</dc:creator>
  <dc:description>EK_Avdeling_x0002_4_x0002_ _x0003_EK_Avsnitt_x0002_4_x0002_ _x0003_EK_Bedriftsnavn_x0002_1_x0002_Fagskulen Vestland_x0003_EK_GjelderFra_x0002_0_x0002_25.06.2021_x0003_EK_KlGjelderFra_x0002_0_x0002__x0003_EK_Opprettet_x0002_0_x0002_22.09.2020_x0003_EK_Utgitt_x0002_0_x0002_30.11.2020_x0003_EK_IBrukDato_x0002_0_x0002_25.06.2021_x0003_EK_DokumentID_x0002_0_x0002_D00742_x0003_EK_DokTittel_x0002_0_x0002_Stillingsbeskrivelse pedagogisk personale ved Fagskolen i Hordaland_x0003_EK_DokType_x0002_0_x0002_Instruks_x0003_EK_DocLvlShort_x0002_0_x0002_ _x0003_EK_DocLevel_x0002_0_x0002_ _x0003_EK_EksRef_x0002_2_x0002_ 0	_x0003_EK_Erstatter_x0002_0_x0002_1.01_x0003_EK_ErstatterD_x0002_0_x0002_30.11.2020_x0003_EK_Signatur_x0002_0_x0002_Torbjørn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_x0003_EK_RefNr_x0002_0_x0002_-KS-2.1.2-22_x0003_EK_Revisjon_x0002_0_x0002_2.00_x0003_EK_Ansvarlig_x0002_0_x0002_Oddvar Monslaup_x0003_EK_SkrevetAv_x0002_0_x0002_Avdelingsledere_x0003_EK_UText1_x0002_0_x0002_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2.00 - 25.06.2021|_x0001_Ver. 1.01 - 02.12.2020|_x0001_Ver. 1.00 - 02.12.2020|_x0003_EK_RF1_x0002_4_x0002_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_x0003_EK_DL_x0002_0_x0002_22_x0003_EK_GjelderTil_x0002_0_x0002_25.06.2023_x0003_EK_Vedlegg_x0002_2_x0002_ 0	_x0003_EK_AvdelingOver_x0002_4_x0002_ _x0003_EK_HRefNr_x0002_0_x0002_ _x0003_EK_HbNavn_x0002_0_x0002_ _x0003_EK_DokRefnr_x0002_4_x0002_0001020102_x0003_EK_Dokendrdato_x0002_4_x0002_11.02.2022 12:15:23_x0003_EK_HbType_x0002_4_x0002_ _x0003_EK_Offisiell_x0002_4_x0002_ _x0003_EK_VedleggRef_x0002_4_x0002_-KS-2.1.2-22_x0003_EK_Strukt00_x0002_5_x0002_-_x0005_KS_x0005_KVALITETSSYSTEM_x0005_1_x0005_0_x0004_-_x0005_2_x0005_GENERELT_x0005_0_x0005_0_x0004_._x0005_1_x0005_Ledelsens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Inger Karine Kårdal Kversøy</cp:lastModifiedBy>
  <cp:revision>56</cp:revision>
  <cp:lastPrinted>2008-01-07T10:39:00Z</cp:lastPrinted>
  <dcterms:created xsi:type="dcterms:W3CDTF">2022-11-18T10:54:00Z</dcterms:created>
  <dcterms:modified xsi:type="dcterms:W3CDTF">2024-06-20T11:50:00Z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Stillingsinstruks -  Utdanningsleiar Fagskulen Vestland </vt:lpwstr>
  </property>
  <property fmtid="{D5CDD505-2E9C-101B-9397-08002B2CF9AE}" pid="4" name="EK_DokumentID">
    <vt:lpwstr>D00885</vt:lpwstr>
  </property>
  <property fmtid="{D5CDD505-2E9C-101B-9397-08002B2CF9AE}" pid="5" name="EK_GjelderFra">
    <vt:lpwstr>10.06.2024</vt:lpwstr>
  </property>
  <property fmtid="{D5CDD505-2E9C-101B-9397-08002B2CF9AE}" pid="6" name="EK_RefNr">
    <vt:lpwstr>1.2.1.2-34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Torbjørn Mjelstad</vt:lpwstr>
  </property>
  <property fmtid="{D5CDD505-2E9C-101B-9397-08002B2CF9AE}" pid="10" name="EK_SkrevetAv">
    <vt:lpwstr>Torbjørn Mjelstad</vt:lpwstr>
  </property>
  <property fmtid="{D5CDD505-2E9C-101B-9397-08002B2CF9AE}" pid="11" name="EK_Utgave">
    <vt:lpwstr>2.00</vt:lpwstr>
  </property>
  <property fmtid="{D5CDD505-2E9C-101B-9397-08002B2CF9AE}" pid="12" name="EK_Watermark">
    <vt:lpwstr/>
  </property>
</Properties>
</file>