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:rsidRPr="00F96543" w14:paraId="38E3A381" w14:textId="7E71345B">
            <w:pPr>
              <w:pStyle w:val="Uthev2"/>
              <w:rPr>
                <w:lang w:val="nn-NO"/>
              </w:rPr>
            </w:pPr>
            <w:r>
              <w:rPr>
                <w:color w:val="auto"/>
                <w:lang w:val="nn-NO"/>
              </w:rPr>
              <w:t xml:space="preserve"> </w:t>
            </w: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Rådgjevar sekretariat</w:t>
            </w:r>
            <w:r w:rsidRPr="00F96543">
              <w:rPr>
                <w:color w:val="auto"/>
                <w:lang w:val="nn-NO"/>
              </w:rPr>
              <w:fldChar w:fldCharType="end"/>
            </w:r>
            <w:r>
              <w:rPr>
                <w:color w:val="auto"/>
                <w:lang w:val="nn-NO"/>
              </w:rPr>
              <w:t xml:space="preserve"> </w:t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2"/>
        <w:gridCol w:w="189"/>
        <w:gridCol w:w="1671"/>
        <w:gridCol w:w="2130"/>
        <w:gridCol w:w="3402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0B41B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2722F4C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 Stab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3B4B0CD4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</w:p>
        </w:tc>
        <w:tc>
          <w:tcPr>
            <w:tcW w:w="16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0DD3F4AB">
            <w:pPr>
              <w:rPr>
                <w:sz w:val="24"/>
                <w:szCs w:val="24"/>
                <w:lang w:val="nn-NO"/>
              </w:rPr>
            </w:pPr>
            <w:r w:rsidRPr="00641CE9"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21B2B690" w14:textId="77777777" w:rsidTr="000B41B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14:paraId="143C8690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Nei </w:t>
            </w:r>
          </w:p>
          <w:p w:rsidR="000B41B4" w:rsidRPr="00F96543" w14:paraId="43208EEB" w14:textId="51C27E14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438D8679">
            <w:pPr>
              <w:rPr>
                <w:sz w:val="24"/>
                <w:szCs w:val="24"/>
                <w:lang w:val="nn-NO"/>
              </w:rPr>
            </w:pPr>
            <w:r w:rsidRPr="00641CE9">
              <w:rPr>
                <w:sz w:val="24"/>
                <w:szCs w:val="24"/>
                <w:lang w:val="nn-NO"/>
              </w:rPr>
              <w:t xml:space="preserve">Prorektor organisasjon og </w:t>
            </w:r>
            <w:r w:rsidRPr="00641CE9">
              <w:rPr>
                <w:sz w:val="24"/>
                <w:szCs w:val="24"/>
                <w:lang w:val="nn-NO"/>
              </w:rPr>
              <w:t>samhandling</w:t>
            </w:r>
          </w:p>
        </w:tc>
      </w:tr>
      <w:tr w14:paraId="137304A6" w14:textId="77777777" w:rsidTr="000B41B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57E1B237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5B6878D" w14:textId="77777777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0B41B4" w:rsidRPr="00AE3671" w:rsidP="000B41B4" w14:paraId="336AE774" w14:textId="087ED1D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Sakshandsame saker til styret og lokal klagenemnd</w:t>
            </w:r>
          </w:p>
          <w:p w:rsidR="00E94457" w:rsidP="00733832" w14:paraId="57396525" w14:textId="57B25FBF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Førebu enkeltvedtak knytt til disiplinære sanksjonar</w:t>
            </w:r>
          </w:p>
          <w:p w:rsidR="00A9775B" w:rsidRPr="00A9775B" w:rsidP="00A9775B" w14:paraId="094F06EC" w14:textId="4CE9E55C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551621">
              <w:rPr>
                <w:sz w:val="24"/>
                <w:szCs w:val="24"/>
                <w:lang w:val="nn-NO"/>
              </w:rPr>
              <w:t xml:space="preserve">Jobba </w:t>
            </w:r>
            <w:r w:rsidRPr="00551621">
              <w:rPr>
                <w:sz w:val="24"/>
                <w:szCs w:val="24"/>
                <w:lang w:val="nn-NO"/>
              </w:rPr>
              <w:t>iht</w:t>
            </w:r>
            <w:r w:rsidRPr="00551621">
              <w:rPr>
                <w:sz w:val="24"/>
                <w:szCs w:val="24"/>
                <w:lang w:val="nn-NO"/>
              </w:rPr>
              <w:t xml:space="preserve"> skulens KS system og bidra til kontinuerleg </w:t>
            </w:r>
            <w:r w:rsidRPr="00551621">
              <w:rPr>
                <w:sz w:val="24"/>
                <w:szCs w:val="24"/>
                <w:lang w:val="nn-NO"/>
              </w:rPr>
              <w:t>forbetring</w:t>
            </w:r>
          </w:p>
          <w:p w:rsidR="00E94457" w:rsidRPr="00F96543" w:rsidP="00F96543" w14:paraId="4FEA2424" w14:textId="77777777">
            <w:pPr>
              <w:pStyle w:val="Punktmerketliste"/>
              <w:numPr>
                <w:ilvl w:val="0"/>
                <w:numId w:val="0"/>
              </w:numPr>
              <w:rPr>
                <w:sz w:val="24"/>
                <w:szCs w:val="24"/>
                <w:lang w:val="nn-NO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33C4" w:rsidP="007133C4" w14:paraId="12927822" w14:textId="77777777">
            <w:pPr>
              <w:pStyle w:val="ListParagraph"/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</w:p>
          <w:p w:rsidR="000B41B4" w:rsidRPr="00AE3671" w:rsidP="000B41B4" w14:paraId="1C393800" w14:textId="10291189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Saksførebuing til fagskulestyret</w:t>
            </w:r>
          </w:p>
          <w:p w:rsidR="000B41B4" w:rsidRPr="00AE3671" w:rsidP="000B41B4" w14:paraId="5A2607BA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Saksførebuing til lokal og nasjonal klagenemnd</w:t>
            </w:r>
          </w:p>
          <w:p w:rsidR="000B41B4" w:rsidRPr="00AE3671" w:rsidP="000B41B4" w14:paraId="00035F76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Skrive enkeltvedtak ved disiplinære sanksjonar</w:t>
            </w:r>
          </w:p>
          <w:p w:rsidR="000B41B4" w:rsidRPr="00AE3671" w:rsidP="000B41B4" w14:paraId="1C71F322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Skrive enkeltvedtak i tråd med vedtak i lokal klagenemnd</w:t>
            </w:r>
          </w:p>
          <w:p w:rsidR="000B41B4" w:rsidRPr="00AE3671" w:rsidP="000B41B4" w14:paraId="5A891AD8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 xml:space="preserve">Sekretær for </w:t>
            </w:r>
            <w:r w:rsidRPr="00AE3671">
              <w:rPr>
                <w:sz w:val="24"/>
                <w:szCs w:val="24"/>
                <w:lang w:val="nn-NO"/>
              </w:rPr>
              <w:t>fagskulestyret og lokal klagenemnd</w:t>
            </w:r>
          </w:p>
          <w:p w:rsidR="000B41B4" w:rsidRPr="00AE3671" w:rsidP="000B41B4" w14:paraId="58D7C0AC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Vedlikehald og arbeid med lokale forskrifter, reglar og rutinar ved fagskulen</w:t>
            </w:r>
          </w:p>
          <w:p w:rsidR="000B41B4" w:rsidRPr="00AE3671" w:rsidP="000B41B4" w14:paraId="680773BA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Bidra til utvikling innan arbeidsområdet</w:t>
            </w:r>
          </w:p>
          <w:p w:rsidR="000B41B4" w:rsidRPr="00AE3671" w:rsidP="000B41B4" w14:paraId="00EFA055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Førebuing av høyringsuttalar</w:t>
            </w:r>
          </w:p>
          <w:p w:rsidR="000B41B4" w:rsidP="000B41B4" w14:paraId="03E696BA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Utarbeide rutinar innanfor stillinga sitt område</w:t>
            </w:r>
          </w:p>
          <w:p w:rsidR="00E94457" w:rsidRPr="00F96543" w:rsidP="00DC4DCA" w14:paraId="1E158E2B" w14:textId="77777777">
            <w:pPr>
              <w:pStyle w:val="ListParagraph"/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Generell </w:t>
            </w:r>
            <w:r>
              <w:rPr>
                <w:sz w:val="24"/>
                <w:szCs w:val="24"/>
                <w:lang w:val="nn-NO"/>
              </w:rPr>
              <w:t>kompetanse</w:t>
            </w:r>
          </w:p>
        </w:tc>
      </w:tr>
      <w:tr w14:paraId="30512301" w14:textId="77777777" w:rsidTr="000B41B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2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049AE63" w14:textId="77777777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ha:</w:t>
            </w:r>
          </w:p>
          <w:p w:rsidR="00E94457" w:rsidRPr="00F96543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8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52EB84C4" w14:textId="714F0E17">
            <w:pPr>
              <w:rPr>
                <w:color w:val="000000"/>
                <w:sz w:val="24"/>
                <w:szCs w:val="24"/>
                <w:lang w:val="nn-NO"/>
              </w:rPr>
            </w:pPr>
            <w:r w:rsidRPr="00AE3671">
              <w:rPr>
                <w:sz w:val="24"/>
                <w:szCs w:val="24"/>
                <w:lang w:val="nn-NO"/>
              </w:rPr>
              <w:t>Juridisk embetseksamen</w:t>
            </w:r>
          </w:p>
        </w:tc>
      </w:tr>
      <w:tr w14:paraId="7268C63B" w14:textId="77777777" w:rsidTr="000B41B4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2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41B4" w:rsidRPr="00F96543" w:rsidP="000B41B4" w14:paraId="33B8A200" w14:textId="4204D738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Ønskeleg:</w:t>
            </w:r>
          </w:p>
          <w:p w:rsidR="000B41B4" w:rsidRPr="00F96543" w:rsidP="000B41B4" w14:paraId="4D2B9C29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8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B41B4" w:rsidRPr="00F96543" w:rsidP="000B41B4" w14:paraId="1D12B9A6" w14:textId="11E7569F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  <w:r w:rsidRPr="00AE3671">
              <w:rPr>
                <w:i w:val="0"/>
                <w:iCs/>
                <w:sz w:val="24"/>
                <w:szCs w:val="24"/>
                <w:lang w:val="nn-NO"/>
              </w:rPr>
              <w:t>Erfaring frå sakshandsaming og utgreiingsarbeid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23.04.2024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1.03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D00933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ADMINISTRATIVT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[]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1F1451"/>
    <w:multiLevelType w:val="hybridMultilevel"/>
    <w:tmpl w:val="42367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4"/>
  </w:num>
  <w:num w:numId="5" w16cid:durableId="1603613785">
    <w:abstractNumId w:val="4"/>
  </w:num>
  <w:num w:numId="6" w16cid:durableId="1872692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61E31"/>
    <w:rsid w:val="000877EE"/>
    <w:rsid w:val="000B41B4"/>
    <w:rsid w:val="000B6CD0"/>
    <w:rsid w:val="000C2EBB"/>
    <w:rsid w:val="000C46F3"/>
    <w:rsid w:val="00116028"/>
    <w:rsid w:val="00131E13"/>
    <w:rsid w:val="00136820"/>
    <w:rsid w:val="00174DEB"/>
    <w:rsid w:val="001B7FBF"/>
    <w:rsid w:val="001C3DD7"/>
    <w:rsid w:val="001D40A2"/>
    <w:rsid w:val="001E4477"/>
    <w:rsid w:val="00280BAA"/>
    <w:rsid w:val="00290FFD"/>
    <w:rsid w:val="003B26C2"/>
    <w:rsid w:val="003B471D"/>
    <w:rsid w:val="003B4961"/>
    <w:rsid w:val="003C6DAE"/>
    <w:rsid w:val="004323E1"/>
    <w:rsid w:val="0046466D"/>
    <w:rsid w:val="0048033E"/>
    <w:rsid w:val="004B2C7D"/>
    <w:rsid w:val="004B49EF"/>
    <w:rsid w:val="004E6573"/>
    <w:rsid w:val="004F0214"/>
    <w:rsid w:val="0051404E"/>
    <w:rsid w:val="0052577D"/>
    <w:rsid w:val="00526A76"/>
    <w:rsid w:val="0054368D"/>
    <w:rsid w:val="00551621"/>
    <w:rsid w:val="00567829"/>
    <w:rsid w:val="005A6CF4"/>
    <w:rsid w:val="005B3065"/>
    <w:rsid w:val="005B4BDA"/>
    <w:rsid w:val="005C51C7"/>
    <w:rsid w:val="00615431"/>
    <w:rsid w:val="00641CE9"/>
    <w:rsid w:val="006E1A3C"/>
    <w:rsid w:val="007133C4"/>
    <w:rsid w:val="00733832"/>
    <w:rsid w:val="00742174"/>
    <w:rsid w:val="007712BA"/>
    <w:rsid w:val="007A7A3C"/>
    <w:rsid w:val="008207B4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997982"/>
    <w:rsid w:val="00A33C0E"/>
    <w:rsid w:val="00A34AFA"/>
    <w:rsid w:val="00A62371"/>
    <w:rsid w:val="00A72C67"/>
    <w:rsid w:val="00A81B36"/>
    <w:rsid w:val="00A9775B"/>
    <w:rsid w:val="00AD25AF"/>
    <w:rsid w:val="00AE3671"/>
    <w:rsid w:val="00B36F61"/>
    <w:rsid w:val="00B4213C"/>
    <w:rsid w:val="00B42395"/>
    <w:rsid w:val="00B43266"/>
    <w:rsid w:val="00BC789C"/>
    <w:rsid w:val="00BF5B13"/>
    <w:rsid w:val="00C04BAF"/>
    <w:rsid w:val="00C160A5"/>
    <w:rsid w:val="00C3344F"/>
    <w:rsid w:val="00C33FA8"/>
    <w:rsid w:val="00C37F4F"/>
    <w:rsid w:val="00C4359C"/>
    <w:rsid w:val="00C52F4A"/>
    <w:rsid w:val="00C760BD"/>
    <w:rsid w:val="00CA6626"/>
    <w:rsid w:val="00CC5637"/>
    <w:rsid w:val="00CF0DEE"/>
    <w:rsid w:val="00CF5CBB"/>
    <w:rsid w:val="00D217AA"/>
    <w:rsid w:val="00D604D9"/>
    <w:rsid w:val="00D64EEC"/>
    <w:rsid w:val="00D871B1"/>
    <w:rsid w:val="00DA544C"/>
    <w:rsid w:val="00DC4DCA"/>
    <w:rsid w:val="00DE21F9"/>
    <w:rsid w:val="00E35F25"/>
    <w:rsid w:val="00E36278"/>
    <w:rsid w:val="00E44DE5"/>
    <w:rsid w:val="00E506A8"/>
    <w:rsid w:val="00E94457"/>
    <w:rsid w:val="00ED4689"/>
    <w:rsid w:val="00ED4AE7"/>
    <w:rsid w:val="00EE103D"/>
    <w:rsid w:val="00EE202C"/>
    <w:rsid w:val="00F017C6"/>
    <w:rsid w:val="00F064EF"/>
    <w:rsid w:val="00F10EB6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21</TotalTime>
  <Pages>1</Pages>
  <Words>120</Words>
  <Characters>941</Characters>
  <Application>Microsoft Office Word</Application>
  <DocSecurity>4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Rådgjevar sekretariat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ansvar_x0005_0_x0005_0_x0004_._x0005_2_x0005_Ansvar og myndighet_x0005_0_x0005_0_x0004_\_x0003_</dc:description>
  <cp:lastModifiedBy>Inger Karine Kårdal Kversøy</cp:lastModifiedBy>
  <cp:revision>13</cp:revision>
  <cp:lastPrinted>2008-01-07T10:39:00Z</cp:lastPrinted>
  <dcterms:created xsi:type="dcterms:W3CDTF">2022-11-18T10:54:00Z</dcterms:created>
  <dcterms:modified xsi:type="dcterms:W3CDTF">2024-06-24T15:11:00Z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Rådgjevar sekretariat</vt:lpwstr>
  </property>
  <property fmtid="{D5CDD505-2E9C-101B-9397-08002B2CF9AE}" pid="4" name="EK_DokumentID">
    <vt:lpwstr>D00933</vt:lpwstr>
  </property>
  <property fmtid="{D5CDD505-2E9C-101B-9397-08002B2CF9AE}" pid="5" name="EK_GjelderFra">
    <vt:lpwstr>23.04.2024</vt:lpwstr>
  </property>
  <property fmtid="{D5CDD505-2E9C-101B-9397-08002B2CF9AE}" pid="6" name="EK_RefNr">
    <vt:lpwstr>[Referansenummer]</vt:lpwstr>
  </property>
  <property fmtid="{D5CDD505-2E9C-101B-9397-08002B2CF9AE}" pid="7" name="EK_S00M0101">
    <vt:lpwstr>ADMINISTRATIVT</vt:lpwstr>
  </property>
  <property fmtid="{D5CDD505-2E9C-101B-9397-08002B2CF9AE}" pid="8" name="EK_S00M0201">
    <vt:lpwstr>[]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Adeline Landro</vt:lpwstr>
  </property>
  <property fmtid="{D5CDD505-2E9C-101B-9397-08002B2CF9AE}" pid="11" name="EK_Utgave">
    <vt:lpwstr>1.03</vt:lpwstr>
  </property>
  <property fmtid="{D5CDD505-2E9C-101B-9397-08002B2CF9AE}" pid="12" name="EK_Watermark">
    <vt:lpwstr/>
  </property>
</Properties>
</file>