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7777777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Økonomiansvarleg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2"/>
        <w:gridCol w:w="189"/>
        <w:gridCol w:w="1671"/>
        <w:gridCol w:w="2130"/>
        <w:gridCol w:w="3402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072D2E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7D1F1C4C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Vestland, Stab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15F8FD21">
            <w:pPr>
              <w:rPr>
                <w:sz w:val="24"/>
                <w:szCs w:val="24"/>
                <w:lang w:val="nn-NO"/>
              </w:rPr>
            </w:pPr>
            <w:r w:rsidRPr="00F21C14">
              <w:rPr>
                <w:sz w:val="24"/>
                <w:szCs w:val="24"/>
                <w:lang w:val="nn-NO"/>
              </w:rPr>
              <w:t>Prorektor</w:t>
            </w:r>
            <w:r>
              <w:rPr>
                <w:sz w:val="24"/>
                <w:szCs w:val="24"/>
                <w:lang w:val="nn-NO"/>
              </w:rPr>
              <w:t xml:space="preserve"> organisasjons og samhandling</w:t>
            </w:r>
          </w:p>
        </w:tc>
      </w:tr>
      <w:tr w14:paraId="21B2B690" w14:textId="77777777" w:rsidTr="00072D2E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3208EEB" w14:textId="5439FAB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Nei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38517279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137304A6" w14:textId="77777777" w:rsidTr="00072D2E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4E22B68B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D2E" w:rsidP="00072D2E" w14:paraId="6E902A7E" w14:textId="77777777">
            <w:pPr>
              <w:pStyle w:val="ListParagraph"/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</w:p>
          <w:p w:rsidR="00072D2E" w:rsidRPr="006C11CA" w:rsidP="00896BCD" w14:paraId="445280B2" w14:textId="209E28CE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BC6E9A">
              <w:rPr>
                <w:sz w:val="24"/>
                <w:szCs w:val="24"/>
              </w:rPr>
              <w:t>Ansvar for å følge opp skulen</w:t>
            </w:r>
            <w:r w:rsidRPr="00BC6E9A">
              <w:rPr>
                <w:sz w:val="24"/>
                <w:szCs w:val="24"/>
              </w:rPr>
              <w:t xml:space="preserve"> sin økonomi gjennom rapportering, analyser, regnskap og overordna økonomioppfølging. </w:t>
            </w:r>
          </w:p>
          <w:p w:rsidR="00072D2E" w:rsidRPr="00BC6E9A" w:rsidP="00896BCD" w14:paraId="2C1FF353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BC6E9A">
              <w:rPr>
                <w:sz w:val="24"/>
                <w:szCs w:val="24"/>
              </w:rPr>
              <w:t>Økonomioppfølging og koordinering mot avdelingane</w:t>
            </w:r>
          </w:p>
          <w:p w:rsidR="00072D2E" w:rsidRPr="00BC6E9A" w:rsidP="00896BCD" w14:paraId="60C675A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BC6E9A">
              <w:rPr>
                <w:sz w:val="24"/>
                <w:szCs w:val="24"/>
              </w:rPr>
              <w:t>Økonomioppfølging av prosjekt</w:t>
            </w:r>
          </w:p>
          <w:p w:rsidR="00072D2E" w:rsidRPr="00BC6E9A" w:rsidP="00896BCD" w14:paraId="389C0126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>Utvikling av økonomisk strategi i samsvar med styret sine satsingar</w:t>
            </w:r>
          </w:p>
          <w:p w:rsidR="00072D2E" w:rsidRPr="00BC6E9A" w:rsidP="00896BCD" w14:paraId="53E4F036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 xml:space="preserve">Sikre </w:t>
            </w:r>
            <w:r w:rsidRPr="00BC6E9A">
              <w:rPr>
                <w:sz w:val="24"/>
                <w:szCs w:val="24"/>
                <w:lang w:val="nn-NO"/>
              </w:rPr>
              <w:t>innkjøpsprosessar i tråd med reglar for offentleg innkjøp og anbod</w:t>
            </w:r>
          </w:p>
          <w:p w:rsidR="00896BCD" w:rsidRPr="00E80A3F" w:rsidP="00896BCD" w14:paraId="29F02369" w14:textId="77777777">
            <w:pPr>
              <w:pStyle w:val="Punktmerketliste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Jobba </w:t>
            </w:r>
            <w:r>
              <w:rPr>
                <w:sz w:val="24"/>
                <w:szCs w:val="24"/>
                <w:lang w:val="nn-NO"/>
              </w:rPr>
              <w:t>iht</w:t>
            </w:r>
            <w:r>
              <w:rPr>
                <w:sz w:val="24"/>
                <w:szCs w:val="24"/>
                <w:lang w:val="nn-NO"/>
              </w:rPr>
              <w:t xml:space="preserve"> skulens KS system og bidra til kontinuerleg forbetring </w:t>
            </w:r>
          </w:p>
          <w:p w:rsidR="00E94457" w:rsidRPr="00F96543" w:rsidP="00F96543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D2E" w:rsidP="00072D2E" w14:paraId="53841A1F" w14:textId="77777777">
            <w:pPr>
              <w:pStyle w:val="ListParagraph"/>
              <w:rPr>
                <w:sz w:val="24"/>
                <w:szCs w:val="24"/>
                <w:lang w:val="nn-NO"/>
              </w:rPr>
            </w:pPr>
          </w:p>
          <w:p w:rsidR="00072D2E" w:rsidRPr="006B36AB" w:rsidP="00072D2E" w14:paraId="412BCF58" w14:textId="22A29D9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6B36AB">
              <w:rPr>
                <w:sz w:val="24"/>
                <w:szCs w:val="24"/>
                <w:lang w:val="nn-NO"/>
              </w:rPr>
              <w:t>Delta i verksemdsstyring og gjennomføre rapportering, analysar og prognosar</w:t>
            </w:r>
          </w:p>
          <w:p w:rsidR="00072D2E" w:rsidRPr="006B36AB" w:rsidP="00072D2E" w14:paraId="48BE352A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6B36AB">
              <w:rPr>
                <w:sz w:val="24"/>
                <w:szCs w:val="24"/>
                <w:lang w:val="nn-NO"/>
              </w:rPr>
              <w:t>Bidra til å utvikle prosess</w:t>
            </w:r>
            <w:r>
              <w:rPr>
                <w:sz w:val="24"/>
                <w:szCs w:val="24"/>
                <w:lang w:val="nn-NO"/>
              </w:rPr>
              <w:t>a</w:t>
            </w:r>
            <w:r w:rsidRPr="006B36AB">
              <w:rPr>
                <w:sz w:val="24"/>
                <w:szCs w:val="24"/>
                <w:lang w:val="nn-NO"/>
              </w:rPr>
              <w:t>r, system og verktøy for verksemds- og økonomistyring</w:t>
            </w:r>
          </w:p>
          <w:p w:rsidR="00072D2E" w:rsidRPr="006B36AB" w:rsidP="00072D2E" w14:paraId="440A7010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6B36AB">
              <w:rPr>
                <w:sz w:val="24"/>
                <w:szCs w:val="24"/>
                <w:lang w:val="nn-NO"/>
              </w:rPr>
              <w:t>Sikre kompetanseutvikling og internopplæring innan stillinga sitt ansvarsområde</w:t>
            </w:r>
          </w:p>
          <w:p w:rsidR="00072D2E" w:rsidRPr="006B36AB" w:rsidP="00072D2E" w14:paraId="5F79ED8D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6B36AB">
              <w:rPr>
                <w:sz w:val="24"/>
                <w:szCs w:val="24"/>
                <w:lang w:val="nn-NO"/>
              </w:rPr>
              <w:t>Utarbeide årleg budsjett og gjere budsjettreguleringar i samarbeid med utdanningsleiarane</w:t>
            </w:r>
          </w:p>
          <w:p w:rsidR="00072D2E" w:rsidRPr="006B36AB" w:rsidP="00072D2E" w14:paraId="639B2EF6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6B36AB">
              <w:rPr>
                <w:sz w:val="24"/>
                <w:szCs w:val="24"/>
                <w:lang w:val="nn-NO"/>
              </w:rPr>
              <w:t>Utarbeide årleg tilbodsstruktur i samarbeid med leiinga og opptaksansvarleg</w:t>
            </w:r>
          </w:p>
          <w:p w:rsidR="00072D2E" w:rsidRPr="006B36AB" w:rsidP="00072D2E" w14:paraId="53656D0E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 w:rsidRPr="006B36AB">
              <w:rPr>
                <w:sz w:val="24"/>
                <w:szCs w:val="24"/>
                <w:lang w:val="nn-NO"/>
              </w:rPr>
              <w:t>Førebu saksframlegg til styret innan fagfeltet</w:t>
            </w:r>
          </w:p>
          <w:p w:rsidR="00072D2E" w:rsidP="00072D2E" w14:paraId="75159C2E" w14:textId="77777777">
            <w:pPr>
              <w:pStyle w:val="Punktmerketliste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Koordinere</w:t>
            </w:r>
            <w:r w:rsidRPr="006528E8">
              <w:rPr>
                <w:sz w:val="24"/>
                <w:szCs w:val="24"/>
                <w:lang w:val="nn-NO"/>
              </w:rPr>
              <w:t xml:space="preserve"> større innkjøp</w:t>
            </w:r>
            <w:r>
              <w:rPr>
                <w:sz w:val="24"/>
                <w:szCs w:val="24"/>
                <w:lang w:val="nn-NO"/>
              </w:rPr>
              <w:t xml:space="preserve"> og sikre gode innkjøpsrutinar elles i organisasjonen</w:t>
            </w:r>
          </w:p>
          <w:p w:rsidR="00E94457" w:rsidRPr="00F96543" w:rsidP="00896BCD" w14:paraId="1E158E2B" w14:textId="77777777">
            <w:pPr>
              <w:pStyle w:val="Punktmerketliste"/>
              <w:numPr>
                <w:ilvl w:val="0"/>
                <w:numId w:val="7"/>
              </w:numPr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Generell </w:t>
            </w:r>
            <w:r>
              <w:rPr>
                <w:sz w:val="24"/>
                <w:szCs w:val="24"/>
                <w:lang w:val="nn-NO"/>
              </w:rPr>
              <w:t>kompetanse</w:t>
            </w:r>
          </w:p>
        </w:tc>
      </w:tr>
      <w:tr w14:paraId="30512301" w14:textId="77777777" w:rsidTr="00072D2E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2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D2E" w:rsidRPr="00F96543" w:rsidP="00072D2E" w14:paraId="1BBE779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213813">
              <w:rPr>
                <w:sz w:val="24"/>
                <w:szCs w:val="24"/>
                <w:lang w:val="nn-NO"/>
              </w:rPr>
              <w:t>Master innan økonomi</w:t>
            </w:r>
          </w:p>
          <w:p w:rsidR="00E94457" w:rsidRPr="00F96543" w:rsidP="00F96543" w14:paraId="52EB84C4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072D2E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2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D2E" w:rsidRPr="00F96543" w:rsidP="00072D2E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Ønskeleg:</w:t>
            </w:r>
          </w:p>
          <w:p w:rsidR="00072D2E" w:rsidRPr="00F96543" w:rsidP="00072D2E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8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72D2E" w:rsidRPr="00BC6E9A" w:rsidP="00072D2E" w14:paraId="28EED49A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>5 års erfaring</w:t>
            </w:r>
          </w:p>
          <w:p w:rsidR="00072D2E" w:rsidRPr="00BC6E9A" w:rsidP="00072D2E" w14:paraId="6D5EF2E8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>Erfaring frå liknande arbeid i offentleg sektor</w:t>
            </w:r>
          </w:p>
          <w:p w:rsidR="00072D2E" w:rsidRPr="00F96543" w:rsidP="00072D2E" w14:paraId="1D12B9A6" w14:textId="0D3A412D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D00934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F39DB"/>
    <w:multiLevelType w:val="hybridMultilevel"/>
    <w:tmpl w:val="9BAC7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0197"/>
    <w:multiLevelType w:val="hybridMultilevel"/>
    <w:tmpl w:val="3392B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5"/>
  </w:num>
  <w:num w:numId="5" w16cid:durableId="1603613785">
    <w:abstractNumId w:val="5"/>
  </w:num>
  <w:num w:numId="6" w16cid:durableId="1624731482">
    <w:abstractNumId w:val="4"/>
  </w:num>
  <w:num w:numId="7" w16cid:durableId="85815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72D2E"/>
    <w:rsid w:val="000877EE"/>
    <w:rsid w:val="000B6CD0"/>
    <w:rsid w:val="000C2EBB"/>
    <w:rsid w:val="000C46F3"/>
    <w:rsid w:val="000C75AF"/>
    <w:rsid w:val="00116028"/>
    <w:rsid w:val="001178C5"/>
    <w:rsid w:val="00131E13"/>
    <w:rsid w:val="00136820"/>
    <w:rsid w:val="00174DEB"/>
    <w:rsid w:val="001B7FBF"/>
    <w:rsid w:val="001C3DD7"/>
    <w:rsid w:val="001D40A2"/>
    <w:rsid w:val="001E4477"/>
    <w:rsid w:val="00213813"/>
    <w:rsid w:val="00280BAA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7829"/>
    <w:rsid w:val="005A6CF4"/>
    <w:rsid w:val="005B3065"/>
    <w:rsid w:val="005B4BDA"/>
    <w:rsid w:val="005C51C7"/>
    <w:rsid w:val="00615431"/>
    <w:rsid w:val="006528E8"/>
    <w:rsid w:val="006B36AB"/>
    <w:rsid w:val="006C11CA"/>
    <w:rsid w:val="006E1A3C"/>
    <w:rsid w:val="00742174"/>
    <w:rsid w:val="007712BA"/>
    <w:rsid w:val="007A7A3C"/>
    <w:rsid w:val="008207B4"/>
    <w:rsid w:val="008348DF"/>
    <w:rsid w:val="00857525"/>
    <w:rsid w:val="0086091A"/>
    <w:rsid w:val="00871676"/>
    <w:rsid w:val="00872A72"/>
    <w:rsid w:val="00893324"/>
    <w:rsid w:val="00896BCD"/>
    <w:rsid w:val="008D11BF"/>
    <w:rsid w:val="008D52AE"/>
    <w:rsid w:val="00910EFC"/>
    <w:rsid w:val="00915378"/>
    <w:rsid w:val="009379BD"/>
    <w:rsid w:val="00A33C0E"/>
    <w:rsid w:val="00A34AFA"/>
    <w:rsid w:val="00A62371"/>
    <w:rsid w:val="00A72C67"/>
    <w:rsid w:val="00A81B36"/>
    <w:rsid w:val="00AD25AF"/>
    <w:rsid w:val="00B36F61"/>
    <w:rsid w:val="00B4213C"/>
    <w:rsid w:val="00B42395"/>
    <w:rsid w:val="00B43266"/>
    <w:rsid w:val="00BC6E9A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974D4"/>
    <w:rsid w:val="00CA6626"/>
    <w:rsid w:val="00CC5637"/>
    <w:rsid w:val="00CF0DEE"/>
    <w:rsid w:val="00D217AA"/>
    <w:rsid w:val="00D604D9"/>
    <w:rsid w:val="00D64EEC"/>
    <w:rsid w:val="00D871B1"/>
    <w:rsid w:val="00DA544C"/>
    <w:rsid w:val="00DE21F9"/>
    <w:rsid w:val="00E35F25"/>
    <w:rsid w:val="00E36278"/>
    <w:rsid w:val="00E44DE5"/>
    <w:rsid w:val="00E506A8"/>
    <w:rsid w:val="00E80A3F"/>
    <w:rsid w:val="00E94457"/>
    <w:rsid w:val="00ED4AE7"/>
    <w:rsid w:val="00EE078C"/>
    <w:rsid w:val="00EE103D"/>
    <w:rsid w:val="00EF56B4"/>
    <w:rsid w:val="00F017C6"/>
    <w:rsid w:val="00F064EF"/>
    <w:rsid w:val="00F10EB6"/>
    <w:rsid w:val="00F21C14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20</TotalTime>
  <Pages>1</Pages>
  <Words>166</Words>
  <Characters>1239</Characters>
  <Application>Microsoft Office Word</Application>
  <DocSecurity>4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Økonomiansvarleg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10</cp:revision>
  <cp:lastPrinted>2008-01-07T10:39:00Z</cp:lastPrinted>
  <dcterms:created xsi:type="dcterms:W3CDTF">2022-11-18T10:54:00Z</dcterms:created>
  <dcterms:modified xsi:type="dcterms:W3CDTF">2024-06-24T15:01:00Z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Økonomiansvarleg</vt:lpwstr>
  </property>
  <property fmtid="{D5CDD505-2E9C-101B-9397-08002B2CF9AE}" pid="4" name="EK_DokumentID">
    <vt:lpwstr>D00934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Adeline Landro</vt:lpwstr>
  </property>
  <property fmtid="{D5CDD505-2E9C-101B-9397-08002B2CF9AE}" pid="11" name="EK_Utgave">
    <vt:lpwstr>2.02</vt:lpwstr>
  </property>
  <property fmtid="{D5CDD505-2E9C-101B-9397-08002B2CF9AE}" pid="12" name="EK_Watermark">
    <vt:lpwstr/>
  </property>
</Properties>
</file>