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KS og akkrediteringsansvarleg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5C52E38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Stab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091CF41E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3208EEB" w14:textId="36BC913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52A97BED">
            <w:pPr>
              <w:rPr>
                <w:sz w:val="24"/>
                <w:szCs w:val="24"/>
                <w:lang w:val="nn-NO"/>
              </w:rPr>
            </w:pPr>
            <w:r w:rsidRPr="00B24B24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1C3B40A9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1B83" w:rsidRPr="00A232CB" w:rsidP="00E91B83" w14:paraId="047D5DFE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Etabler</w:t>
            </w:r>
            <w:r>
              <w:rPr>
                <w:sz w:val="24"/>
                <w:szCs w:val="24"/>
                <w:lang w:val="nn-NO"/>
              </w:rPr>
              <w:t>a</w:t>
            </w:r>
            <w:r w:rsidRPr="00A232CB">
              <w:rPr>
                <w:sz w:val="24"/>
                <w:szCs w:val="24"/>
                <w:lang w:val="nn-NO"/>
              </w:rPr>
              <w:t>, implementere, vidareutvikle og vedlikehalde fagskulens KS-system i samsvar med pålagte krav frå myndigheiter og skulens leiing</w:t>
            </w:r>
          </w:p>
          <w:p w:rsidR="00E91B83" w:rsidRPr="00A232CB" w:rsidP="00E91B83" w14:paraId="588B7C4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Dagleg koordinering av skulens faste kvalitetsaktivitetar, inkludert bistand til skolens tilsette</w:t>
            </w:r>
          </w:p>
          <w:p w:rsidR="00E91B83" w:rsidRPr="00056CB2" w:rsidP="00E91B83" w14:paraId="7A2B0FDF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Gjennomføre interne kvalitetsrevisjonar og vere skulens saksbehandlar i saker som angår kvalitetssystemet</w:t>
            </w:r>
          </w:p>
          <w:p w:rsidR="00E91B83" w:rsidRPr="000B3EAB" w:rsidP="00E91B83" w14:paraId="610CCFAD" w14:textId="0B24581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056CB2">
              <w:rPr>
                <w:sz w:val="24"/>
                <w:szCs w:val="24"/>
                <w:lang w:val="nn-NO"/>
              </w:rPr>
              <w:t>Handtera</w:t>
            </w:r>
            <w:r>
              <w:rPr>
                <w:sz w:val="24"/>
                <w:szCs w:val="24"/>
                <w:lang w:val="nn-NO"/>
              </w:rPr>
              <w:t xml:space="preserve">, delegering, saksbehandle og lukke </w:t>
            </w:r>
            <w:r w:rsidRPr="00056CB2">
              <w:rPr>
                <w:sz w:val="24"/>
                <w:szCs w:val="24"/>
                <w:lang w:val="nn-NO"/>
              </w:rPr>
              <w:t>avvik</w:t>
            </w:r>
          </w:p>
          <w:p w:rsidR="00E94457" w:rsidP="00E91B83" w14:paraId="02D59DA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0B3EAB">
              <w:rPr>
                <w:sz w:val="24"/>
                <w:szCs w:val="24"/>
                <w:lang w:val="nn-NO"/>
              </w:rPr>
              <w:t>Gjennomføre</w:t>
            </w:r>
            <w:r>
              <w:rPr>
                <w:sz w:val="24"/>
                <w:szCs w:val="24"/>
                <w:lang w:val="nn-NO"/>
              </w:rPr>
              <w:t xml:space="preserve"> og sikre gode </w:t>
            </w:r>
            <w:r>
              <w:rPr>
                <w:sz w:val="24"/>
                <w:szCs w:val="24"/>
                <w:lang w:val="nn-NO"/>
              </w:rPr>
              <w:t>akkrediteringsprosessar</w:t>
            </w:r>
          </w:p>
          <w:p w:rsidR="00A85766" w:rsidRPr="00C33503" w:rsidP="00E91B83" w14:paraId="4FEA2424" w14:textId="440B0CC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Godkjenning av dokumenter i KS</w:t>
            </w:r>
            <w:r w:rsidR="005D3AD9">
              <w:rPr>
                <w:sz w:val="24"/>
                <w:szCs w:val="24"/>
                <w:lang w:val="nn-NO"/>
              </w:rPr>
              <w:t xml:space="preserve"> systemet</w:t>
            </w:r>
            <w:r>
              <w:rPr>
                <w:sz w:val="24"/>
                <w:szCs w:val="24"/>
                <w:lang w:val="nn-NO"/>
              </w:rPr>
              <w:t xml:space="preserve"> </w:t>
            </w:r>
            <w:r w:rsidRPr="00A85766">
              <w:rPr>
                <w:sz w:val="24"/>
                <w:szCs w:val="24"/>
                <w:lang w:val="nn-NO"/>
              </w:rPr>
              <w:t xml:space="preserve">som </w:t>
            </w:r>
            <w:r>
              <w:rPr>
                <w:sz w:val="24"/>
                <w:szCs w:val="24"/>
                <w:lang w:val="nn-NO"/>
              </w:rPr>
              <w:t xml:space="preserve">bidrar til å </w:t>
            </w:r>
            <w:r w:rsidRPr="00A85766">
              <w:rPr>
                <w:sz w:val="24"/>
                <w:szCs w:val="24"/>
                <w:lang w:val="nn-NO"/>
              </w:rPr>
              <w:t xml:space="preserve">sikre at organisasjonen </w:t>
            </w:r>
            <w:r w:rsidRPr="00A85766">
              <w:rPr>
                <w:sz w:val="24"/>
                <w:szCs w:val="24"/>
                <w:lang w:val="nn-NO"/>
              </w:rPr>
              <w:t>overh</w:t>
            </w:r>
            <w:r>
              <w:rPr>
                <w:sz w:val="24"/>
                <w:szCs w:val="24"/>
                <w:lang w:val="nn-NO"/>
              </w:rPr>
              <w:t>elder</w:t>
            </w:r>
            <w:r w:rsidRPr="00A85766">
              <w:rPr>
                <w:sz w:val="24"/>
                <w:szCs w:val="24"/>
                <w:lang w:val="nn-NO"/>
              </w:rPr>
              <w:t xml:space="preserve"> </w:t>
            </w:r>
            <w:r w:rsidRPr="00A85766">
              <w:rPr>
                <w:sz w:val="24"/>
                <w:szCs w:val="24"/>
                <w:lang w:val="nn-NO"/>
              </w:rPr>
              <w:t>kvalitetstandarder</w:t>
            </w:r>
            <w:r w:rsidRPr="00A85766">
              <w:rPr>
                <w:sz w:val="24"/>
                <w:szCs w:val="24"/>
                <w:lang w:val="nn-NO"/>
              </w:rPr>
              <w:t xml:space="preserve"> og </w:t>
            </w:r>
            <w:r w:rsidRPr="00A85766">
              <w:rPr>
                <w:sz w:val="24"/>
                <w:szCs w:val="24"/>
                <w:lang w:val="nn-NO"/>
              </w:rPr>
              <w:t>prosederer</w:t>
            </w:r>
            <w:r>
              <w:rPr>
                <w:sz w:val="24"/>
                <w:szCs w:val="24"/>
                <w:lang w:val="nn-NO"/>
              </w:rPr>
              <w:t>.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1B83" w:rsidRPr="00C33503" w:rsidP="00C33503" w14:paraId="15EF66F1" w14:textId="7651F422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C33503">
              <w:rPr>
                <w:sz w:val="24"/>
                <w:szCs w:val="24"/>
                <w:lang w:val="nn-NO"/>
              </w:rPr>
              <w:t>Oppfølging av kvalitetsarbeidet ved Fagskulen Vestland</w:t>
            </w:r>
          </w:p>
          <w:p w:rsidR="00E91B83" w:rsidRPr="00A232CB" w:rsidP="00E91B83" w14:paraId="1C4CEDB7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Overvaking av kvalitetssystemet</w:t>
            </w:r>
          </w:p>
          <w:p w:rsidR="00E91B83" w:rsidRPr="00A232CB" w:rsidP="00E91B83" w14:paraId="4E4847DE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 xml:space="preserve">Utvikling og vedlikehald av system for </w:t>
            </w:r>
            <w:r w:rsidRPr="00A232CB">
              <w:rPr>
                <w:sz w:val="24"/>
                <w:szCs w:val="24"/>
                <w:lang w:val="nn-NO"/>
              </w:rPr>
              <w:t>avviksbehandling og rapportering</w:t>
            </w:r>
          </w:p>
          <w:p w:rsidR="00E91B83" w:rsidRPr="00A232CB" w:rsidP="00E91B83" w14:paraId="45F9E6F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Samarbeide med KS-rådgivarar samt Leiinga sin representant ved behov for implementering av nye dokumenter i KS-systemet eller ved endring av eksisterande</w:t>
            </w:r>
          </w:p>
          <w:p w:rsidR="00E91B83" w:rsidRPr="00A232CB" w:rsidP="00E91B83" w14:paraId="1F1D767B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 xml:space="preserve">Opplæring av tilsette og studentar i bruk av fagskolens </w:t>
            </w:r>
            <w:r w:rsidRPr="00A232CB">
              <w:rPr>
                <w:sz w:val="24"/>
                <w:szCs w:val="24"/>
                <w:lang w:val="nn-NO"/>
              </w:rPr>
              <w:t>kvalitetssystem</w:t>
            </w:r>
          </w:p>
          <w:p w:rsidR="00E91B83" w:rsidRPr="00A232CB" w:rsidP="00E91B83" w14:paraId="485718BC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Begjæring av revisjonar samt arkivering av dokumenter i skolens elektroniske arkivsystem.</w:t>
            </w:r>
          </w:p>
          <w:p w:rsidR="00E91B83" w:rsidRPr="00A232CB" w:rsidP="00E91B83" w14:paraId="505CCC26" w14:textId="69B1F1B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Samarbeid med leiinga sin representant, leiargruppa og tilsette om utvikling og implementering av kvalitetssystemet</w:t>
            </w:r>
          </w:p>
          <w:p w:rsidR="00E91B83" w:rsidRPr="00A232CB" w:rsidP="00E91B83" w14:paraId="13109E3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Samarbeid med studentrådet om aktiv bruk av kvalitetssystemet</w:t>
            </w:r>
          </w:p>
          <w:p w:rsidR="00E91B83" w:rsidRPr="00A232CB" w:rsidP="00E91B83" w14:paraId="7F9206E8" w14:textId="1E19597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Samarbeid med</w:t>
            </w:r>
            <w:r w:rsidR="00C33503">
              <w:rPr>
                <w:sz w:val="24"/>
                <w:szCs w:val="24"/>
                <w:lang w:val="nn-NO"/>
              </w:rPr>
              <w:t xml:space="preserve"> k</w:t>
            </w:r>
            <w:r w:rsidRPr="00A232CB">
              <w:rPr>
                <w:sz w:val="24"/>
                <w:szCs w:val="24"/>
                <w:lang w:val="nn-NO"/>
              </w:rPr>
              <w:t>valitetsleiarar ved andre fagskular om samordning og utvikling av kvalitetssystema</w:t>
            </w:r>
          </w:p>
          <w:p w:rsidR="00E91B83" w:rsidRPr="000B3EAB" w:rsidP="00E91B83" w14:paraId="201FE03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E</w:t>
            </w:r>
            <w:r w:rsidRPr="00A232CB" w:rsidR="007436F6">
              <w:rPr>
                <w:sz w:val="24"/>
                <w:szCs w:val="24"/>
                <w:lang w:val="nn-NO"/>
              </w:rPr>
              <w:t>ksterne revisjonar</w:t>
            </w:r>
          </w:p>
          <w:p w:rsidR="00E91B83" w:rsidP="00E91B83" w14:paraId="01E8F05A" w14:textId="70CA2D6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0B3EAB">
              <w:rPr>
                <w:sz w:val="24"/>
                <w:szCs w:val="24"/>
                <w:lang w:val="nn-NO"/>
              </w:rPr>
              <w:t>Kvalitetssikr</w:t>
            </w:r>
            <w:r w:rsidR="00C33503">
              <w:rPr>
                <w:sz w:val="24"/>
                <w:szCs w:val="24"/>
                <w:lang w:val="nn-NO"/>
              </w:rPr>
              <w:t>a</w:t>
            </w:r>
            <w:r w:rsidRPr="000B3EAB">
              <w:rPr>
                <w:sz w:val="24"/>
                <w:szCs w:val="24"/>
                <w:lang w:val="nn-NO"/>
              </w:rPr>
              <w:t xml:space="preserve"> system for sjølvakkreditering</w:t>
            </w:r>
          </w:p>
          <w:p w:rsidR="00E91B83" w:rsidP="00E91B83" w14:paraId="60596EC8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0B3EAB">
              <w:rPr>
                <w:sz w:val="24"/>
                <w:szCs w:val="24"/>
              </w:rPr>
              <w:t>Etablere sakkyndige komitear og l</w:t>
            </w:r>
            <w:r>
              <w:rPr>
                <w:sz w:val="24"/>
                <w:szCs w:val="24"/>
              </w:rPr>
              <w:t>eggje</w:t>
            </w:r>
            <w:r>
              <w:rPr>
                <w:sz w:val="24"/>
                <w:szCs w:val="24"/>
              </w:rPr>
              <w:t xml:space="preserve"> til rette for akkreditering eller endring av utdanning</w:t>
            </w:r>
          </w:p>
          <w:p w:rsidR="00E91B83" w:rsidP="00E91B83" w14:paraId="61FBD070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0B3EAB">
              <w:rPr>
                <w:sz w:val="24"/>
                <w:szCs w:val="24"/>
                <w:lang w:val="nn-NO"/>
              </w:rPr>
              <w:t>Førebu saker til styret o</w:t>
            </w:r>
            <w:r>
              <w:rPr>
                <w:sz w:val="24"/>
                <w:szCs w:val="24"/>
                <w:lang w:val="nn-NO"/>
              </w:rPr>
              <w:t>m akkreditering eller endring av utdanning</w:t>
            </w:r>
          </w:p>
          <w:p w:rsidR="00E91B83" w:rsidP="00E91B83" w14:paraId="14784B1B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0B3EAB">
              <w:rPr>
                <w:sz w:val="24"/>
                <w:szCs w:val="24"/>
              </w:rPr>
              <w:t>Bistå i søkeprosessar om akkreditering hos</w:t>
            </w:r>
            <w:r>
              <w:rPr>
                <w:sz w:val="24"/>
                <w:szCs w:val="24"/>
              </w:rPr>
              <w:t xml:space="preserve"> NOKUT</w:t>
            </w:r>
          </w:p>
          <w:p w:rsidR="00C33503" w:rsidP="00C33503" w14:paraId="5464E801" w14:textId="03F9EAB5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Bistå med </w:t>
            </w:r>
            <w:r w:rsidR="007436F6">
              <w:rPr>
                <w:sz w:val="24"/>
                <w:szCs w:val="24"/>
              </w:rPr>
              <w:t xml:space="preserve">å </w:t>
            </w:r>
            <w:r>
              <w:rPr>
                <w:sz w:val="24"/>
                <w:szCs w:val="24"/>
              </w:rPr>
              <w:t>presentere data og tiltak for å fremme</w:t>
            </w:r>
            <w:r>
              <w:rPr>
                <w:rFonts w:cs="Helvetica"/>
                <w:color w:val="333333"/>
                <w:sz w:val="24"/>
                <w:szCs w:val="24"/>
              </w:rPr>
              <w:t xml:space="preserve"> kvalitetskultur for en effektiv ledelsesgjennomgang og kontinuerlig forbedring</w:t>
            </w:r>
          </w:p>
          <w:p w:rsidR="00C33503" w:rsidRPr="000B3EAB" w:rsidP="00C33503" w14:paraId="04A31ABF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  <w:p w:rsidR="00E94457" w:rsidRPr="00E91B83" w:rsidP="00F96543" w14:paraId="0A41EC5E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E94457" w:rsidRPr="00E91B83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1B83" w:rsidRPr="00A232CB" w:rsidP="00E91B83" w14:paraId="5C23159A" w14:textId="77777777">
            <w:pPr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>Relevant kvalitetsbakgrunn og beherske bruk av databaserte kvalitetssikringssystem. Vilje til initiativ og</w:t>
            </w:r>
            <w:r w:rsidRPr="00A232CB">
              <w:rPr>
                <w:spacing w:val="-16"/>
                <w:sz w:val="24"/>
                <w:szCs w:val="24"/>
                <w:lang w:val="nn-NO"/>
              </w:rPr>
              <w:t xml:space="preserve"> </w:t>
            </w:r>
            <w:r w:rsidRPr="00A232CB">
              <w:rPr>
                <w:sz w:val="24"/>
                <w:szCs w:val="24"/>
                <w:lang w:val="nn-NO"/>
              </w:rPr>
              <w:t>samarbeid.</w:t>
            </w:r>
          </w:p>
          <w:p w:rsidR="00E94457" w:rsidRPr="00F96543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1B83" w:rsidP="00E91B83" w14:paraId="5D29F710" w14:textId="77777777">
            <w:pPr>
              <w:rPr>
                <w:sz w:val="24"/>
                <w:szCs w:val="24"/>
                <w:lang w:val="nn-NO"/>
              </w:rPr>
            </w:pPr>
            <w:r w:rsidRPr="00A232CB">
              <w:rPr>
                <w:sz w:val="24"/>
                <w:szCs w:val="24"/>
                <w:lang w:val="nn-NO"/>
              </w:rPr>
              <w:t xml:space="preserve">Lang erfaring innan </w:t>
            </w:r>
            <w:r w:rsidRPr="00A232CB">
              <w:rPr>
                <w:sz w:val="24"/>
                <w:szCs w:val="24"/>
                <w:lang w:val="nn-NO"/>
              </w:rPr>
              <w:t>kvalitetsstyringsarbeid og skulefagleg</w:t>
            </w:r>
            <w:r w:rsidRPr="00A232CB">
              <w:rPr>
                <w:spacing w:val="-4"/>
                <w:sz w:val="24"/>
                <w:szCs w:val="24"/>
                <w:lang w:val="nn-NO"/>
              </w:rPr>
              <w:t xml:space="preserve"> </w:t>
            </w:r>
            <w:r w:rsidRPr="00A232CB">
              <w:rPr>
                <w:sz w:val="24"/>
                <w:szCs w:val="24"/>
                <w:lang w:val="nn-NO"/>
              </w:rPr>
              <w:t>verksamheit.</w:t>
            </w:r>
          </w:p>
          <w:p w:rsidR="00E94457" w:rsidRPr="00F96543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D00935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90862"/>
    <w:multiLevelType w:val="hybridMultilevel"/>
    <w:tmpl w:val="811A5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2148C"/>
    <w:multiLevelType w:val="hybridMultilevel"/>
    <w:tmpl w:val="C352B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6648F"/>
    <w:multiLevelType w:val="multilevel"/>
    <w:tmpl w:val="024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3"/>
  </w:num>
  <w:num w:numId="5" w16cid:durableId="1603613785">
    <w:abstractNumId w:val="3"/>
  </w:num>
  <w:num w:numId="6" w16cid:durableId="372656949">
    <w:abstractNumId w:val="5"/>
  </w:num>
  <w:num w:numId="7" w16cid:durableId="889608232">
    <w:abstractNumId w:val="6"/>
  </w:num>
  <w:num w:numId="8" w16cid:durableId="169641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56CB2"/>
    <w:rsid w:val="00061265"/>
    <w:rsid w:val="00061E31"/>
    <w:rsid w:val="000877EE"/>
    <w:rsid w:val="000B3EAB"/>
    <w:rsid w:val="000B6CD0"/>
    <w:rsid w:val="000C2EBB"/>
    <w:rsid w:val="000C46F3"/>
    <w:rsid w:val="00116028"/>
    <w:rsid w:val="00131E13"/>
    <w:rsid w:val="00136820"/>
    <w:rsid w:val="00174DEB"/>
    <w:rsid w:val="001B7FBF"/>
    <w:rsid w:val="001C3DD7"/>
    <w:rsid w:val="001D40A2"/>
    <w:rsid w:val="001E4477"/>
    <w:rsid w:val="00280BAA"/>
    <w:rsid w:val="002B48D7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A6CF4"/>
    <w:rsid w:val="005B3065"/>
    <w:rsid w:val="005B4BDA"/>
    <w:rsid w:val="005C51C7"/>
    <w:rsid w:val="005D3AD9"/>
    <w:rsid w:val="00615431"/>
    <w:rsid w:val="006E1A3C"/>
    <w:rsid w:val="00742174"/>
    <w:rsid w:val="007436F6"/>
    <w:rsid w:val="007712BA"/>
    <w:rsid w:val="007A7A3C"/>
    <w:rsid w:val="008207B4"/>
    <w:rsid w:val="008348DF"/>
    <w:rsid w:val="008370FF"/>
    <w:rsid w:val="008472CD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232CB"/>
    <w:rsid w:val="00A33C0E"/>
    <w:rsid w:val="00A34AFA"/>
    <w:rsid w:val="00A62371"/>
    <w:rsid w:val="00A72C67"/>
    <w:rsid w:val="00A81B36"/>
    <w:rsid w:val="00A85766"/>
    <w:rsid w:val="00A94EBF"/>
    <w:rsid w:val="00AD25AF"/>
    <w:rsid w:val="00B24B24"/>
    <w:rsid w:val="00B36F61"/>
    <w:rsid w:val="00B4213C"/>
    <w:rsid w:val="00B42395"/>
    <w:rsid w:val="00B43266"/>
    <w:rsid w:val="00B7093E"/>
    <w:rsid w:val="00BA0520"/>
    <w:rsid w:val="00BC789C"/>
    <w:rsid w:val="00BF5B13"/>
    <w:rsid w:val="00C04BAF"/>
    <w:rsid w:val="00C160A5"/>
    <w:rsid w:val="00C3344F"/>
    <w:rsid w:val="00C33503"/>
    <w:rsid w:val="00C37F4F"/>
    <w:rsid w:val="00C4359C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91B83"/>
    <w:rsid w:val="00E94457"/>
    <w:rsid w:val="00ED4AE7"/>
    <w:rsid w:val="00EE078C"/>
    <w:rsid w:val="00EE103D"/>
    <w:rsid w:val="00EE2FC3"/>
    <w:rsid w:val="00EE4E0B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34</TotalTime>
  <Pages>2</Pages>
  <Words>273</Words>
  <Characters>2040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KS og akkrediteringsansvarleg</vt:lpstr>
      <vt:lpstr>Standard</vt:lpstr>
    </vt:vector>
  </TitlesOfParts>
  <Company>Datakvalitet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KS og akkrediteringsansvarleg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17</cp:revision>
  <cp:lastPrinted>2008-01-07T10:39:00Z</cp:lastPrinted>
  <dcterms:created xsi:type="dcterms:W3CDTF">2022-11-18T10:54:00Z</dcterms:created>
  <dcterms:modified xsi:type="dcterms:W3CDTF">2024-06-25T20:26:00Z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KS og akkrediteringsansvarleg</vt:lpwstr>
  </property>
  <property fmtid="{D5CDD505-2E9C-101B-9397-08002B2CF9AE}" pid="4" name="EK_DokumentID">
    <vt:lpwstr>D00935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Landro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