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31638F" w14:paraId="38E3A381" w14:textId="0D661B89">
            <w:pPr>
              <w:pStyle w:val="Uthev2"/>
              <w:rPr>
                <w:lang w:val="nn-NO"/>
              </w:rPr>
            </w:pPr>
            <w:r w:rsidRPr="0031638F">
              <w:rPr>
                <w:color w:val="auto"/>
                <w:lang w:val="nn-NO"/>
              </w:rPr>
              <w:fldChar w:fldCharType="begin" w:fldLock="1"/>
            </w:r>
            <w:r w:rsidRPr="0031638F">
              <w:rPr>
                <w:color w:val="auto"/>
                <w:lang w:val="nn-NO"/>
              </w:rPr>
              <w:instrText>DOCPROPERTY EK_DokTittel</w:instrText>
            </w:r>
            <w:r w:rsidRPr="0031638F">
              <w:rPr>
                <w:color w:val="auto"/>
                <w:lang w:val="nn-NO"/>
              </w:rPr>
              <w:fldChar w:fldCharType="separate"/>
            </w:r>
            <w:r w:rsidRPr="0031638F">
              <w:rPr>
                <w:color w:val="auto"/>
                <w:lang w:val="nn-NO"/>
              </w:rPr>
              <w:t>Funksjonsinstruks - Klassekoordinators oppgaver</w:t>
            </w:r>
            <w:r w:rsidRPr="0031638F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31638F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31638F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DE6D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trHeight w:val="575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31638F" w14:paraId="73A6D698" w14:textId="77777777">
            <w:pPr>
              <w:pStyle w:val="Uthev2"/>
              <w:ind w:right="-41"/>
              <w:rPr>
                <w:bCs/>
                <w:i/>
                <w:iCs/>
                <w:szCs w:val="24"/>
                <w:lang w:val="nn-NO"/>
              </w:rPr>
            </w:pPr>
            <w:r w:rsidRPr="0031638F">
              <w:rPr>
                <w:bCs/>
                <w:i/>
                <w:iCs/>
                <w:szCs w:val="24"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31638F" w14:paraId="68B3E839" w14:textId="5DF633C7">
            <w:pPr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Fagskulen Vestland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31638F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31638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31638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31638F" w14:paraId="41FFBDB9" w14:textId="28E9EC05">
            <w:pPr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31638F" w14:paraId="3A289D1F" w14:textId="2DBFFA72">
            <w:pPr>
              <w:pStyle w:val="Uthev2"/>
              <w:ind w:right="-41"/>
              <w:rPr>
                <w:bCs/>
                <w:i/>
                <w:iCs/>
                <w:szCs w:val="24"/>
                <w:lang w:val="nn-NO"/>
              </w:rPr>
            </w:pPr>
            <w:r w:rsidRPr="0031638F">
              <w:rPr>
                <w:bCs/>
                <w:i/>
                <w:iCs/>
                <w:szCs w:val="24"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:rsidRPr="0031638F" w14:paraId="3F76058E" w14:textId="77777777">
            <w:pPr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31638F" w14:paraId="43208EEB" w14:textId="64522C2F">
            <w:pPr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31638F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Stadfortredar: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31638F" w14:paraId="4F483F56" w14:textId="131E8699">
            <w:pPr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31638F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31638F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31638F" w:rsidP="00F96543" w14:paraId="3E86150B" w14:textId="4B74FF1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772E" w:rsidRPr="0031638F" w:rsidP="0066772E" w14:paraId="7B575E92" w14:textId="77777777">
            <w:pPr>
              <w:pStyle w:val="ListParagraph"/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AD2935" w:rsidP="0066772E" w14:paraId="55B6878D" w14:textId="7C99743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Registrering av </w:t>
            </w:r>
            <w:r w:rsidRPr="0031638F" w:rsidR="0031638F">
              <w:rPr>
                <w:sz w:val="24"/>
                <w:szCs w:val="24"/>
                <w:lang w:val="nn-NO"/>
              </w:rPr>
              <w:t>frammøte</w:t>
            </w:r>
          </w:p>
          <w:p w:rsidR="00AD2935" w:rsidP="00AD2935" w14:paraId="56209F60" w14:textId="529BA8D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D2935">
              <w:rPr>
                <w:sz w:val="24"/>
                <w:szCs w:val="24"/>
                <w:lang w:val="nn-NO"/>
              </w:rPr>
              <w:t>Vise studentar brannfilmen og presentasjonsfilmen</w:t>
            </w:r>
          </w:p>
          <w:p w:rsidR="001839D8" w:rsidRPr="001839D8" w:rsidP="001839D8" w14:paraId="5483DDF9" w14:textId="77777777">
            <w:pPr>
              <w:pStyle w:val="ListParagraph"/>
              <w:numPr>
                <w:ilvl w:val="1"/>
                <w:numId w:val="6"/>
              </w:numPr>
              <w:rPr>
                <w:rStyle w:val="Hyperlink"/>
                <w:color w:val="auto"/>
                <w:u w:val="none"/>
              </w:rPr>
            </w:pPr>
            <w:r w:rsidRPr="005C38FF">
              <w:rPr>
                <w:sz w:val="24"/>
                <w:szCs w:val="24"/>
                <w:lang w:val="nn-NO"/>
              </w:rPr>
              <w:t>Brannvern:</w:t>
            </w:r>
            <w:r>
              <w:t xml:space="preserve"> </w:t>
            </w:r>
            <w:hyperlink r:id="rId4" w:tgtFrame="_blank" w:history="1">
              <w:r w:rsidRPr="001839D8">
                <w:rPr>
                  <w:rStyle w:val="Hyperlink"/>
                  <w:rFonts w:ascii="Roboto" w:hAnsi="Roboto"/>
                  <w:sz w:val="23"/>
                  <w:szCs w:val="23"/>
                  <w:shd w:val="clear" w:color="auto" w:fill="F9F9F9"/>
                </w:rPr>
                <w:t>https://youtu.be/D0v9Zi4Wh68</w:t>
              </w:r>
            </w:hyperlink>
          </w:p>
          <w:p w:rsidR="001839D8" w:rsidRPr="005C38FF" w:rsidP="005C38FF" w14:paraId="66B54E25" w14:textId="5463993E">
            <w:pPr>
              <w:pStyle w:val="ListParagraph"/>
              <w:numPr>
                <w:ilvl w:val="1"/>
                <w:numId w:val="6"/>
              </w:numPr>
            </w:pPr>
            <w:r w:rsidRPr="005C38FF">
              <w:rPr>
                <w:sz w:val="24"/>
                <w:szCs w:val="24"/>
                <w:lang w:val="nn-NO"/>
              </w:rPr>
              <w:t>Presentasjon studiested Nordnes:</w:t>
            </w:r>
            <w:r>
              <w:t xml:space="preserve"> </w:t>
            </w:r>
            <w:hyperlink r:id="rId5" w:tgtFrame="_blank" w:history="1">
              <w:r w:rsidRPr="001839D8">
                <w:rPr>
                  <w:rStyle w:val="Hyperlink"/>
                  <w:rFonts w:ascii="Roboto" w:hAnsi="Roboto"/>
                  <w:sz w:val="23"/>
                  <w:szCs w:val="23"/>
                  <w:shd w:val="clear" w:color="auto" w:fill="F9F9F9"/>
                </w:rPr>
                <w:t>https://youtu.be/OjsQkAUyYpE</w:t>
              </w:r>
            </w:hyperlink>
          </w:p>
          <w:p w:rsidR="0066772E" w:rsidRPr="0031638F" w:rsidP="0066772E" w14:paraId="6AA93086" w14:textId="4E6D53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A</w:t>
            </w:r>
            <w:r w:rsidRPr="0031638F">
              <w:rPr>
                <w:sz w:val="24"/>
                <w:szCs w:val="24"/>
                <w:lang w:val="nn-NO"/>
              </w:rPr>
              <w:t xml:space="preserve">nsvar for å vise alle nye </w:t>
            </w:r>
            <w:r w:rsidRPr="0031638F" w:rsidR="0031638F">
              <w:rPr>
                <w:sz w:val="24"/>
                <w:szCs w:val="24"/>
                <w:lang w:val="nn-NO"/>
              </w:rPr>
              <w:t>studentar</w:t>
            </w:r>
            <w:r w:rsidRPr="0031638F">
              <w:rPr>
                <w:sz w:val="24"/>
                <w:szCs w:val="24"/>
                <w:lang w:val="nn-NO"/>
              </w:rPr>
              <w:t xml:space="preserve"> </w:t>
            </w:r>
            <w:r w:rsidRPr="0031638F" w:rsidR="0031638F">
              <w:rPr>
                <w:sz w:val="24"/>
                <w:szCs w:val="24"/>
                <w:lang w:val="nn-NO"/>
              </w:rPr>
              <w:t>rømmings</w:t>
            </w:r>
            <w:r w:rsidRPr="0031638F">
              <w:rPr>
                <w:sz w:val="24"/>
                <w:szCs w:val="24"/>
                <w:lang w:val="nn-NO"/>
              </w:rPr>
              <w:t>ve</w:t>
            </w:r>
            <w:r w:rsidR="0031638F">
              <w:rPr>
                <w:sz w:val="24"/>
                <w:szCs w:val="24"/>
                <w:lang w:val="nn-NO"/>
              </w:rPr>
              <w:t>gar</w:t>
            </w:r>
            <w:r w:rsidRPr="0031638F">
              <w:rPr>
                <w:sz w:val="24"/>
                <w:szCs w:val="24"/>
                <w:lang w:val="nn-NO"/>
              </w:rPr>
              <w:t xml:space="preserve"> og skolens oppstillingsplass i løpet av første skoledag</w:t>
            </w:r>
          </w:p>
          <w:p w:rsidR="0066772E" w:rsidRPr="0031638F" w:rsidP="0066772E" w14:paraId="4D2DCB78" w14:textId="4910217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Informasjon om timeplan </w:t>
            </w:r>
          </w:p>
          <w:p w:rsidR="0066772E" w:rsidRPr="0031638F" w:rsidP="0066772E" w14:paraId="4EC0D7AB" w14:textId="68521E1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å </w:t>
            </w:r>
            <w:r w:rsidRPr="0031638F">
              <w:rPr>
                <w:sz w:val="24"/>
                <w:szCs w:val="24"/>
                <w:lang w:val="nn-NO"/>
              </w:rPr>
              <w:t xml:space="preserve">Introdusere </w:t>
            </w:r>
            <w:r w:rsidRPr="0031638F" w:rsidR="0031638F">
              <w:rPr>
                <w:sz w:val="24"/>
                <w:szCs w:val="24"/>
                <w:lang w:val="nn-NO"/>
              </w:rPr>
              <w:t>lærarane</w:t>
            </w:r>
          </w:p>
          <w:p w:rsidR="0066772E" w:rsidRPr="0031638F" w:rsidP="0066772E" w14:paraId="05AD5B8F" w14:textId="0334F574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å arrangere en sosial aktivitet ved skolestart </w:t>
            </w:r>
          </w:p>
          <w:p w:rsidR="0066772E" w:rsidRPr="0031638F" w:rsidP="0066772E" w14:paraId="6ED894F4" w14:textId="3B4C35C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</w:t>
            </w:r>
            <w:r w:rsidRPr="0031638F" w:rsidR="0031638F">
              <w:rPr>
                <w:sz w:val="24"/>
                <w:szCs w:val="24"/>
                <w:lang w:val="nn-NO"/>
              </w:rPr>
              <w:t>val</w:t>
            </w:r>
            <w:r w:rsidRPr="0031638F">
              <w:rPr>
                <w:sz w:val="24"/>
                <w:szCs w:val="24"/>
                <w:lang w:val="nn-NO"/>
              </w:rPr>
              <w:t xml:space="preserve"> av klasse</w:t>
            </w:r>
            <w:r w:rsidR="0031638F">
              <w:rPr>
                <w:sz w:val="24"/>
                <w:szCs w:val="24"/>
                <w:lang w:val="nn-NO"/>
              </w:rPr>
              <w:t xml:space="preserve">ns </w:t>
            </w:r>
            <w:r w:rsidRPr="0031638F" w:rsidR="0031638F">
              <w:rPr>
                <w:sz w:val="24"/>
                <w:szCs w:val="24"/>
                <w:lang w:val="nn-NO"/>
              </w:rPr>
              <w:t>tillitsvalt</w:t>
            </w:r>
            <w:r w:rsidRPr="0031638F">
              <w:rPr>
                <w:sz w:val="24"/>
                <w:szCs w:val="24"/>
                <w:lang w:val="nn-NO"/>
              </w:rPr>
              <w:t xml:space="preserve"> og vara for denne </w:t>
            </w:r>
          </w:p>
          <w:p w:rsidR="0066772E" w:rsidRPr="0031638F" w:rsidP="0066772E" w14:paraId="57103965" w14:textId="246E5AF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Ansvar for at studentane</w:t>
            </w:r>
            <w:r w:rsidRPr="0031638F">
              <w:rPr>
                <w:sz w:val="24"/>
                <w:szCs w:val="24"/>
                <w:lang w:val="nn-NO"/>
              </w:rPr>
              <w:t xml:space="preserve"> får opplæring i bruk av læringsplattform og i studieteknikk i oppstart av skoleår </w:t>
            </w:r>
          </w:p>
          <w:p w:rsidR="0066772E" w:rsidRPr="0031638F" w:rsidP="0066772E" w14:paraId="2111451F" w14:textId="65E109D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å Informere om studieplanen </w:t>
            </w:r>
          </w:p>
          <w:p w:rsidR="0066772E" w:rsidRPr="0031638F" w:rsidP="0066772E" w14:paraId="7BAF83B8" w14:textId="1C5E232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Ansvar for å Informere studentane om: </w:t>
            </w:r>
          </w:p>
          <w:p w:rsidR="0066772E" w:rsidRPr="0031638F" w:rsidP="0066772E" w14:paraId="0366A786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Studieadministrasjonen </w:t>
            </w:r>
          </w:p>
          <w:p w:rsidR="0066772E" w:rsidRPr="0031638F" w:rsidP="0066772E" w14:paraId="036041CF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Skolerute </w:t>
            </w:r>
          </w:p>
          <w:p w:rsidR="0066772E" w:rsidRPr="0031638F" w:rsidP="0066772E" w14:paraId="3EF38295" w14:textId="4AC50511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Bokliste </w:t>
            </w:r>
          </w:p>
          <w:p w:rsidR="0066772E" w:rsidRPr="0031638F" w:rsidP="0066772E" w14:paraId="6A2C3A85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Karaktersystem </w:t>
            </w:r>
          </w:p>
          <w:p w:rsidR="0066772E" w:rsidRPr="0031638F" w:rsidP="0066772E" w14:paraId="7B258421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ID-kort </w:t>
            </w:r>
          </w:p>
          <w:p w:rsidR="0066772E" w:rsidRPr="0031638F" w:rsidP="0066772E" w14:paraId="397C3247" w14:textId="0442164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Kopierings</w:t>
            </w:r>
            <w:r w:rsidR="0031638F">
              <w:rPr>
                <w:sz w:val="24"/>
                <w:szCs w:val="24"/>
                <w:lang w:val="nn-NO"/>
              </w:rPr>
              <w:t xml:space="preserve"> </w:t>
            </w:r>
            <w:r w:rsidRPr="0031638F" w:rsidR="0031638F">
              <w:rPr>
                <w:sz w:val="24"/>
                <w:szCs w:val="24"/>
                <w:lang w:val="nn-NO"/>
              </w:rPr>
              <w:t>rutinar</w:t>
            </w:r>
            <w:r w:rsidRPr="0031638F">
              <w:rPr>
                <w:sz w:val="24"/>
                <w:szCs w:val="24"/>
                <w:lang w:val="nn-NO"/>
              </w:rPr>
              <w:t xml:space="preserve"> </w:t>
            </w:r>
          </w:p>
          <w:p w:rsidR="0066772E" w:rsidRPr="0031638F" w:rsidP="0066772E" w14:paraId="49AE6709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Bokskap </w:t>
            </w:r>
          </w:p>
          <w:p w:rsidR="0066772E" w:rsidRPr="0031638F" w:rsidP="0066772E" w14:paraId="74A1F7D3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Parkering </w:t>
            </w:r>
          </w:p>
          <w:p w:rsidR="0066772E" w:rsidRPr="0031638F" w:rsidP="0066772E" w14:paraId="46B52258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Heis </w:t>
            </w:r>
          </w:p>
          <w:p w:rsidR="0066772E" w:rsidRPr="0031638F" w:rsidP="0066772E" w14:paraId="5984E6B8" w14:textId="75079076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Opningstider </w:t>
            </w:r>
          </w:p>
          <w:p w:rsidR="0066772E" w:rsidRPr="0031638F" w:rsidP="0066772E" w14:paraId="4FD515E8" w14:textId="7A2F2755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</w:rPr>
            </w:pPr>
            <w:r w:rsidRPr="0031638F">
              <w:rPr>
                <w:sz w:val="24"/>
                <w:szCs w:val="24"/>
              </w:rPr>
              <w:t>Kantine (om studiest</w:t>
            </w:r>
            <w:r w:rsidR="0031638F">
              <w:rPr>
                <w:sz w:val="24"/>
                <w:szCs w:val="24"/>
              </w:rPr>
              <w:t>aden</w:t>
            </w:r>
            <w:r w:rsidRPr="0031638F">
              <w:rPr>
                <w:sz w:val="24"/>
                <w:szCs w:val="24"/>
              </w:rPr>
              <w:t xml:space="preserve"> har kantine) </w:t>
            </w:r>
          </w:p>
          <w:p w:rsidR="0066772E" w:rsidRPr="0031638F" w:rsidP="0066772E" w14:paraId="3E4A65D5" w14:textId="3B8747AA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Beredskapsplan og branninstruks</w:t>
            </w:r>
          </w:p>
          <w:p w:rsidR="0031638F" w:rsidRPr="00E36B27" w:rsidP="00E36B27" w14:paraId="6AE65948" w14:textId="77777777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Ansvar for å u</w:t>
            </w:r>
            <w:r w:rsidRPr="0031638F" w:rsidR="0066772E">
              <w:rPr>
                <w:sz w:val="24"/>
                <w:szCs w:val="24"/>
                <w:lang w:val="nn-NO"/>
              </w:rPr>
              <w:t xml:space="preserve">tarbeide </w:t>
            </w:r>
            <w:r w:rsidRPr="0031638F">
              <w:rPr>
                <w:sz w:val="24"/>
                <w:szCs w:val="24"/>
                <w:lang w:val="nn-NO"/>
              </w:rPr>
              <w:t>framdriftsplan</w:t>
            </w:r>
          </w:p>
          <w:p w:rsidR="00E36B27" w:rsidRPr="00E36B27" w:rsidP="00E36B27" w14:paraId="6740C63A" w14:textId="65F7ECBA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E36B27">
              <w:rPr>
                <w:sz w:val="24"/>
                <w:szCs w:val="24"/>
                <w:lang w:val="nn-NO"/>
              </w:rPr>
              <w:t xml:space="preserve">Ansvar for å </w:t>
            </w:r>
            <w:r>
              <w:rPr>
                <w:sz w:val="24"/>
                <w:szCs w:val="24"/>
                <w:lang w:val="nn-NO"/>
              </w:rPr>
              <w:t xml:space="preserve">informera klasse om </w:t>
            </w:r>
            <w:r w:rsidRPr="00E36B27">
              <w:rPr>
                <w:sz w:val="24"/>
                <w:szCs w:val="24"/>
                <w:lang w:val="nn-NO"/>
              </w:rPr>
              <w:t xml:space="preserve">skulens KS system og </w:t>
            </w:r>
            <w:r>
              <w:rPr>
                <w:sz w:val="24"/>
                <w:szCs w:val="24"/>
                <w:lang w:val="nn-NO"/>
              </w:rPr>
              <w:t>hvordan</w:t>
            </w:r>
            <w:r>
              <w:rPr>
                <w:sz w:val="24"/>
                <w:szCs w:val="24"/>
                <w:lang w:val="nn-NO"/>
              </w:rPr>
              <w:t xml:space="preserve"> </w:t>
            </w:r>
            <w:r w:rsidRPr="00E36B27">
              <w:rPr>
                <w:sz w:val="24"/>
                <w:szCs w:val="24"/>
                <w:lang w:val="nn-NO"/>
              </w:rPr>
              <w:t>bidra til kontinuerleg forbetring</w:t>
            </w:r>
          </w:p>
          <w:p w:rsidR="00DE6DB4" w:rsidRPr="00DE6DB4" w:rsidP="00DE6DB4" w14:paraId="4FEA2424" w14:textId="41E9D2D3">
            <w:pPr>
              <w:pStyle w:val="ListParagraph"/>
              <w:tabs>
                <w:tab w:val="left" w:pos="-720"/>
              </w:tabs>
              <w:suppressAutoHyphens/>
              <w:rPr>
                <w:bCs/>
                <w:iCs/>
                <w:color w:val="000080"/>
                <w:sz w:val="24"/>
                <w:szCs w:val="24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31638F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772E" w:rsidRPr="0031638F" w:rsidP="0066772E" w14:paraId="094592CC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</w:p>
          <w:p w:rsidR="0066772E" w:rsidRPr="0031638F" w:rsidP="0066772E" w14:paraId="7A39F671" w14:textId="6E3884A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Gjennomføre studiesamtaler ved behov </w:t>
            </w:r>
          </w:p>
          <w:p w:rsidR="0066772E" w:rsidRPr="0031638F" w:rsidP="0066772E" w14:paraId="30074F48" w14:textId="477DFC1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Informere om eventuelt </w:t>
            </w:r>
            <w:r w:rsidRPr="0031638F" w:rsidR="0031638F">
              <w:rPr>
                <w:sz w:val="24"/>
                <w:szCs w:val="24"/>
                <w:lang w:val="nn-NO"/>
              </w:rPr>
              <w:t>hovudprosjekt</w:t>
            </w:r>
            <w:r w:rsidRPr="0031638F">
              <w:rPr>
                <w:sz w:val="24"/>
                <w:szCs w:val="24"/>
                <w:lang w:val="nn-NO"/>
              </w:rPr>
              <w:t xml:space="preserve"> </w:t>
            </w:r>
          </w:p>
          <w:p w:rsidR="0066772E" w:rsidRPr="0031638F" w:rsidP="0066772E" w14:paraId="66A5D58C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Jobbe for et godt læringsmiljø </w:t>
            </w:r>
          </w:p>
          <w:p w:rsidR="0066772E" w:rsidRPr="0031638F" w:rsidP="0066772E" w14:paraId="48F20018" w14:textId="1760EB7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Lage </w:t>
            </w:r>
            <w:r w:rsidRPr="0031638F" w:rsidR="0031638F">
              <w:rPr>
                <w:sz w:val="24"/>
                <w:szCs w:val="24"/>
                <w:lang w:val="nn-NO"/>
              </w:rPr>
              <w:t>oppgåve</w:t>
            </w:r>
            <w:r w:rsidRPr="0031638F">
              <w:rPr>
                <w:sz w:val="24"/>
                <w:szCs w:val="24"/>
                <w:lang w:val="nn-NO"/>
              </w:rPr>
              <w:t xml:space="preserve"> på læringsplattform om forskrift og eksamensreglement </w:t>
            </w:r>
          </w:p>
          <w:p w:rsidR="0066772E" w:rsidRPr="0031638F" w:rsidP="0066772E" w14:paraId="141694E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Informere om trivselsregler på skolen </w:t>
            </w:r>
          </w:p>
          <w:p w:rsidR="0066772E" w:rsidRPr="0031638F" w:rsidP="0066772E" w14:paraId="2B5B4A4C" w14:textId="7E98D2BE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Omvising på ulike simulatorar/laborator</w:t>
            </w:r>
            <w:r>
              <w:rPr>
                <w:sz w:val="24"/>
                <w:szCs w:val="24"/>
                <w:lang w:val="nn-NO"/>
              </w:rPr>
              <w:t>ium</w:t>
            </w:r>
            <w:r w:rsidRPr="0031638F">
              <w:rPr>
                <w:sz w:val="24"/>
                <w:szCs w:val="24"/>
                <w:lang w:val="nn-NO"/>
              </w:rPr>
              <w:t xml:space="preserve"> (om studiestad har dette) </w:t>
            </w:r>
          </w:p>
          <w:p w:rsidR="0066772E" w:rsidRPr="0031638F" w:rsidP="0066772E" w14:paraId="5E3D3C20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Gjennomføre klassemøter, klasserapportering og evaluering </w:t>
            </w:r>
          </w:p>
          <w:p w:rsidR="00E94457" w:rsidRPr="0031638F" w:rsidP="0066772E" w14:paraId="1A17486B" w14:textId="4D2E55F2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 xml:space="preserve">Koordinere/Arrangere </w:t>
            </w:r>
            <w:r w:rsidRPr="0031638F" w:rsidR="0031638F">
              <w:rPr>
                <w:sz w:val="24"/>
                <w:szCs w:val="24"/>
                <w:lang w:val="nn-NO"/>
              </w:rPr>
              <w:t>ekskursjonar</w:t>
            </w:r>
            <w:r w:rsidRPr="0031638F">
              <w:rPr>
                <w:sz w:val="24"/>
                <w:szCs w:val="24"/>
                <w:lang w:val="nn-NO"/>
              </w:rPr>
              <w:t xml:space="preserve"> og eksterne </w:t>
            </w:r>
            <w:r w:rsidRPr="0031638F" w:rsidR="0031638F">
              <w:rPr>
                <w:sz w:val="24"/>
                <w:szCs w:val="24"/>
                <w:lang w:val="nn-NO"/>
              </w:rPr>
              <w:t>foredrag</w:t>
            </w:r>
          </w:p>
          <w:p w:rsidR="00E94457" w:rsidRPr="0031638F" w:rsidP="0066772E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31638F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 w:rsidRPr="0031638F"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31638F" w:rsidP="00F96543" w14:paraId="5049AE63" w14:textId="1521BFAB">
            <w:pPr>
              <w:rPr>
                <w:bCs/>
                <w:iCs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31638F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  <w:r w:rsidRPr="0031638F" w:rsidR="0031638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 </w:t>
            </w:r>
          </w:p>
          <w:p w:rsidR="00E94457" w:rsidRPr="0031638F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31638F" w:rsidP="00F96543" w14:paraId="52EB84C4" w14:textId="77D65133">
            <w:pPr>
              <w:rPr>
                <w:color w:val="000000"/>
                <w:sz w:val="24"/>
                <w:szCs w:val="24"/>
                <w:lang w:val="nn-NO"/>
              </w:rPr>
            </w:pPr>
            <w:r w:rsidRPr="0031638F">
              <w:rPr>
                <w:color w:val="000000"/>
                <w:sz w:val="24"/>
                <w:szCs w:val="24"/>
                <w:lang w:val="nn-NO"/>
              </w:rPr>
              <w:t>Pedagogisk eller tilsvarande erfaring</w:t>
            </w: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31638F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31638F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31638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31638F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31638F" w14:paraId="1D12B9A6" w14:textId="53B254DB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sz w:val="24"/>
                <w:szCs w:val="24"/>
                <w:lang w:val="nn-NO"/>
              </w:rPr>
            </w:pPr>
            <w:r w:rsidRPr="0031638F">
              <w:rPr>
                <w:bCs/>
                <w:i w:val="0"/>
                <w:sz w:val="24"/>
                <w:szCs w:val="24"/>
                <w:lang w:val="nn-NO"/>
              </w:rPr>
              <w:t>Lang pedagogisk erfaring</w:t>
            </w:r>
          </w:p>
        </w:tc>
      </w:tr>
    </w:tbl>
    <w:p w:rsidR="00E94457" w:rsidRPr="0031638F" w14:paraId="3889B6BA" w14:textId="77777777">
      <w:pPr>
        <w:rPr>
          <w:lang w:val="nn-NO"/>
        </w:rPr>
      </w:pPr>
    </w:p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24.04.2024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D00936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Inger Karine K Kversøy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5D2F81"/>
    <w:multiLevelType w:val="hybridMultilevel"/>
    <w:tmpl w:val="3ABEF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7240"/>
    <w:multiLevelType w:val="hybridMultilevel"/>
    <w:tmpl w:val="A4363B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A1303B"/>
    <w:multiLevelType w:val="hybridMultilevel"/>
    <w:tmpl w:val="51F82DC6"/>
    <w:lvl w:ilvl="0">
      <w:start w:val="1"/>
      <w:numFmt w:val="bullet"/>
      <w:pStyle w:val="Punktmerke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555556749">
    <w:abstractNumId w:val="3"/>
  </w:num>
  <w:num w:numId="7" w16cid:durableId="559706349">
    <w:abstractNumId w:val="6"/>
  </w:num>
  <w:num w:numId="8" w16cid:durableId="196838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346D"/>
    <w:rsid w:val="000877EE"/>
    <w:rsid w:val="000B6CD0"/>
    <w:rsid w:val="000C2EBB"/>
    <w:rsid w:val="000C46F3"/>
    <w:rsid w:val="00116028"/>
    <w:rsid w:val="00131E13"/>
    <w:rsid w:val="00136820"/>
    <w:rsid w:val="00174DEB"/>
    <w:rsid w:val="001839D8"/>
    <w:rsid w:val="001B7FBF"/>
    <w:rsid w:val="001C3DD7"/>
    <w:rsid w:val="001D40A2"/>
    <w:rsid w:val="001E4477"/>
    <w:rsid w:val="00280BAA"/>
    <w:rsid w:val="0031638F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4F3FBD"/>
    <w:rsid w:val="0051404E"/>
    <w:rsid w:val="0052577D"/>
    <w:rsid w:val="00526A76"/>
    <w:rsid w:val="0054368D"/>
    <w:rsid w:val="00567829"/>
    <w:rsid w:val="005A6CF4"/>
    <w:rsid w:val="005B3065"/>
    <w:rsid w:val="005B4BDA"/>
    <w:rsid w:val="005C38FF"/>
    <w:rsid w:val="005C51C7"/>
    <w:rsid w:val="005D77CC"/>
    <w:rsid w:val="00615431"/>
    <w:rsid w:val="0066772E"/>
    <w:rsid w:val="006E1A3C"/>
    <w:rsid w:val="00742174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D25AF"/>
    <w:rsid w:val="00AD2935"/>
    <w:rsid w:val="00B36F61"/>
    <w:rsid w:val="00B4213C"/>
    <w:rsid w:val="00B42395"/>
    <w:rsid w:val="00B43266"/>
    <w:rsid w:val="00BC789C"/>
    <w:rsid w:val="00BF5B13"/>
    <w:rsid w:val="00C04BAF"/>
    <w:rsid w:val="00C160A5"/>
    <w:rsid w:val="00C20C68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DE6DB4"/>
    <w:rsid w:val="00E35F25"/>
    <w:rsid w:val="00E36278"/>
    <w:rsid w:val="00E36B27"/>
    <w:rsid w:val="00E44DE5"/>
    <w:rsid w:val="00E506A8"/>
    <w:rsid w:val="00E94457"/>
    <w:rsid w:val="00ED4AE7"/>
    <w:rsid w:val="00EE103D"/>
    <w:rsid w:val="00F017C6"/>
    <w:rsid w:val="00F064EF"/>
    <w:rsid w:val="00F10EB6"/>
    <w:rsid w:val="00F540E7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rsid w:val="0066772E"/>
    <w:pPr>
      <w:numPr>
        <w:numId w:val="7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9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ur03.safelinks.protection.outlook.com/?url=https%3A%2F%2Fyoutu.be%2FD0v9Zi4Wh68&amp;data=05%7C01%7CErik.Wermundsen%40vlfk.no%7Ca381a78bc6664ca4fdcf08da7e9aa177%7C5b14945b0f8740ddacf35e5e21e6eb36%7C0%7C0%7C637961499872187184%7CUnknown%7CTWFpbGZsb3d8eyJWIjoiMC4wLjAwMDAiLCJQIjoiV2luMzIiLCJBTiI6Ik1haWwiLCJXVCI6Mn0%3D%7C3000%7C%7C%7C&amp;sdata=ir82aFL7NOMrtQWajio8oufNTXei59tckTPQ7QcwIGA%3D&amp;reserved=0" TargetMode="External" /><Relationship Id="rId5" Type="http://schemas.openxmlformats.org/officeDocument/2006/relationships/hyperlink" Target="https://eur03.safelinks.protection.outlook.com/?url=https%3A%2F%2Fyoutu.be%2FOjsQkAUyYpE&amp;data=05%7C01%7CErik.Wermundsen%40vlfk.no%7Ca381a78bc6664ca4fdcf08da7e9aa177%7C5b14945b0f8740ddacf35e5e21e6eb36%7C0%7C0%7C637961499872187184%7CUnknown%7CTWFpbGZsb3d8eyJWIjoiMC4wLjAwMDAiLCJQIjoiV2luMzIiLCJBTiI6Ik1haWwiLCJXVCI6Mn0%3D%7C3000%7C%7C%7C&amp;sdata=v4vHj3xgwPuq7EzaRXJiW%2BcE8fmHFhNpBnCaRTQRjFk%3D&amp;reserved=0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49</TotalTime>
  <Pages>2</Pages>
  <Words>225</Words>
  <Characters>2446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Klassekoordinators oppgaver</vt:lpstr>
      <vt:lpstr>Standard</vt:lpstr>
    </vt:vector>
  </TitlesOfParts>
  <Company>Datakvalitet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Klassekoordinators oppgaver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13</cp:revision>
  <cp:lastPrinted>2008-01-07T10:39:00Z</cp:lastPrinted>
  <dcterms:created xsi:type="dcterms:W3CDTF">2022-11-18T10:54:00Z</dcterms:created>
  <dcterms:modified xsi:type="dcterms:W3CDTF">2024-08-28T09:25:00Z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Funksjonsinstruks - Klassekoordinators oppgaver</vt:lpwstr>
  </property>
  <property fmtid="{D5CDD505-2E9C-101B-9397-08002B2CF9AE}" pid="4" name="EK_DokumentID">
    <vt:lpwstr>D00936</vt:lpwstr>
  </property>
  <property fmtid="{D5CDD505-2E9C-101B-9397-08002B2CF9AE}" pid="5" name="EK_GjelderFra">
    <vt:lpwstr>24.04.2024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1.03</vt:lpwstr>
  </property>
  <property fmtid="{D5CDD505-2E9C-101B-9397-08002B2CF9AE}" pid="12" name="EK_Watermark">
    <vt:lpwstr/>
  </property>
</Properties>
</file>