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6F696839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Fagarbeidar/konsulent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4AAE6B4E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52095070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14:paraId="60C161C7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  <w:p w:rsidR="00D37406" w:rsidRPr="00F96543" w14:paraId="43208EEB" w14:textId="11E3D606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69B2A1EA">
            <w:pPr>
              <w:rPr>
                <w:sz w:val="24"/>
                <w:szCs w:val="24"/>
                <w:lang w:val="nn-NO"/>
              </w:rPr>
            </w:pPr>
            <w:r w:rsidRPr="00244801">
              <w:rPr>
                <w:bCs/>
                <w:iCs/>
                <w:sz w:val="24"/>
                <w:szCs w:val="24"/>
                <w:lang w:val="nn-NO"/>
              </w:rPr>
              <w:t>Administrasjonsleiar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2EA252E2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7406" w:rsidRPr="00F96543" w:rsidP="00D37406" w14:paraId="6080E41E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D37406" w:rsidP="00D37406" w14:paraId="4BBC4DDB" w14:textId="22417046">
            <w:pPr>
              <w:pStyle w:val="Punktmerketliste"/>
            </w:pPr>
            <w:r w:rsidRPr="00D37406">
              <w:t>Ansvar for daglige vurderinger innenfor de aktuelle arbeidsoppgavene i tråd med etablerte prosedyrer og rutiner.</w:t>
            </w:r>
          </w:p>
          <w:p w:rsidR="00B11BFB" w:rsidRPr="00D37406" w:rsidP="00D37406" w14:paraId="0E9A050D" w14:textId="45C07733">
            <w:pPr>
              <w:pStyle w:val="Punktmerketliste"/>
            </w:pPr>
            <w:r>
              <w:rPr>
                <w:lang w:val="nn-NO"/>
              </w:rPr>
              <w:t>Jobba iht skulens KS system og bidra til kontinuerleg forbetring</w:t>
            </w:r>
          </w:p>
          <w:p w:rsidR="00E94457" w:rsidRPr="00D37406" w:rsidP="00D37406" w14:paraId="4FEA2424" w14:textId="77777777">
            <w:pPr>
              <w:pStyle w:val="Punktmerketliste"/>
              <w:numPr>
                <w:ilvl w:val="0"/>
                <w:numId w:val="0"/>
              </w:num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D37406" w14:paraId="04A31ABF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lang w:val="nn-NO"/>
              </w:rPr>
            </w:pPr>
          </w:p>
          <w:p w:rsidR="00E94457" w:rsidRPr="00F96543" w:rsidP="00F96543" w14:paraId="1A17486B" w14:textId="77777777">
            <w:pPr>
              <w:pStyle w:val="ListParagraph"/>
              <w:rPr>
                <w:sz w:val="24"/>
                <w:szCs w:val="24"/>
                <w:lang w:val="nn-NO"/>
              </w:rPr>
            </w:pPr>
          </w:p>
          <w:p w:rsidR="00D37406" w:rsidRPr="00D37406" w:rsidP="00096E28" w14:paraId="13E095DF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37406">
              <w:rPr>
                <w:sz w:val="24"/>
                <w:szCs w:val="24"/>
              </w:rPr>
              <w:t>Bestillinger i økonomisystem</w:t>
            </w:r>
          </w:p>
          <w:p w:rsidR="00D37406" w:rsidP="00096E28" w14:paraId="29E25212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0498">
              <w:rPr>
                <w:sz w:val="24"/>
                <w:szCs w:val="24"/>
              </w:rPr>
              <w:t>Studieadministrative oppgaver som for e</w:t>
            </w:r>
            <w:r>
              <w:rPr>
                <w:sz w:val="24"/>
                <w:szCs w:val="24"/>
              </w:rPr>
              <w:t>ksempel eksamensavvikling, opptak, informasjon og permisjon</w:t>
            </w:r>
          </w:p>
          <w:p w:rsidR="00D37406" w:rsidP="00096E28" w14:paraId="6A735002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Rutinepregede saksbehandlingsoppgaver</w:t>
            </w:r>
          </w:p>
          <w:p w:rsidR="00D37406" w:rsidP="00096E28" w14:paraId="64D143E7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og undervisningsadministrasjon</w:t>
            </w:r>
          </w:p>
          <w:p w:rsidR="00096E28" w:rsidRPr="00B11BFB" w:rsidP="00B11BFB" w14:paraId="4B879AE9" w14:textId="747975E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Utarbeide rutiner for egne arbeidsoppgaver</w:t>
            </w:r>
          </w:p>
          <w:p w:rsidR="00E94457" w:rsidRPr="00D37406" w:rsidP="00D37406" w14:paraId="0A41EC5E" w14:textId="77777777">
            <w:pPr>
              <w:pStyle w:val="Punktmerketliste"/>
              <w:numPr>
                <w:ilvl w:val="0"/>
                <w:numId w:val="0"/>
              </w:numPr>
              <w:ind w:left="720"/>
            </w:pPr>
          </w:p>
          <w:p w:rsidR="00E94457" w:rsidRPr="00F96543" w:rsidP="00D37406" w14:paraId="1E158E2B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P="00F96543" w14:paraId="286F0AD0" w14:textId="77777777">
            <w:pPr>
              <w:rPr>
                <w:bCs/>
                <w:iCs/>
                <w:sz w:val="24"/>
                <w:szCs w:val="24"/>
              </w:rPr>
            </w:pPr>
            <w:r w:rsidRPr="00A62447">
              <w:rPr>
                <w:bCs/>
                <w:iCs/>
                <w:sz w:val="24"/>
                <w:szCs w:val="24"/>
              </w:rPr>
              <w:t>1-2 års</w:t>
            </w:r>
            <w:r>
              <w:rPr>
                <w:bCs/>
                <w:iCs/>
                <w:sz w:val="24"/>
                <w:szCs w:val="24"/>
              </w:rPr>
              <w:t xml:space="preserve"> utdanning utover videregående skole, og relevant praksis eller tilsvarende</w:t>
            </w:r>
          </w:p>
          <w:p w:rsidR="00D37406" w:rsidRPr="00D37406" w:rsidP="00F96543" w14:paraId="52EB84C4" w14:textId="4C752510">
            <w:pPr>
              <w:rPr>
                <w:color w:val="000000"/>
                <w:sz w:val="24"/>
                <w:szCs w:val="24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D37406" w14:paraId="1D12B9A6" w14:textId="48CC6830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sz w:val="24"/>
                <w:szCs w:val="24"/>
                <w:lang w:val="nn-NO"/>
              </w:rPr>
            </w:pPr>
            <w:r w:rsidRPr="00D37406">
              <w:rPr>
                <w:bCs/>
                <w:i w:val="0"/>
                <w:sz w:val="24"/>
                <w:szCs w:val="24"/>
                <w:lang w:val="nn-NO"/>
              </w:rPr>
              <w:t>Erfaring frå skoledrift og utdanningssektor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D00940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3C96"/>
    <w:multiLevelType w:val="hybridMultilevel"/>
    <w:tmpl w:val="FF3EA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79DC"/>
    <w:multiLevelType w:val="hybridMultilevel"/>
    <w:tmpl w:val="96085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A687D"/>
    <w:multiLevelType w:val="hybridMultilevel"/>
    <w:tmpl w:val="B3DEBCFA"/>
    <w:lvl w:ilvl="0">
      <w:start w:val="1"/>
      <w:numFmt w:val="bullet"/>
      <w:pStyle w:val="Punktmerke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7"/>
  </w:num>
  <w:num w:numId="5" w16cid:durableId="1603613785">
    <w:abstractNumId w:val="7"/>
  </w:num>
  <w:num w:numId="6" w16cid:durableId="1654604557">
    <w:abstractNumId w:val="4"/>
  </w:num>
  <w:num w:numId="7" w16cid:durableId="463619964">
    <w:abstractNumId w:val="5"/>
  </w:num>
  <w:num w:numId="8" w16cid:durableId="1395474256">
    <w:abstractNumId w:val="6"/>
  </w:num>
  <w:num w:numId="9" w16cid:durableId="85815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96E28"/>
    <w:rsid w:val="000B6CD0"/>
    <w:rsid w:val="000C2EBB"/>
    <w:rsid w:val="000C46F3"/>
    <w:rsid w:val="00116028"/>
    <w:rsid w:val="00131E13"/>
    <w:rsid w:val="00136820"/>
    <w:rsid w:val="00174DEB"/>
    <w:rsid w:val="001B7FBF"/>
    <w:rsid w:val="001C3DD7"/>
    <w:rsid w:val="001D40A2"/>
    <w:rsid w:val="001E4477"/>
    <w:rsid w:val="00244801"/>
    <w:rsid w:val="00280BAA"/>
    <w:rsid w:val="002F20B6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82E1C"/>
    <w:rsid w:val="005A6CF4"/>
    <w:rsid w:val="005B3065"/>
    <w:rsid w:val="005B4BDA"/>
    <w:rsid w:val="005C51C7"/>
    <w:rsid w:val="005E7AA4"/>
    <w:rsid w:val="00615431"/>
    <w:rsid w:val="006225DB"/>
    <w:rsid w:val="006E1A3C"/>
    <w:rsid w:val="00742174"/>
    <w:rsid w:val="0074420A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36696"/>
    <w:rsid w:val="00A62371"/>
    <w:rsid w:val="00A62447"/>
    <w:rsid w:val="00A72C67"/>
    <w:rsid w:val="00A81B36"/>
    <w:rsid w:val="00AD25AF"/>
    <w:rsid w:val="00AE0498"/>
    <w:rsid w:val="00B11BFB"/>
    <w:rsid w:val="00B36F61"/>
    <w:rsid w:val="00B4213C"/>
    <w:rsid w:val="00B42395"/>
    <w:rsid w:val="00B43266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6626"/>
    <w:rsid w:val="00CC5637"/>
    <w:rsid w:val="00CF0DEE"/>
    <w:rsid w:val="00D217AA"/>
    <w:rsid w:val="00D37406"/>
    <w:rsid w:val="00D604D9"/>
    <w:rsid w:val="00D64EEC"/>
    <w:rsid w:val="00D85B2E"/>
    <w:rsid w:val="00D871B1"/>
    <w:rsid w:val="00DA544C"/>
    <w:rsid w:val="00DE21F9"/>
    <w:rsid w:val="00E35F25"/>
    <w:rsid w:val="00E36278"/>
    <w:rsid w:val="00E44DE5"/>
    <w:rsid w:val="00E506A8"/>
    <w:rsid w:val="00E94457"/>
    <w:rsid w:val="00ED4AE7"/>
    <w:rsid w:val="00EE078C"/>
    <w:rsid w:val="00EE103D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rsid w:val="00D37406"/>
    <w:pPr>
      <w:numPr>
        <w:numId w:val="8"/>
      </w:numPr>
    </w:pPr>
    <w:rPr>
      <w:sz w:val="24"/>
      <w:szCs w:val="24"/>
    </w:r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18</TotalTime>
  <Pages>1</Pages>
  <Words>93</Words>
  <Characters>827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Fagarbeidar/konsulent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14</cp:revision>
  <cp:lastPrinted>2008-01-07T10:39:00Z</cp:lastPrinted>
  <dcterms:created xsi:type="dcterms:W3CDTF">2022-11-18T10:54:00Z</dcterms:created>
  <dcterms:modified xsi:type="dcterms:W3CDTF">2024-06-24T15:19:00Z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Fagarbeidar/konsulent</vt:lpwstr>
  </property>
  <property fmtid="{D5CDD505-2E9C-101B-9397-08002B2CF9AE}" pid="4" name="EK_DokumentID">
    <vt:lpwstr>D00940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