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0045E9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F96543" w14:paraId="38E3A381" w14:textId="77777777">
            <w:pPr>
              <w:pStyle w:val="Uthev2"/>
              <w:rPr>
                <w:lang w:val="nn-NO"/>
              </w:rPr>
            </w:pPr>
            <w:r w:rsidRPr="00F96543">
              <w:rPr>
                <w:color w:val="auto"/>
                <w:lang w:val="nn-NO"/>
              </w:rPr>
              <w:fldChar w:fldCharType="begin" w:fldLock="1"/>
            </w:r>
            <w:r w:rsidRPr="00F96543">
              <w:rPr>
                <w:color w:val="auto"/>
                <w:lang w:val="nn-NO"/>
              </w:rPr>
              <w:instrText>DOCPROPERTY EK_DokTittel</w:instrText>
            </w:r>
            <w:r w:rsidRPr="00F96543">
              <w:rPr>
                <w:color w:val="auto"/>
                <w:lang w:val="nn-NO"/>
              </w:rPr>
              <w:fldChar w:fldCharType="separate"/>
            </w:r>
            <w:r w:rsidRPr="00F96543">
              <w:rPr>
                <w:color w:val="auto"/>
                <w:lang w:val="nn-NO"/>
              </w:rPr>
              <w:t>Stillingsinstruks Eksamensansvarleg</w:t>
            </w:r>
            <w:r w:rsidRPr="00F96543">
              <w:rPr>
                <w:color w:val="auto"/>
                <w:lang w:val="nn-NO"/>
              </w:rPr>
              <w:fldChar w:fldCharType="end"/>
            </w:r>
          </w:p>
        </w:tc>
      </w:tr>
    </w:tbl>
    <w:p w:rsidR="0052577D" w:rsidRPr="00F96543" w14:paraId="12AD685A" w14:textId="77777777">
      <w:pPr>
        <w:rPr>
          <w:lang w:val="nn-NO"/>
        </w:rPr>
      </w:pPr>
    </w:p>
    <w:tbl>
      <w:tblPr>
        <w:tblW w:w="5324" w:type="pct"/>
        <w:tblInd w:w="-292" w:type="dxa"/>
        <w:tblCellMar>
          <w:left w:w="101" w:type="dxa"/>
          <w:right w:w="101" w:type="dxa"/>
        </w:tblCellMar>
        <w:tblLook w:val="00A0"/>
      </w:tblPr>
      <w:tblGrid>
        <w:gridCol w:w="2626"/>
        <w:gridCol w:w="204"/>
        <w:gridCol w:w="1800"/>
        <w:gridCol w:w="2128"/>
        <w:gridCol w:w="3306"/>
      </w:tblGrid>
      <w:tr w14:paraId="1FC214D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2188FF97" w14:textId="77777777">
            <w:pPr>
              <w:pStyle w:val="Heading3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Grunndata</w:t>
            </w:r>
          </w:p>
        </w:tc>
      </w:tr>
      <w:tr w14:paraId="0B1E4C9C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94457" w:rsidRPr="00F96543" w14:paraId="73A6D698" w14:textId="77777777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 w:rsidRPr="00F96543">
              <w:rPr>
                <w:bCs/>
                <w:i/>
                <w:iCs/>
                <w:lang w:val="nn-NO"/>
              </w:rPr>
              <w:t>Avdeling: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457" w:rsidRPr="00F96543" w14:paraId="62837888" w14:textId="720CDDD8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Fagskulen Vestland, Administrasjon</w:t>
            </w:r>
          </w:p>
          <w:p w:rsidR="00E94457" w:rsidRPr="00F96543" w14:paraId="68B3E839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94457" w:rsidRPr="00F96543" w14:paraId="58E0C559" w14:textId="3B4B0CD4">
            <w:pPr>
              <w:ind w:right="-101"/>
              <w:rPr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Ansvarleg 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le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iar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94457" w:rsidRPr="00F96543" w14:paraId="41FFBDB9" w14:textId="7A8EEAB0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Administrasjon </w:t>
            </w:r>
          </w:p>
        </w:tc>
      </w:tr>
      <w:tr w14:paraId="21B2B69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FBF" w:rsidRPr="00F96543" w14:paraId="3A289D1F" w14:textId="2DBFFA72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>
              <w:rPr>
                <w:bCs/>
                <w:i/>
                <w:iCs/>
                <w:lang w:val="nn-NO"/>
              </w:rPr>
              <w:t xml:space="preserve">Personalansvar: 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14:paraId="6A5C2693" w14:textId="7777777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Nei</w:t>
            </w:r>
          </w:p>
          <w:p w:rsidR="00703B69" w:rsidRPr="00F96543" w14:paraId="43208EEB" w14:textId="57C9F921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6543" w:rsidRPr="00F96543" w14:paraId="5317B359" w14:textId="35ED192B">
            <w:pPr>
              <w:ind w:right="-101"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St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a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dfortredar: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F96543" w14:paraId="4F483F56" w14:textId="3BD75BD9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Administrasjon</w:t>
            </w:r>
          </w:p>
        </w:tc>
      </w:tr>
      <w:tr w14:paraId="137304A6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246DAD74" w14:textId="6F244C72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Særskilte krav:</w:t>
            </w:r>
          </w:p>
        </w:tc>
        <w:tc>
          <w:tcPr>
            <w:tcW w:w="36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1EA3F822" w14:textId="77777777">
            <w:pPr>
              <w:pStyle w:val="Footer"/>
              <w:tabs>
                <w:tab w:val="left" w:pos="708"/>
              </w:tabs>
              <w:rPr>
                <w:i w:val="0"/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 xml:space="preserve">VLFK sitt personalreglement </w:t>
            </w:r>
          </w:p>
        </w:tc>
      </w:tr>
      <w:tr w14:paraId="38E21E7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3E86150B" w14:textId="0F5F639B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Ansvar og myndigheit</w:t>
            </w:r>
          </w:p>
        </w:tc>
      </w:tr>
      <w:tr w14:paraId="647961E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:rsidP="00F96543" w14:paraId="567B1665" w14:textId="07D5EC32">
            <w:pPr>
              <w:tabs>
                <w:tab w:val="left" w:pos="-720"/>
              </w:tabs>
              <w:suppressAutoHyphens/>
              <w:rPr>
                <w:bCs/>
                <w:iCs/>
                <w:color w:val="000080"/>
                <w:sz w:val="24"/>
                <w:szCs w:val="24"/>
                <w:lang w:val="nn-NO"/>
              </w:rPr>
            </w:pPr>
          </w:p>
          <w:p w:rsidR="00E94457" w:rsidP="00703B69" w14:paraId="57396525" w14:textId="4ED621A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cs="Open Sans"/>
                <w:color w:val="26253E"/>
                <w:sz w:val="24"/>
                <w:szCs w:val="24"/>
                <w:lang w:val="nn-NO"/>
              </w:rPr>
            </w:pPr>
            <w:r w:rsidRPr="00703B69">
              <w:rPr>
                <w:rFonts w:cs="Open Sans"/>
                <w:color w:val="26253E"/>
                <w:sz w:val="24"/>
                <w:szCs w:val="24"/>
                <w:lang w:val="nn-NO"/>
              </w:rPr>
              <w:t>Ansvar for å sikre høy kvalitet på planlegging og gjennomføring av eksamen ved fagskulen</w:t>
            </w:r>
          </w:p>
          <w:p w:rsidR="007922FF" w:rsidRPr="00703B69" w:rsidP="00703B69" w14:paraId="14C6F376" w14:textId="2F76B52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cs="Open Sans"/>
                <w:color w:val="26253E"/>
                <w:sz w:val="24"/>
                <w:szCs w:val="24"/>
                <w:lang w:val="nn-NO"/>
              </w:rPr>
            </w:pPr>
            <w:r w:rsidRPr="0014338C">
              <w:rPr>
                <w:sz w:val="24"/>
                <w:szCs w:val="24"/>
                <w:lang w:val="nn-NO"/>
              </w:rPr>
              <w:t>Jobba iht skulens KS system og bidra til kontinuerleg forbetring</w:t>
            </w:r>
          </w:p>
          <w:p w:rsidR="00E94457" w:rsidRPr="00F96543" w:rsidP="00703B69" w14:paraId="4FEA2424" w14:textId="77777777">
            <w:pPr>
              <w:pStyle w:val="Punktmerketliste"/>
              <w:numPr>
                <w:ilvl w:val="0"/>
                <w:numId w:val="0"/>
              </w:numPr>
              <w:rPr>
                <w:lang w:val="nn-NO"/>
              </w:rPr>
            </w:pPr>
          </w:p>
        </w:tc>
      </w:tr>
      <w:tr w14:paraId="66A5E084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1FADB92E" w14:textId="60BC715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Sentrale arbeidsoppgåver</w:t>
            </w:r>
          </w:p>
        </w:tc>
      </w:tr>
      <w:tr w14:paraId="3BFBCE0E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703B69" w:rsidP="00703B69" w14:paraId="1A17486B" w14:textId="77777777">
            <w:pPr>
              <w:rPr>
                <w:sz w:val="24"/>
                <w:szCs w:val="24"/>
                <w:lang w:val="nn-NO"/>
              </w:rPr>
            </w:pPr>
          </w:p>
          <w:p w:rsidR="00703B69" w:rsidRPr="0014338C" w:rsidP="0014338C" w14:paraId="7298E7DD" w14:textId="44247A34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clear" w:pos="720"/>
              </w:tabs>
              <w:suppressAutoHyphens/>
              <w:rPr>
                <w:sz w:val="24"/>
                <w:szCs w:val="24"/>
                <w:lang w:val="nn-NO"/>
              </w:rPr>
            </w:pPr>
            <w:r w:rsidRPr="0014338C">
              <w:rPr>
                <w:sz w:val="24"/>
                <w:szCs w:val="24"/>
                <w:lang w:val="nn-NO"/>
              </w:rPr>
              <w:t>Ha den totale oversikten over aktiviteta</w:t>
            </w:r>
            <w:r w:rsidRPr="0014338C">
              <w:rPr>
                <w:sz w:val="24"/>
                <w:szCs w:val="24"/>
                <w:lang w:val="nn-NO"/>
              </w:rPr>
              <w:t>r knytt til eksamen og sikre gode prosesser</w:t>
            </w:r>
          </w:p>
          <w:p w:rsidR="00703B69" w:rsidRPr="0014338C" w:rsidP="0014338C" w14:paraId="6F03F45B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clear" w:pos="720"/>
              </w:tabs>
              <w:suppressAutoHyphens/>
              <w:rPr>
                <w:sz w:val="24"/>
                <w:szCs w:val="24"/>
                <w:lang w:val="nn-NO"/>
              </w:rPr>
            </w:pPr>
            <w:r w:rsidRPr="0014338C">
              <w:rPr>
                <w:sz w:val="24"/>
                <w:szCs w:val="24"/>
                <w:lang w:val="nn-NO"/>
              </w:rPr>
              <w:t>Saksbehandling knytt til klage på både sensur og formelle feil</w:t>
            </w:r>
          </w:p>
          <w:p w:rsidR="00703B69" w:rsidRPr="0014338C" w:rsidP="0014338C" w14:paraId="05C236A1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clear" w:pos="720"/>
              </w:tabs>
              <w:suppressAutoHyphens/>
              <w:rPr>
                <w:sz w:val="24"/>
                <w:szCs w:val="24"/>
                <w:lang w:val="nn-NO"/>
              </w:rPr>
            </w:pPr>
            <w:r w:rsidRPr="0014338C">
              <w:rPr>
                <w:sz w:val="24"/>
                <w:szCs w:val="24"/>
                <w:lang w:val="nn-NO"/>
              </w:rPr>
              <w:t>Saksbehandling av søknadar om fritak og godskriving</w:t>
            </w:r>
          </w:p>
          <w:p w:rsidR="00703B69" w:rsidRPr="0014338C" w:rsidP="0014338C" w14:paraId="06B683CD" w14:textId="33B4CAC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clear" w:pos="720"/>
              </w:tabs>
              <w:suppressAutoHyphens/>
              <w:rPr>
                <w:sz w:val="24"/>
                <w:szCs w:val="24"/>
                <w:lang w:val="nn-NO"/>
              </w:rPr>
            </w:pPr>
            <w:r w:rsidRPr="0014338C">
              <w:rPr>
                <w:sz w:val="24"/>
                <w:szCs w:val="24"/>
                <w:lang w:val="nn-NO"/>
              </w:rPr>
              <w:t>Vegleiing og støtte knytt til eksamen</w:t>
            </w:r>
          </w:p>
          <w:p w:rsidR="00703B69" w:rsidRPr="0014338C" w:rsidP="0014338C" w14:paraId="22EB03A0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clear" w:pos="720"/>
              </w:tabs>
              <w:suppressAutoHyphens/>
              <w:rPr>
                <w:sz w:val="24"/>
                <w:szCs w:val="24"/>
                <w:lang w:val="nn-NO"/>
              </w:rPr>
            </w:pPr>
            <w:r w:rsidRPr="0014338C">
              <w:rPr>
                <w:sz w:val="24"/>
                <w:szCs w:val="24"/>
                <w:lang w:val="nn-NO"/>
              </w:rPr>
              <w:t>Implementering av digitale verktøy for eksamen</w:t>
            </w:r>
          </w:p>
          <w:p w:rsidR="00703B69" w:rsidRPr="0014338C" w:rsidP="0014338C" w14:paraId="2CF6D4C9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clear" w:pos="720"/>
              </w:tabs>
              <w:suppressAutoHyphens/>
              <w:rPr>
                <w:sz w:val="24"/>
                <w:szCs w:val="24"/>
                <w:lang w:val="nn-NO"/>
              </w:rPr>
            </w:pPr>
            <w:r w:rsidRPr="0014338C">
              <w:rPr>
                <w:sz w:val="24"/>
                <w:szCs w:val="24"/>
                <w:lang w:val="nn-NO"/>
              </w:rPr>
              <w:t>Videreutvikling av eksamensfeltet</w:t>
            </w:r>
          </w:p>
          <w:p w:rsidR="0014338C" w:rsidRPr="007922FF" w:rsidP="007922FF" w14:paraId="4785A9F6" w14:textId="73C39ACC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clear" w:pos="720"/>
              </w:tabs>
              <w:suppressAutoHyphens/>
              <w:rPr>
                <w:sz w:val="24"/>
                <w:szCs w:val="24"/>
                <w:lang w:val="nn-NO"/>
              </w:rPr>
            </w:pPr>
            <w:r w:rsidRPr="0014338C">
              <w:rPr>
                <w:sz w:val="24"/>
                <w:szCs w:val="24"/>
                <w:lang w:val="nn-NO"/>
              </w:rPr>
              <w:t>Bidra i planlegging og praktisk gjennomføring av eksamen ved studiestad Nordnes</w:t>
            </w:r>
          </w:p>
          <w:p w:rsidR="0014338C" w:rsidRPr="0014338C" w:rsidP="0014338C" w14:paraId="38DE6997" w14:textId="77777777">
            <w:pPr>
              <w:pStyle w:val="ListParagraph"/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</w:p>
          <w:p w:rsidR="00E94457" w:rsidRPr="00F96543" w:rsidP="00703B69" w14:paraId="1E158E2B" w14:textId="77777777">
            <w:pPr>
              <w:pStyle w:val="Punktmerketliste"/>
              <w:numPr>
                <w:ilvl w:val="0"/>
                <w:numId w:val="0"/>
              </w:numPr>
              <w:rPr>
                <w:lang w:val="nn-NO"/>
              </w:rPr>
            </w:pPr>
          </w:p>
        </w:tc>
      </w:tr>
      <w:tr w14:paraId="57D98ED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461CBF09" w14:textId="3942E059">
            <w:pPr>
              <w:pStyle w:val="Heading3"/>
              <w:ind w:left="-101"/>
              <w:rPr>
                <w:bCs/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Generell kompetanse</w:t>
            </w:r>
          </w:p>
        </w:tc>
      </w:tr>
      <w:tr w14:paraId="30512301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:rsidP="00F96543" w14:paraId="5049AE63" w14:textId="77777777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Må</w:t>
            </w:r>
            <w:r w:rsidRPr="00F96543">
              <w:rPr>
                <w:b/>
                <w:color w:val="000080"/>
                <w:sz w:val="24"/>
                <w:szCs w:val="24"/>
                <w:lang w:val="nn-NO"/>
              </w:rPr>
              <w:t xml:space="preserve"> 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ha:</w:t>
            </w:r>
          </w:p>
          <w:p w:rsidR="00E94457" w:rsidRPr="00F96543" w:rsidP="00F96543" w14:paraId="35B3F577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3B69" w:rsidRPr="00703B69" w:rsidP="00703B69" w14:paraId="2BACB805" w14:textId="24153814">
            <w:pPr>
              <w:shd w:val="clear" w:color="auto" w:fill="FFFFFF"/>
              <w:spacing w:before="100" w:beforeAutospacing="1" w:after="100" w:afterAutospacing="1"/>
              <w:rPr>
                <w:rFonts w:cs="Open Sans"/>
                <w:color w:val="26253E"/>
                <w:sz w:val="24"/>
                <w:szCs w:val="24"/>
                <w:lang w:val="nn-NO"/>
              </w:rPr>
            </w:pPr>
            <w:r w:rsidRPr="00703B69">
              <w:rPr>
                <w:rFonts w:cs="Open Sans"/>
                <w:color w:val="26253E"/>
                <w:sz w:val="24"/>
                <w:szCs w:val="24"/>
                <w:lang w:val="nn-NO"/>
              </w:rPr>
              <w:t xml:space="preserve">Høgare utdanning på universitets- og </w:t>
            </w:r>
            <w:r w:rsidRPr="00703B69">
              <w:rPr>
                <w:rFonts w:cs="Open Sans"/>
                <w:color w:val="26253E"/>
                <w:sz w:val="24"/>
                <w:szCs w:val="24"/>
                <w:lang w:val="nn-NO"/>
              </w:rPr>
              <w:t>høgskulenivå (bachelor)</w:t>
            </w:r>
            <w:r>
              <w:rPr>
                <w:rFonts w:cs="Open Sans"/>
                <w:color w:val="26253E"/>
                <w:sz w:val="24"/>
                <w:szCs w:val="24"/>
                <w:lang w:val="nn-NO"/>
              </w:rPr>
              <w:t xml:space="preserve"> og r</w:t>
            </w:r>
            <w:r w:rsidRPr="00703B69">
              <w:rPr>
                <w:rFonts w:cs="Open Sans"/>
                <w:color w:val="26253E"/>
                <w:sz w:val="24"/>
                <w:szCs w:val="24"/>
                <w:lang w:val="nn-NO"/>
              </w:rPr>
              <w:t>elevant arbeidserfaring</w:t>
            </w:r>
          </w:p>
          <w:p w:rsidR="00E94457" w:rsidRPr="00703B69" w:rsidP="00F96543" w14:paraId="52EB84C4" w14:textId="77777777">
            <w:pPr>
              <w:rPr>
                <w:color w:val="000000"/>
                <w:sz w:val="24"/>
                <w:szCs w:val="24"/>
                <w:lang w:val="nn-NO"/>
              </w:rPr>
            </w:pPr>
          </w:p>
        </w:tc>
      </w:tr>
      <w:tr w14:paraId="7268C63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doub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14:paraId="33B8A200" w14:textId="4204D738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Ønskeleg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</w:p>
          <w:p w:rsidR="00E94457" w:rsidRPr="00F96543" w14:paraId="4D2B9C29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703B69" w14:paraId="1D12B9A6" w14:textId="6D065012">
            <w:pPr>
              <w:pStyle w:val="Footer"/>
              <w:tabs>
                <w:tab w:val="left" w:pos="-720"/>
              </w:tabs>
              <w:suppressAutoHyphens/>
              <w:rPr>
                <w:bCs/>
                <w:i w:val="0"/>
                <w:sz w:val="24"/>
                <w:szCs w:val="24"/>
                <w:lang w:val="nn-NO"/>
              </w:rPr>
            </w:pPr>
            <w:r w:rsidRPr="00703B69">
              <w:rPr>
                <w:bCs/>
                <w:i w:val="0"/>
                <w:sz w:val="24"/>
                <w:szCs w:val="24"/>
                <w:lang w:val="nn-NO"/>
              </w:rPr>
              <w:t>Lang arbeidserfaring innan fagområdet</w:t>
            </w:r>
          </w:p>
        </w:tc>
      </w:tr>
    </w:tbl>
    <w:p w:rsidR="00E94457" w:rsidRPr="00F96543" w14:paraId="3889B6BA" w14:textId="77777777">
      <w:pPr>
        <w:rPr>
          <w:lang w:val="nn-NO"/>
        </w:rPr>
      </w:pP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5028BF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139C88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E06446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10.06.2024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17AEAE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3925E56" w14:textId="6F14CEA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 w:rsidRPr="00A34AFA" w:rsidR="00A34AFA">
            <w:rPr>
              <w:i w:val="0"/>
              <w:color w:val="000080"/>
              <w:sz w:val="20"/>
            </w:rPr>
            <w:fldChar w:fldCharType="begin" w:fldLock="1"/>
          </w:r>
          <w:r w:rsidRPr="00A34AFA" w:rsidR="00A34AFA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A34AFA" w:rsidR="00A34AFA">
            <w:rPr>
              <w:i w:val="0"/>
              <w:color w:val="000080"/>
              <w:sz w:val="20"/>
            </w:rPr>
            <w:fldChar w:fldCharType="separate"/>
          </w:r>
          <w:r w:rsidRPr="00A34AFA" w:rsidR="00A34AFA">
            <w:rPr>
              <w:i w:val="0"/>
              <w:color w:val="000080"/>
              <w:sz w:val="20"/>
            </w:rPr>
            <w:t>D00941</w:t>
          </w:r>
          <w:r w:rsidRPr="00A34AFA" w:rsidR="00A34AFA">
            <w:rPr>
              <w:i w:val="0"/>
              <w:color w:val="000080"/>
              <w:sz w:val="20"/>
            </w:rPr>
            <w:fldChar w:fldCharType="end"/>
          </w:r>
        </w:p>
      </w:tc>
    </w:tr>
    <w:tr w14:paraId="15AA553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0CFDC1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Hege Aarethun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13AEC1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Hege Aarethun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C7F2B3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294169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3F8382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A21AAA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1190ADC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75CF56C5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2E40BE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04CB97F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[]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766677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4DD16C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F39DB"/>
    <w:multiLevelType w:val="hybridMultilevel"/>
    <w:tmpl w:val="9BAC7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82A32"/>
    <w:multiLevelType w:val="hybridMultilevel"/>
    <w:tmpl w:val="E85CAFF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040082"/>
    <w:multiLevelType w:val="hybridMultilevel"/>
    <w:tmpl w:val="41A021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3F1A65"/>
    <w:multiLevelType w:val="hybridMultilevel"/>
    <w:tmpl w:val="6CC8D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0173C"/>
    <w:multiLevelType w:val="multilevel"/>
    <w:tmpl w:val="2D1E3202"/>
    <w:lvl w:ilvl="0">
      <w:start w:val="1"/>
      <w:numFmt w:val="bullet"/>
      <w:pStyle w:val="Punktmerketlis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420800">
    <w:abstractNumId w:val="2"/>
  </w:num>
  <w:num w:numId="2" w16cid:durableId="1217856154">
    <w:abstractNumId w:val="0"/>
  </w:num>
  <w:num w:numId="3" w16cid:durableId="897204075">
    <w:abstractNumId w:val="1"/>
  </w:num>
  <w:num w:numId="4" w16cid:durableId="1147430503">
    <w:abstractNumId w:val="6"/>
  </w:num>
  <w:num w:numId="5" w16cid:durableId="1603613785">
    <w:abstractNumId w:val="6"/>
  </w:num>
  <w:num w:numId="6" w16cid:durableId="760562676">
    <w:abstractNumId w:val="5"/>
  </w:num>
  <w:num w:numId="7" w16cid:durableId="891695967">
    <w:abstractNumId w:val="7"/>
  </w:num>
  <w:num w:numId="8" w16cid:durableId="858155528">
    <w:abstractNumId w:val="3"/>
  </w:num>
  <w:num w:numId="9" w16cid:durableId="1796555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61265"/>
    <w:rsid w:val="00061E31"/>
    <w:rsid w:val="000877EE"/>
    <w:rsid w:val="000B6CD0"/>
    <w:rsid w:val="000C2EBB"/>
    <w:rsid w:val="000C46F3"/>
    <w:rsid w:val="00116028"/>
    <w:rsid w:val="00131E13"/>
    <w:rsid w:val="00136820"/>
    <w:rsid w:val="0014338C"/>
    <w:rsid w:val="00174DEB"/>
    <w:rsid w:val="001B7FBF"/>
    <w:rsid w:val="001C3DD7"/>
    <w:rsid w:val="001D40A2"/>
    <w:rsid w:val="001E4477"/>
    <w:rsid w:val="00280BAA"/>
    <w:rsid w:val="003B26C2"/>
    <w:rsid w:val="003B471D"/>
    <w:rsid w:val="003B4961"/>
    <w:rsid w:val="003C6DAE"/>
    <w:rsid w:val="004323E1"/>
    <w:rsid w:val="0046466D"/>
    <w:rsid w:val="0048033E"/>
    <w:rsid w:val="004B49EF"/>
    <w:rsid w:val="004E6573"/>
    <w:rsid w:val="004F0214"/>
    <w:rsid w:val="0051404E"/>
    <w:rsid w:val="0052577D"/>
    <w:rsid w:val="00526A76"/>
    <w:rsid w:val="0054368D"/>
    <w:rsid w:val="00567829"/>
    <w:rsid w:val="005A6CF4"/>
    <w:rsid w:val="005B3065"/>
    <w:rsid w:val="005B4BDA"/>
    <w:rsid w:val="005C51C7"/>
    <w:rsid w:val="00615431"/>
    <w:rsid w:val="00663D7C"/>
    <w:rsid w:val="006E1A3C"/>
    <w:rsid w:val="00703B69"/>
    <w:rsid w:val="00742174"/>
    <w:rsid w:val="007712BA"/>
    <w:rsid w:val="007922FF"/>
    <w:rsid w:val="007A7A3C"/>
    <w:rsid w:val="008207B4"/>
    <w:rsid w:val="008348DF"/>
    <w:rsid w:val="00857525"/>
    <w:rsid w:val="0086091A"/>
    <w:rsid w:val="00871676"/>
    <w:rsid w:val="00893324"/>
    <w:rsid w:val="008B7463"/>
    <w:rsid w:val="008D11BF"/>
    <w:rsid w:val="008D52AE"/>
    <w:rsid w:val="00910EFC"/>
    <w:rsid w:val="00915378"/>
    <w:rsid w:val="009379BD"/>
    <w:rsid w:val="00A33C0E"/>
    <w:rsid w:val="00A34AFA"/>
    <w:rsid w:val="00A62371"/>
    <w:rsid w:val="00A72C67"/>
    <w:rsid w:val="00A81B36"/>
    <w:rsid w:val="00A8394F"/>
    <w:rsid w:val="00AD25AF"/>
    <w:rsid w:val="00B36F61"/>
    <w:rsid w:val="00B4213C"/>
    <w:rsid w:val="00B42395"/>
    <w:rsid w:val="00B43266"/>
    <w:rsid w:val="00BC789C"/>
    <w:rsid w:val="00BF5B13"/>
    <w:rsid w:val="00C04BAF"/>
    <w:rsid w:val="00C160A5"/>
    <w:rsid w:val="00C3344F"/>
    <w:rsid w:val="00C37F4F"/>
    <w:rsid w:val="00C4359C"/>
    <w:rsid w:val="00C47059"/>
    <w:rsid w:val="00C52F4A"/>
    <w:rsid w:val="00C53112"/>
    <w:rsid w:val="00C760BD"/>
    <w:rsid w:val="00C76B23"/>
    <w:rsid w:val="00CA6626"/>
    <w:rsid w:val="00CC5637"/>
    <w:rsid w:val="00CF0DEE"/>
    <w:rsid w:val="00D217AA"/>
    <w:rsid w:val="00D604D9"/>
    <w:rsid w:val="00D64EEC"/>
    <w:rsid w:val="00D871B1"/>
    <w:rsid w:val="00DA544C"/>
    <w:rsid w:val="00DE21F9"/>
    <w:rsid w:val="00E35F25"/>
    <w:rsid w:val="00E36278"/>
    <w:rsid w:val="00E44DE5"/>
    <w:rsid w:val="00E506A8"/>
    <w:rsid w:val="00E94457"/>
    <w:rsid w:val="00ED4AE7"/>
    <w:rsid w:val="00EE078C"/>
    <w:rsid w:val="00EE103D"/>
    <w:rsid w:val="00F017C6"/>
    <w:rsid w:val="00F064EF"/>
    <w:rsid w:val="00F10EB6"/>
    <w:rsid w:val="00F91318"/>
    <w:rsid w:val="00F9654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6.2021¤3#EK_KlGjelderFra¤2#0¤2#¤3#EK_Opprettet¤2#0¤2#22.09.2020¤3#EK_Utgitt¤2#0¤2#30.11.2020¤3#EK_IBrukDato¤2#0¤2#25.06.2021¤3#EK_DokumentID¤2#0¤2#D00742¤3#EK_DokTittel¤2#0¤2#Stillingsbeskrivelse pedagogisk personale ved Fagskolen i Hordaland¤3#EK_DokType¤2#0¤2#Instruks¤3#EK_DocLvlShort¤2#0¤2# ¤3#EK_DocLevel¤2#0¤2# ¤3#EK_EksRef¤2#2¤2# 0_x0009_¤3#EK_Erstatter¤2#0¤2#1.01¤3#EK_ErstatterD¤2#0¤2#30.11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2-22¤3#EK_Revisjon¤2#0¤2#2.00¤3#EK_Ansvarlig¤2#0¤2#Oddvar Monslaup¤3#EK_SkrevetAv¤2#0¤2#Avdelingsleder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5.06.2021|¤1#Ver. 1.01 - 02.12.2020|¤1#Ver. 1.00 - 02.12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25.06.2023¤3#EK_Vedlegg¤2#2¤2# 0_x0009_¤3#EK_AvdelingOver¤2#4¤2# ¤3#EK_HRefNr¤2#0¤2# ¤3#EK_HbNavn¤2#0¤2# ¤3#EK_DokRefnr¤2#4¤2#0001020102¤3#EK_Dokendrdato¤2#4¤2#11.02.2022 12:15:23¤3#EK_HbType¤2#4¤2# ¤3#EK_Offisiell¤2#4¤2# ¤3#EK_VedleggRef¤2#4¤2#-KS-2.1.2-22¤3#EK_Strukt00¤2#5¤2#-¤5#KS¤5#KVALITETSSYSTEM¤5#1¤5#0¤4#-¤5#2¤5#GENERELT¤5#0¤5#0¤4#.¤5#1¤5#Ledelsens ansvar¤5#0¤5#0¤4#.¤5#2¤5#Ansvar og myndigh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22"/>
    <w:docVar w:name="ek_doclevel" w:val=" "/>
    <w:docVar w:name="ek_doclvlshort" w:val=" "/>
    <w:docVar w:name="ek_doktittel" w:val="Stillingsbeskrivelse pedagogisk personale ved Fagskolen i Hordaland"/>
    <w:docVar w:name="ek_doktype" w:val="Instruks"/>
    <w:docVar w:name="ek_dokumentid" w:val="D00742"/>
    <w:docVar w:name="ek_erstatter" w:val="1.01"/>
    <w:docVar w:name="ek_erstatterd" w:val="30.11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2.12.2020"/>
    <w:docVar w:name="ek_klgjelderfra" w:val=" "/>
    <w:docVar w:name="ek_merknad" w:val="[]"/>
    <w:docVar w:name="ek_opprettet" w:val="22.09.2020"/>
    <w:docVar w:name="ek_rapport" w:val="[]"/>
    <w:docVar w:name="ek_refnr" w:val="-KS-2.1.2-22"/>
    <w:docVar w:name="ek_revisjon" w:val="2.00"/>
    <w:docVar w:name="ek_s00m0101" w:val="KVALITETSSYSTEM"/>
    <w:docVar w:name="ek_s00m0201" w:val="GENERELT"/>
    <w:docVar w:name="ek_signatur" w:val="[]"/>
    <w:docVar w:name="ek_skrevetav" w:val="Avdelingsledere"/>
    <w:docVar w:name="ek_status" w:val="Til godkj.(rev)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30.11.2020"/>
    <w:docVar w:name="ek_verifisert" w:val="[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B8F22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rsid w:val="00703B69"/>
    <w:pPr>
      <w:numPr>
        <w:numId w:val="7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BunntekstTegn">
    <w:name w:val="Bunntekst Tegn"/>
    <w:basedOn w:val="DefaultParagraphFont"/>
    <w:link w:val="Footer"/>
    <w:rsid w:val="00E94457"/>
    <w:rPr>
      <w:rFonts w:ascii="Verdana" w:hAnsi="Verdana"/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9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KARIASMYSKJA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FECD19-A342-41AC-B60B-0AFEFCF26F34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30</TotalTime>
  <Pages>1</Pages>
  <Words>123</Words>
  <Characters>910</Characters>
  <Application>Microsoft Office Word</Application>
  <DocSecurity>4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Stillingsbeskrivelse pedagogisk personale ved Fagskolen i Hordaland</vt:lpstr>
      <vt:lpstr>Standard</vt:lpstr>
    </vt:vector>
  </TitlesOfParts>
  <Company>Datakvalitet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Eksamensansvarleg</dc:title>
  <dc:subject>0001020102|-KS-2.1.2-22|</dc:subject>
  <dc:creator>Handbok</dc:creator>
  <dc:description>EK_Avdeling_x0002_4_x0002_ _x0003_EK_Avsnitt_x0002_4_x0002_ _x0003_EK_Bedriftsnavn_x0002_1_x0002_Fagskulen Vestland_x0003_EK_GjelderFra_x0002_0_x0002_25.06.2021_x0003_EK_KlGjelderFra_x0002_0_x0002__x0003_EK_Opprettet_x0002_0_x0002_22.09.2020_x0003_EK_Utgitt_x0002_0_x0002_30.11.2020_x0003_EK_IBrukDato_x0002_0_x0002_25.06.2021_x0003_EK_DokumentID_x0002_0_x0002_D00742_x0003_EK_DokTittel_x0002_0_x0002_Stillingsbeskrivelse pedagogisk personale ved Fagskolen i Hordaland_x0003_EK_DokType_x0002_0_x0002_Instruks_x0003_EK_DocLvlShort_x0002_0_x0002_ _x0003_EK_DocLevel_x0002_0_x0002_ _x0003_EK_EksRef_x0002_2_x0002_ 0	_x0003_EK_Erstatter_x0002_0_x0002_1.01_x0003_EK_ErstatterD_x0002_0_x0002_30.11.2020_x0003_EK_Signatur_x0002_0_x0002_Torbjørn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_x0003_EK_RefNr_x0002_0_x0002_-KS-2.1.2-22_x0003_EK_Revisjon_x0002_0_x0002_2.00_x0003_EK_Ansvarlig_x0002_0_x0002_Oddvar Monslaup_x0003_EK_SkrevetAv_x0002_0_x0002_Avdelingsledere_x0003_EK_UText1_x0002_0_x0002_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2.00 - 25.06.2021|_x0001_Ver. 1.01 - 02.12.2020|_x0001_Ver. 1.00 - 02.12.2020|_x0003_EK_RF1_x0002_4_x0002_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_x0003_EK_DL_x0002_0_x0002_22_x0003_EK_GjelderTil_x0002_0_x0002_25.06.2023_x0003_EK_Vedlegg_x0002_2_x0002_ 0	_x0003_EK_AvdelingOver_x0002_4_x0002_ _x0003_EK_HRefNr_x0002_0_x0002_ _x0003_EK_HbNavn_x0002_0_x0002_ _x0003_EK_DokRefnr_x0002_4_x0002_0001020102_x0003_EK_Dokendrdato_x0002_4_x0002_11.02.2022 12:15:23_x0003_EK_HbType_x0002_4_x0002_ _x0003_EK_Offisiell_x0002_4_x0002_ _x0003_EK_VedleggRef_x0002_4_x0002_-KS-2.1.2-22_x0003_EK_Strukt00_x0002_5_x0002_-_x0005_KS_x0005_KVALITETSSYSTEM_x0005_1_x0005_0_x0004_-_x0005_2_x0005_GENERELT_x0005_0_x0005_0_x0004_._x0005_1_x0005_Ledelsens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Inger Karine Kårdal Kversøy</cp:lastModifiedBy>
  <cp:revision>11</cp:revision>
  <cp:lastPrinted>2008-01-07T10:39:00Z</cp:lastPrinted>
  <dcterms:created xsi:type="dcterms:W3CDTF">2022-11-18T10:54:00Z</dcterms:created>
  <dcterms:modified xsi:type="dcterms:W3CDTF">2024-06-24T15:21:00Z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Stillingsinstruks Eksamensansvarleg</vt:lpwstr>
  </property>
  <property fmtid="{D5CDD505-2E9C-101B-9397-08002B2CF9AE}" pid="4" name="EK_DokumentID">
    <vt:lpwstr>D00941</vt:lpwstr>
  </property>
  <property fmtid="{D5CDD505-2E9C-101B-9397-08002B2CF9AE}" pid="5" name="EK_GjelderFra">
    <vt:lpwstr>10.06.2024</vt:lpwstr>
  </property>
  <property fmtid="{D5CDD505-2E9C-101B-9397-08002B2CF9AE}" pid="6" name="EK_RefNr">
    <vt:lpwstr>[Referansenummer]</vt:lpwstr>
  </property>
  <property fmtid="{D5CDD505-2E9C-101B-9397-08002B2CF9AE}" pid="7" name="EK_S00M0101">
    <vt:lpwstr>KVALITETSSYSTEM</vt:lpwstr>
  </property>
  <property fmtid="{D5CDD505-2E9C-101B-9397-08002B2CF9AE}" pid="8" name="EK_S00M0201">
    <vt:lpwstr>[]</vt:lpwstr>
  </property>
  <property fmtid="{D5CDD505-2E9C-101B-9397-08002B2CF9AE}" pid="9" name="EK_Signatur">
    <vt:lpwstr>Hege Aarethun</vt:lpwstr>
  </property>
  <property fmtid="{D5CDD505-2E9C-101B-9397-08002B2CF9AE}" pid="10" name="EK_SkrevetAv">
    <vt:lpwstr>Hege Aarethun</vt:lpwstr>
  </property>
  <property fmtid="{D5CDD505-2E9C-101B-9397-08002B2CF9AE}" pid="11" name="EK_Utgave">
    <vt:lpwstr>2.01</vt:lpwstr>
  </property>
  <property fmtid="{D5CDD505-2E9C-101B-9397-08002B2CF9AE}" pid="12" name="EK_Watermark">
    <vt:lpwstr/>
  </property>
</Properties>
</file>