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52AB50DF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Opptaksansvarlig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521F50F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  <w:r w:rsidR="006F5F77">
              <w:rPr>
                <w:sz w:val="24"/>
                <w:szCs w:val="24"/>
                <w:lang w:val="nn-NO"/>
              </w:rPr>
              <w:t>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4859A0FB">
            <w:pPr>
              <w:rPr>
                <w:sz w:val="24"/>
                <w:szCs w:val="24"/>
                <w:lang w:val="nn-NO"/>
              </w:rPr>
            </w:pPr>
            <w:r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4FFCA085">
            <w:pPr>
              <w:rPr>
                <w:sz w:val="24"/>
                <w:szCs w:val="24"/>
                <w:lang w:val="nn-NO"/>
              </w:rPr>
            </w:pPr>
            <w:r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700997FF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</w:t>
            </w:r>
            <w:r w:rsidR="006F5F77">
              <w:rPr>
                <w:sz w:val="24"/>
                <w:szCs w:val="24"/>
                <w:lang w:val="nn-NO"/>
              </w:rPr>
              <w:t xml:space="preserve">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6F5F77" w:rsidRPr="006F5F77" w:rsidP="006F5F77" w14:paraId="59B0D51E" w14:textId="16435A59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Koordinere og sikre at fagskulen overhelder nasjonale fristar i forbindelse med Samordna opptak</w:t>
            </w:r>
          </w:p>
          <w:p w:rsidR="00E94457" w:rsidP="006F5F77" w14:paraId="57396525" w14:textId="16172B3B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Koordinere og kvalitetssikre saksbehandlinga av søknader om opptak</w:t>
            </w:r>
          </w:p>
          <w:p w:rsidR="006F5F77" w:rsidRPr="006F5F77" w:rsidP="006F5F77" w14:paraId="206AF914" w14:textId="6A303825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Ansvar for planlegging og praktisk gjennomføring av hovudopptaket</w:t>
            </w:r>
          </w:p>
          <w:p w:rsidR="00E94457" w:rsidRPr="00F96543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6F5F77" w:rsidRPr="006F5F77" w:rsidP="006F5F77" w14:paraId="7E14E936" w14:textId="1014A6FD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6F5F77">
              <w:rPr>
                <w:sz w:val="24"/>
                <w:szCs w:val="24"/>
              </w:rPr>
              <w:t xml:space="preserve">Saksbehandling </w:t>
            </w:r>
            <w:r w:rsidR="00A70DDF">
              <w:rPr>
                <w:sz w:val="24"/>
                <w:szCs w:val="24"/>
              </w:rPr>
              <w:t>i</w:t>
            </w:r>
            <w:r w:rsidRPr="006F5F77">
              <w:rPr>
                <w:sz w:val="24"/>
                <w:szCs w:val="24"/>
              </w:rPr>
              <w:t xml:space="preserve"> deler av opptaket</w:t>
            </w:r>
          </w:p>
          <w:p w:rsidR="006F5F77" w:rsidRPr="006F5F77" w:rsidP="006F5F77" w14:paraId="0343BD93" w14:textId="08F56192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Ha den totale oversikten over aktivitetar</w:t>
            </w:r>
            <w:r w:rsidRPr="006F5F77">
              <w:rPr>
                <w:sz w:val="24"/>
                <w:szCs w:val="24"/>
                <w:lang w:val="nn-NO"/>
              </w:rPr>
              <w:t xml:space="preserve"> knytt til opptaket og sikre gode prosesser</w:t>
            </w:r>
          </w:p>
          <w:p w:rsidR="006F5F77" w:rsidRPr="006F5F77" w:rsidP="006F5F77" w14:paraId="58CC54BE" w14:textId="77777777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Saksbehandling knytt til klage på opptaket</w:t>
            </w:r>
          </w:p>
          <w:p w:rsidR="006F5F77" w:rsidRPr="006F5F77" w:rsidP="006F5F77" w14:paraId="31DBDA8A" w14:textId="77777777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Bidra til rapportering i samband med saksforberedelse til styret</w:t>
            </w:r>
          </w:p>
          <w:p w:rsidR="00E94457" w:rsidP="006F5F77" w14:paraId="1A17486B" w14:textId="5A5B9E9F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6F5F77">
              <w:rPr>
                <w:sz w:val="24"/>
                <w:szCs w:val="24"/>
                <w:lang w:val="nn-NO"/>
              </w:rPr>
              <w:t>Videre utvikling av arbeidsfeltet</w:t>
            </w:r>
          </w:p>
          <w:p w:rsidR="000F2188" w:rsidRPr="006F5F77" w:rsidP="006F5F77" w14:paraId="0DB1CA66" w14:textId="285E4B40">
            <w:pPr>
              <w:pStyle w:val="Punktmerketliste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0F2188">
              <w:rPr>
                <w:sz w:val="24"/>
                <w:szCs w:val="24"/>
                <w:lang w:val="nn-NO"/>
              </w:rPr>
              <w:t xml:space="preserve">Jobba </w:t>
            </w:r>
            <w:r w:rsidRPr="000F2188">
              <w:rPr>
                <w:sz w:val="24"/>
                <w:szCs w:val="24"/>
                <w:lang w:val="nn-NO"/>
              </w:rPr>
              <w:t>iht</w:t>
            </w:r>
            <w:r w:rsidRPr="000F2188">
              <w:rPr>
                <w:sz w:val="24"/>
                <w:szCs w:val="24"/>
                <w:lang w:val="nn-NO"/>
              </w:rPr>
              <w:t xml:space="preserve"> </w:t>
            </w:r>
            <w:r w:rsidRPr="000F2188">
              <w:rPr>
                <w:sz w:val="24"/>
                <w:szCs w:val="24"/>
                <w:lang w:val="nn-NO"/>
              </w:rPr>
              <w:t>skulens</w:t>
            </w:r>
            <w:r w:rsidRPr="000F2188">
              <w:rPr>
                <w:sz w:val="24"/>
                <w:szCs w:val="24"/>
                <w:lang w:val="nn-NO"/>
              </w:rPr>
              <w:t xml:space="preserve"> KS system og bidra til </w:t>
            </w:r>
            <w:r w:rsidRPr="000F2188">
              <w:rPr>
                <w:sz w:val="24"/>
                <w:szCs w:val="24"/>
                <w:lang w:val="nn-NO"/>
              </w:rPr>
              <w:t>kontinuerleg</w:t>
            </w:r>
            <w:r w:rsidRPr="000F2188">
              <w:rPr>
                <w:sz w:val="24"/>
                <w:szCs w:val="24"/>
                <w:lang w:val="nn-NO"/>
              </w:rPr>
              <w:t xml:space="preserve"> </w:t>
            </w:r>
            <w:r w:rsidRPr="000F2188">
              <w:rPr>
                <w:sz w:val="24"/>
                <w:szCs w:val="24"/>
                <w:lang w:val="nn-NO"/>
              </w:rPr>
              <w:t>forbetring</w:t>
            </w:r>
          </w:p>
          <w:p w:rsidR="00E94457" w:rsidRPr="00F96543" w:rsidP="00F96543" w14:paraId="0A41EC5E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  <w:p w:rsidR="00E94457" w:rsidRPr="00F96543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P="00F96543" w14:paraId="56F9C4B1" w14:textId="777777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Bachelor- eller mastergrad, samt </w:t>
            </w:r>
            <w:r>
              <w:rPr>
                <w:bCs/>
                <w:iCs/>
                <w:sz w:val="24"/>
                <w:szCs w:val="24"/>
              </w:rPr>
              <w:t>relevant arbeidserfaring.</w:t>
            </w:r>
          </w:p>
          <w:p w:rsidR="006F5F77" w:rsidRPr="00F96543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6F5F77" w14:paraId="1D12B9A6" w14:textId="7CECDAF3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sz w:val="24"/>
                <w:szCs w:val="24"/>
                <w:lang w:val="nn-NO"/>
              </w:rPr>
            </w:pPr>
            <w:r w:rsidRPr="006F5F77">
              <w:rPr>
                <w:bCs/>
                <w:i w:val="0"/>
                <w:sz w:val="24"/>
                <w:szCs w:val="24"/>
                <w:lang w:val="nn-NO"/>
              </w:rPr>
              <w:t>Erfaring frå saksbehandling og utredningsarbeid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D00944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2A6976"/>
    <w:multiLevelType w:val="multilevel"/>
    <w:tmpl w:val="2320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5439D"/>
    <w:multiLevelType w:val="hybridMultilevel"/>
    <w:tmpl w:val="90627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1876386964">
    <w:abstractNumId w:val="2"/>
  </w:num>
  <w:num w:numId="7" w16cid:durableId="11693231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296698">
    <w:abstractNumId w:val="3"/>
  </w:num>
  <w:num w:numId="9" w16cid:durableId="341013279">
    <w:abstractNumId w:val="2"/>
  </w:num>
  <w:num w:numId="10" w16cid:durableId="93664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0F2188"/>
    <w:rsid w:val="000F6652"/>
    <w:rsid w:val="00116028"/>
    <w:rsid w:val="00131E13"/>
    <w:rsid w:val="00136820"/>
    <w:rsid w:val="00174DEB"/>
    <w:rsid w:val="001B7FBF"/>
    <w:rsid w:val="001C3DD7"/>
    <w:rsid w:val="001D40A2"/>
    <w:rsid w:val="001E4477"/>
    <w:rsid w:val="00280BAA"/>
    <w:rsid w:val="002C5BD5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896"/>
    <w:rsid w:val="00526A76"/>
    <w:rsid w:val="0054368D"/>
    <w:rsid w:val="00567829"/>
    <w:rsid w:val="005A6CF4"/>
    <w:rsid w:val="005B3065"/>
    <w:rsid w:val="005B4BDA"/>
    <w:rsid w:val="005B60A1"/>
    <w:rsid w:val="005C51C7"/>
    <w:rsid w:val="00615431"/>
    <w:rsid w:val="006E1A3C"/>
    <w:rsid w:val="006F5F77"/>
    <w:rsid w:val="00742174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991426"/>
    <w:rsid w:val="00A33C0E"/>
    <w:rsid w:val="00A34AFA"/>
    <w:rsid w:val="00A62371"/>
    <w:rsid w:val="00A70DDF"/>
    <w:rsid w:val="00A72C67"/>
    <w:rsid w:val="00A81B36"/>
    <w:rsid w:val="00AD25AF"/>
    <w:rsid w:val="00B36F61"/>
    <w:rsid w:val="00B4213C"/>
    <w:rsid w:val="00B42395"/>
    <w:rsid w:val="00B43266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2645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94457"/>
    <w:rsid w:val="00ED4AE7"/>
    <w:rsid w:val="00EE078C"/>
    <w:rsid w:val="00EE103D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19</TotalTime>
  <Pages>1</Pages>
  <Words>117</Words>
  <Characters>920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Opptaksansvarlig</vt:lpstr>
      <vt:lpstr>Standard</vt:lpstr>
    </vt:vector>
  </TitlesOfParts>
  <Company>Datakvalitet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Opptaksansvarlig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14</cp:revision>
  <cp:lastPrinted>2008-01-07T10:39:00Z</cp:lastPrinted>
  <dcterms:created xsi:type="dcterms:W3CDTF">2022-11-18T10:54:00Z</dcterms:created>
  <dcterms:modified xsi:type="dcterms:W3CDTF">2024-06-10T08:58:00Z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Opptaksansvarlig</vt:lpwstr>
  </property>
  <property fmtid="{D5CDD505-2E9C-101B-9397-08002B2CF9AE}" pid="4" name="EK_DokumentID">
    <vt:lpwstr>D00944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