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9"/>
      </w:tblGrid>
      <w:tr w14:paraId="72E0B61D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9709" w:type="dxa"/>
          </w:tcPr>
          <w:bookmarkStart w:id="0" w:name="tempHer"/>
          <w:bookmarkEnd w:id="0"/>
          <w:p w:rsidR="002E2448" w:rsidP="002A6925" w14:paraId="72E0B61C" w14:textId="0DD2CAD5">
            <w:pPr>
              <w:pStyle w:val="Uthev2"/>
              <w:rPr>
                <w:sz w:val="24"/>
              </w:rPr>
            </w:pPr>
            <w:r w:rsidRPr="003847D3">
              <w:rPr>
                <w:sz w:val="24"/>
              </w:rPr>
              <w:fldChar w:fldCharType="begin" w:fldLock="1"/>
            </w:r>
            <w:r w:rsidRPr="003847D3">
              <w:rPr>
                <w:sz w:val="24"/>
              </w:rPr>
              <w:instrText>DOCPROPERTY EK_DokTittel</w:instrText>
            </w:r>
            <w:r w:rsidRPr="003847D3">
              <w:rPr>
                <w:sz w:val="24"/>
              </w:rPr>
              <w:fldChar w:fldCharType="separate"/>
            </w:r>
            <w:r w:rsidRPr="003847D3">
              <w:rPr>
                <w:sz w:val="24"/>
              </w:rPr>
              <w:t>Dokumentstyring i EK web</w:t>
            </w:r>
            <w:r w:rsidRPr="003847D3">
              <w:rPr>
                <w:sz w:val="24"/>
              </w:rPr>
              <w:fldChar w:fldCharType="end"/>
            </w:r>
            <w:r w:rsidRPr="003847D3" w:rsidR="003847D3">
              <w:rPr>
                <w:sz w:val="24"/>
              </w:rPr>
              <w:t xml:space="preserve"> KS system</w:t>
            </w:r>
            <w:r w:rsidR="0092166F">
              <w:rPr>
                <w:sz w:val="24"/>
              </w:rPr>
              <w:t xml:space="preserve"> (EK-Web)</w:t>
            </w:r>
          </w:p>
        </w:tc>
      </w:tr>
    </w:tbl>
    <w:p w:rsidR="002E2448" w14:paraId="72E0B61E" w14:textId="77777777">
      <w:pPr>
        <w:pStyle w:val="Normal2"/>
      </w:pPr>
    </w:p>
    <w:p w:rsidR="002E2448" w14:paraId="72E0B61F" w14:textId="77777777">
      <w:pPr>
        <w:pStyle w:val="Heading1"/>
        <w:rPr>
          <w:szCs w:val="24"/>
        </w:rPr>
      </w:pPr>
      <w:r>
        <w:t>Formål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32"/>
        <w:gridCol w:w="8932"/>
      </w:tblGrid>
      <w:tr w14:paraId="72E0B622" w14:textId="77777777" w:rsidTr="00150F4B"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72E0B620" w14:textId="77777777">
            <w:pPr>
              <w:pStyle w:val="BodyText"/>
              <w:rPr>
                <w:rFonts w:ascii="Arial Unicode MS" w:eastAsia="Arial Unicode MS" w:hAnsi="Arial Unicode MS" w:cs="Arial Unicode MS"/>
              </w:rPr>
            </w:pPr>
            <w:r>
              <w:t>1.1</w:t>
            </w:r>
          </w:p>
        </w:tc>
        <w:tc>
          <w:tcPr>
            <w:tcW w:w="4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72E0B621" w14:textId="1450296C">
            <w:pPr>
              <w:pStyle w:val="BodyText"/>
            </w:pPr>
            <w:r w:rsidRPr="00150F4B">
              <w:t xml:space="preserve">Formålet med denne prosedyren er å sikre at alle dokumenter som legges inn i EK Web er oppdaterte, godkjente, og tilgjengelige for de som har behov for dem. Prosedyren beskriver rutiner for </w:t>
            </w:r>
            <w:r w:rsidRPr="00150F4B">
              <w:t>dokumentopprettelse, revisjon, og godkjenning, samt ansvar og oppfølging.</w:t>
            </w:r>
          </w:p>
        </w:tc>
      </w:tr>
    </w:tbl>
    <w:p w:rsidR="002E2448" w14:paraId="72E0B629" w14:textId="77777777">
      <w:pPr>
        <w:pStyle w:val="Heading1"/>
      </w:pPr>
      <w:r>
        <w:t xml:space="preserve">Omfang og </w:t>
      </w:r>
      <w:r>
        <w:t>anvendelse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32"/>
        <w:gridCol w:w="8932"/>
      </w:tblGrid>
      <w:tr w14:paraId="72E0B62C" w14:textId="77777777" w:rsidTr="00150F4B"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0F4B" w:rsidP="00150F4B" w14:paraId="72E0B62A" w14:textId="1FC5CC93">
            <w:pPr>
              <w:pStyle w:val="BodyText"/>
              <w:rPr>
                <w:rFonts w:eastAsia="Arial Unicode MS"/>
              </w:rPr>
            </w:pPr>
            <w:r>
              <w:rPr>
                <w:rFonts w:eastAsia="Arial Unicode MS"/>
              </w:rPr>
              <w:t>2.1</w:t>
            </w:r>
          </w:p>
        </w:tc>
        <w:tc>
          <w:tcPr>
            <w:tcW w:w="4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0F4B" w:rsidRPr="00024F9E" w:rsidP="00150F4B" w14:paraId="72E0B62B" w14:textId="48A7E088">
            <w:pPr>
              <w:pStyle w:val="BodyText"/>
              <w:rPr>
                <w:b/>
                <w:bCs/>
              </w:rPr>
            </w:pPr>
            <w:r w:rsidRPr="00024F9E">
              <w:rPr>
                <w:b/>
                <w:bCs/>
              </w:rPr>
              <w:t>Denne prosedyren gjelder for alle dokumenter som håndteres i EK Web, inkludert:</w:t>
            </w:r>
          </w:p>
        </w:tc>
      </w:tr>
      <w:tr w14:paraId="72E0B62F" w14:textId="77777777" w:rsidTr="00150F4B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0F4B" w:rsidP="00150F4B" w14:paraId="72E0B62D" w14:textId="466474F7">
            <w:pPr>
              <w:pStyle w:val="BodyText"/>
            </w:pPr>
            <w:r>
              <w:t>2.1.1</w:t>
            </w:r>
          </w:p>
        </w:tc>
        <w:tc>
          <w:tcPr>
            <w:tcW w:w="4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0F4B" w:rsidP="00150F4B" w14:paraId="72E0B62E" w14:textId="33DFEA23">
            <w:pPr>
              <w:pStyle w:val="BodyText"/>
            </w:pPr>
            <w:r>
              <w:t>Kvalitetsdokumenter</w:t>
            </w:r>
            <w:r w:rsidRPr="00150F4B">
              <w:t xml:space="preserve"> (prosedyrer, </w:t>
            </w:r>
            <w:r w:rsidRPr="00150F4B" w:rsidR="003847D3">
              <w:t>retningslinjer og</w:t>
            </w:r>
            <w:r w:rsidRPr="00150F4B">
              <w:t xml:space="preserve"> maler).</w:t>
            </w:r>
          </w:p>
        </w:tc>
      </w:tr>
      <w:tr w14:paraId="72E0B632" w14:textId="77777777" w:rsidTr="00150F4B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0F4B" w:rsidP="00150F4B" w14:paraId="72E0B630" w14:textId="6A0E9F94">
            <w:pPr>
              <w:pStyle w:val="BodyText"/>
            </w:pPr>
            <w:r>
              <w:t>2.1.2</w:t>
            </w:r>
          </w:p>
        </w:tc>
        <w:tc>
          <w:tcPr>
            <w:tcW w:w="4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0F4B" w:rsidP="00150F4B" w14:paraId="72E0B631" w14:textId="58B438EB">
            <w:pPr>
              <w:pStyle w:val="BodyText"/>
            </w:pPr>
            <w:r w:rsidRPr="00150F4B">
              <w:t>Nye dokumenter som opprettes og legges inn i EK Web.</w:t>
            </w:r>
          </w:p>
        </w:tc>
      </w:tr>
      <w:tr w14:paraId="08C748DC" w14:textId="77777777" w:rsidTr="00150F4B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0F4B" w:rsidP="00150F4B" w14:paraId="2A114662" w14:textId="24FD421E">
            <w:pPr>
              <w:pStyle w:val="BodyText"/>
            </w:pPr>
            <w:r>
              <w:t>2.1.3</w:t>
            </w:r>
          </w:p>
        </w:tc>
        <w:tc>
          <w:tcPr>
            <w:tcW w:w="4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0F4B" w:rsidP="00150F4B" w14:paraId="73C5DD4A" w14:textId="19398AAC">
            <w:pPr>
              <w:pStyle w:val="BodyText"/>
            </w:pPr>
            <w:r w:rsidRPr="00150F4B">
              <w:t>Revisjon og godkjenning av eksisterende dokumenter.</w:t>
            </w:r>
          </w:p>
        </w:tc>
      </w:tr>
    </w:tbl>
    <w:p w:rsidR="002E2448" w14:paraId="72E0B633" w14:textId="77777777">
      <w:pPr>
        <w:pStyle w:val="Heading1"/>
      </w:pPr>
      <w:r>
        <w:t>Ansvar og myndighet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32"/>
        <w:gridCol w:w="8932"/>
      </w:tblGrid>
      <w:tr w14:paraId="72E0B636" w14:textId="77777777" w:rsidTr="003847D3"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72E0B634" w14:textId="74E1A46E">
            <w:pPr>
              <w:pStyle w:val="BodyText"/>
              <w:rPr>
                <w:rFonts w:eastAsia="Arial Unicode MS"/>
              </w:rPr>
            </w:pPr>
            <w:r>
              <w:rPr>
                <w:rFonts w:eastAsia="Arial Unicode MS"/>
              </w:rPr>
              <w:t>3.1</w:t>
            </w:r>
          </w:p>
        </w:tc>
        <w:tc>
          <w:tcPr>
            <w:tcW w:w="4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:rsidRPr="003847D3" w14:paraId="72E0B635" w14:textId="11DCA513">
            <w:pPr>
              <w:pStyle w:val="BodyText"/>
              <w:rPr>
                <w:rFonts w:eastAsia="Arial Unicode MS"/>
                <w:b/>
                <w:bCs/>
              </w:rPr>
            </w:pPr>
            <w:r w:rsidRPr="003847D3">
              <w:rPr>
                <w:rFonts w:eastAsia="Arial Unicode MS"/>
                <w:b/>
                <w:bCs/>
              </w:rPr>
              <w:t>Kvalitetsleders</w:t>
            </w:r>
            <w:r w:rsidRPr="003847D3">
              <w:rPr>
                <w:rFonts w:eastAsia="Arial Unicode MS"/>
                <w:b/>
                <w:bCs/>
              </w:rPr>
              <w:t>:</w:t>
            </w:r>
          </w:p>
        </w:tc>
      </w:tr>
      <w:tr w14:paraId="72E0B639" w14:textId="77777777" w:rsidTr="003847D3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7132" w:rsidP="00857132" w14:paraId="72E0B637" w14:textId="11BAE5C7">
            <w:pPr>
              <w:pStyle w:val="BodyText"/>
            </w:pPr>
            <w:r>
              <w:t>3.1.1</w:t>
            </w:r>
          </w:p>
        </w:tc>
        <w:tc>
          <w:tcPr>
            <w:tcW w:w="4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132" w:rsidP="00857132" w14:paraId="72E0B638" w14:textId="0C48E84F">
            <w:pPr>
              <w:pStyle w:val="BodyText"/>
            </w:pPr>
            <w:r>
              <w:t>Årlig revisjons og godkjenning av KS relaterte dokumenter og oppretting av dokumenter etter fastsatte maler og krav ved oppretting av nye dokumenter i EK-Web.</w:t>
            </w:r>
          </w:p>
        </w:tc>
      </w:tr>
      <w:tr w14:paraId="72E0B63C" w14:textId="77777777" w:rsidTr="003847D3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7132" w:rsidP="00857132" w14:paraId="72E0B63A" w14:textId="296A09BA">
            <w:pPr>
              <w:pStyle w:val="BodyText"/>
            </w:pPr>
            <w:r>
              <w:t>3.1.2</w:t>
            </w:r>
          </w:p>
        </w:tc>
        <w:tc>
          <w:tcPr>
            <w:tcW w:w="4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132" w:rsidP="00857132" w14:paraId="72E0B63B" w14:textId="051EF808">
            <w:pPr>
              <w:pStyle w:val="BodyText"/>
            </w:pPr>
            <w:r w:rsidRPr="00FF5706">
              <w:t>Overvåker at dokumentene revideres innenfor tidsfristen.</w:t>
            </w:r>
          </w:p>
        </w:tc>
      </w:tr>
      <w:tr w14:paraId="72E0B63F" w14:textId="77777777" w:rsidTr="003847D3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7132" w:rsidP="00857132" w14:paraId="72E0B63D" w14:textId="6A1682E0">
            <w:pPr>
              <w:pStyle w:val="BodyText"/>
            </w:pPr>
            <w:r>
              <w:t>3.1.3</w:t>
            </w:r>
          </w:p>
        </w:tc>
        <w:tc>
          <w:tcPr>
            <w:tcW w:w="4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132" w:rsidP="00857132" w14:paraId="72E0B63E" w14:textId="48686A68">
            <w:pPr>
              <w:pStyle w:val="BodyText"/>
            </w:pPr>
            <w:r w:rsidRPr="00FF5706">
              <w:t>Sender påminnelser til dokumentansvarlige om tidsfrister og rapporterer ved brudd på fristene</w:t>
            </w:r>
          </w:p>
        </w:tc>
      </w:tr>
      <w:tr w14:paraId="72E0B642" w14:textId="77777777" w:rsidTr="003847D3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7132" w:rsidP="00857132" w14:paraId="72E0B640" w14:textId="3627104B">
            <w:pPr>
              <w:pStyle w:val="BodyText"/>
            </w:pPr>
            <w:r>
              <w:t>3.1.4</w:t>
            </w:r>
          </w:p>
        </w:tc>
        <w:tc>
          <w:tcPr>
            <w:tcW w:w="4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132" w:rsidRPr="003847D3" w:rsidP="00857132" w14:paraId="72E0B641" w14:textId="4F93E13C">
            <w:pPr>
              <w:pStyle w:val="BodyText"/>
            </w:pPr>
            <w:r w:rsidRPr="00FF5706">
              <w:t>Godkjenner oppsett og maler i EK Web</w:t>
            </w:r>
          </w:p>
        </w:tc>
      </w:tr>
      <w:tr w14:paraId="6026E373" w14:textId="77777777" w:rsidTr="003847D3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7132" w:rsidP="00857132" w14:paraId="1E992110" w14:textId="7734A3EB">
            <w:pPr>
              <w:pStyle w:val="BodyText"/>
            </w:pPr>
            <w:r>
              <w:t>3.1.5</w:t>
            </w:r>
          </w:p>
        </w:tc>
        <w:tc>
          <w:tcPr>
            <w:tcW w:w="4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132" w:rsidRPr="003847D3" w:rsidP="00857132" w14:paraId="73961815" w14:textId="39816881">
            <w:pPr>
              <w:pStyle w:val="BodyText"/>
            </w:pPr>
            <w:r w:rsidRPr="00FF5706">
              <w:t>Oppdaterer brukertilganger og tilordner dokumentansvarlige/godkjenner</w:t>
            </w:r>
            <w:r>
              <w:t>.</w:t>
            </w:r>
          </w:p>
        </w:tc>
      </w:tr>
      <w:tr w14:paraId="5BAC836F" w14:textId="77777777" w:rsidTr="003847D3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7132" w:rsidP="009F4821" w14:paraId="2DABFD56" w14:textId="4733CA69">
            <w:pPr>
              <w:pStyle w:val="BodyText"/>
            </w:pPr>
            <w:r>
              <w:t>3.1.6</w:t>
            </w:r>
          </w:p>
        </w:tc>
        <w:tc>
          <w:tcPr>
            <w:tcW w:w="4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132" w:rsidRPr="003847D3" w:rsidP="009F4821" w14:paraId="3A2294A0" w14:textId="0475F3A3">
            <w:pPr>
              <w:pStyle w:val="BodyText"/>
            </w:pPr>
            <w:r>
              <w:t>Revisjon av dette dokument</w:t>
            </w:r>
          </w:p>
        </w:tc>
      </w:tr>
      <w:tr w14:paraId="72E0B645" w14:textId="77777777" w:rsidTr="003847D3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7D3" w:rsidP="003847D3" w14:paraId="72E0B643" w14:textId="6DFE83AF">
            <w:pPr>
              <w:pStyle w:val="BodyText"/>
            </w:pPr>
            <w:r>
              <w:t>3.2</w:t>
            </w:r>
          </w:p>
        </w:tc>
        <w:tc>
          <w:tcPr>
            <w:tcW w:w="4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7D3" w:rsidP="003847D3" w14:paraId="72E0B644" w14:textId="580EC2D7">
            <w:pPr>
              <w:pStyle w:val="BodyText"/>
            </w:pPr>
            <w:r w:rsidRPr="003847D3">
              <w:rPr>
                <w:b/>
                <w:bCs/>
              </w:rPr>
              <w:t>Dokumentansvarlig:</w:t>
            </w:r>
          </w:p>
        </w:tc>
      </w:tr>
      <w:tr w14:paraId="09C7003C" w14:textId="77777777" w:rsidTr="003847D3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7D3" w:rsidP="003847D3" w14:paraId="1758C048" w14:textId="49558C18">
            <w:pPr>
              <w:pStyle w:val="BodyText"/>
            </w:pPr>
            <w:r>
              <w:t>3.2.1</w:t>
            </w:r>
          </w:p>
        </w:tc>
        <w:tc>
          <w:tcPr>
            <w:tcW w:w="4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7D3" w:rsidRPr="003847D3" w:rsidP="003847D3" w14:paraId="42D53E62" w14:textId="71EC5453">
            <w:pPr>
              <w:pStyle w:val="BodyText"/>
              <w:rPr>
                <w:b/>
                <w:bCs/>
              </w:rPr>
            </w:pPr>
            <w:r w:rsidRPr="003237CF">
              <w:t xml:space="preserve">Oppretter, reviderer og sikrer oppdatering av dokumenter i relevante systemer </w:t>
            </w:r>
            <w:r>
              <w:t>(EK-Web).</w:t>
            </w:r>
          </w:p>
        </w:tc>
      </w:tr>
      <w:tr w14:paraId="2FB61F5B" w14:textId="77777777" w:rsidTr="003847D3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7D3" w:rsidP="003847D3" w14:paraId="4B89FAE5" w14:textId="126BEBAB">
            <w:pPr>
              <w:pStyle w:val="BodyText"/>
            </w:pPr>
            <w:r>
              <w:t>3.3</w:t>
            </w:r>
          </w:p>
        </w:tc>
        <w:tc>
          <w:tcPr>
            <w:tcW w:w="4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7D3" w:rsidP="003847D3" w14:paraId="076B0547" w14:textId="513CA7CE">
            <w:pPr>
              <w:pStyle w:val="BodyText"/>
            </w:pPr>
            <w:r w:rsidRPr="003847D3">
              <w:rPr>
                <w:b/>
                <w:bCs/>
              </w:rPr>
              <w:t>Ledere for avdelinger/studier:</w:t>
            </w:r>
          </w:p>
        </w:tc>
      </w:tr>
      <w:tr w14:paraId="677BA2F2" w14:textId="77777777" w:rsidTr="003847D3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7D3" w:rsidP="003847D3" w14:paraId="7897A4F7" w14:textId="1EFE7BE1">
            <w:pPr>
              <w:pStyle w:val="BodyText"/>
            </w:pPr>
            <w:r>
              <w:t>3.3.1</w:t>
            </w:r>
          </w:p>
        </w:tc>
        <w:tc>
          <w:tcPr>
            <w:tcW w:w="4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7D3" w:rsidRPr="003847D3" w:rsidP="003847D3" w14:paraId="6CA094DC" w14:textId="23E32BC0">
            <w:pPr>
              <w:pStyle w:val="BodyText"/>
              <w:rPr>
                <w:b/>
                <w:bCs/>
              </w:rPr>
            </w:pPr>
            <w:r w:rsidRPr="003237CF">
              <w:t>Sikrer at medarbeidere kjenner til og følger prosedyren.</w:t>
            </w:r>
          </w:p>
        </w:tc>
      </w:tr>
      <w:tr w14:paraId="0739A570" w14:textId="77777777" w:rsidTr="003847D3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7D3" w:rsidP="003847D3" w14:paraId="2F0E0DFD" w14:textId="5D122363">
            <w:pPr>
              <w:pStyle w:val="BodyText"/>
            </w:pPr>
            <w:r>
              <w:t>3.4</w:t>
            </w:r>
          </w:p>
        </w:tc>
        <w:tc>
          <w:tcPr>
            <w:tcW w:w="4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7D3" w:rsidP="003847D3" w14:paraId="493B690B" w14:textId="677B3E6F">
            <w:pPr>
              <w:pStyle w:val="BodyText"/>
            </w:pPr>
            <w:r w:rsidRPr="003847D3">
              <w:rPr>
                <w:b/>
                <w:bCs/>
              </w:rPr>
              <w:t>Systemadministrator</w:t>
            </w:r>
            <w:r w:rsidR="00024F9E">
              <w:rPr>
                <w:b/>
                <w:bCs/>
              </w:rPr>
              <w:t>:</w:t>
            </w:r>
          </w:p>
        </w:tc>
      </w:tr>
      <w:tr w14:paraId="228AADDB" w14:textId="77777777" w:rsidTr="003847D3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7D3" w:rsidP="003847D3" w14:paraId="1817B874" w14:textId="292E0620">
            <w:pPr>
              <w:pStyle w:val="BodyText"/>
            </w:pPr>
            <w:r>
              <w:t>3.4.1</w:t>
            </w:r>
          </w:p>
        </w:tc>
        <w:tc>
          <w:tcPr>
            <w:tcW w:w="4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7D3" w:rsidP="003847D3" w14:paraId="610BF389" w14:textId="65ADB2F1">
            <w:pPr>
              <w:pStyle w:val="BodyText"/>
            </w:pPr>
            <w:r w:rsidRPr="003237CF">
              <w:t xml:space="preserve">Teknisk ansvar for drift og brukerstøtte i </w:t>
            </w:r>
            <w:r>
              <w:t>Ek-web</w:t>
            </w:r>
          </w:p>
        </w:tc>
      </w:tr>
    </w:tbl>
    <w:p w:rsidR="002E2448" w14:paraId="72E0B646" w14:textId="77777777">
      <w:pPr>
        <w:pStyle w:val="Heading1"/>
      </w:pPr>
      <w:r>
        <w:t xml:space="preserve">Fremgangsmåte </w:t>
      </w:r>
      <w:r>
        <w:t>(prosess)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32"/>
        <w:gridCol w:w="8932"/>
      </w:tblGrid>
      <w:tr w14:paraId="72E0B649" w14:textId="77777777" w:rsidTr="00857132"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cantSplit/>
          <w:tblCellSpacing w:w="15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72E0B647" w14:textId="637A2584">
            <w:pPr>
              <w:pStyle w:val="BodyText"/>
              <w:rPr>
                <w:rFonts w:eastAsia="Arial Unicode MS"/>
              </w:rPr>
            </w:pPr>
            <w:r>
              <w:rPr>
                <w:rFonts w:eastAsia="Arial Unicode MS"/>
              </w:rPr>
              <w:t>4.1</w:t>
            </w:r>
          </w:p>
        </w:tc>
        <w:tc>
          <w:tcPr>
            <w:tcW w:w="4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:rsidRPr="003847D3" w14:paraId="72E0B648" w14:textId="3D2FCC51">
            <w:pPr>
              <w:pStyle w:val="BodyText"/>
              <w:rPr>
                <w:rFonts w:eastAsia="Arial Unicode MS"/>
                <w:b/>
                <w:bCs/>
              </w:rPr>
            </w:pPr>
            <w:r w:rsidRPr="003847D3">
              <w:rPr>
                <w:rFonts w:eastAsia="Arial Unicode MS"/>
                <w:b/>
                <w:bCs/>
              </w:rPr>
              <w:t>Opprettelse av do</w:t>
            </w:r>
            <w:r w:rsidRPr="003847D3" w:rsidR="00150F4B">
              <w:rPr>
                <w:rFonts w:eastAsia="Arial Unicode MS"/>
                <w:b/>
                <w:bCs/>
              </w:rPr>
              <w:t>k</w:t>
            </w:r>
            <w:r w:rsidRPr="003847D3">
              <w:rPr>
                <w:rFonts w:eastAsia="Arial Unicode MS"/>
                <w:b/>
                <w:bCs/>
              </w:rPr>
              <w:t>umenter</w:t>
            </w:r>
            <w:r w:rsidR="00024F9E">
              <w:rPr>
                <w:rFonts w:eastAsia="Arial Unicode MS"/>
                <w:b/>
                <w:bCs/>
              </w:rPr>
              <w:t>:</w:t>
            </w:r>
          </w:p>
        </w:tc>
      </w:tr>
      <w:tr w14:paraId="72E0B64C" w14:textId="77777777" w:rsidTr="00857132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7132" w:rsidP="00857132" w14:paraId="72E0B64A" w14:textId="325FF931">
            <w:pPr>
              <w:pStyle w:val="BodyText"/>
              <w:rPr>
                <w:rFonts w:eastAsia="Arial Unicode MS"/>
              </w:rPr>
            </w:pPr>
            <w:r>
              <w:t>4.1.1</w:t>
            </w:r>
          </w:p>
        </w:tc>
        <w:tc>
          <w:tcPr>
            <w:tcW w:w="4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132" w:rsidP="00857132" w14:paraId="72E0B64B" w14:textId="67BF738F">
            <w:pPr>
              <w:pStyle w:val="BodyText"/>
              <w:rPr>
                <w:rFonts w:eastAsia="Arial Unicode MS"/>
              </w:rPr>
            </w:pPr>
            <w:r w:rsidRPr="005947C8">
              <w:rPr>
                <w:rFonts w:eastAsia="Arial Unicode MS"/>
              </w:rPr>
              <w:t>Dokumenter opprettes i samsvar med fastsatte maler i EK Web.</w:t>
            </w:r>
          </w:p>
        </w:tc>
      </w:tr>
      <w:tr w14:paraId="72E0B64F" w14:textId="77777777" w:rsidTr="00857132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7132" w:rsidP="00857132" w14:paraId="72E0B64D" w14:textId="3E4B2EA6">
            <w:pPr>
              <w:pStyle w:val="BodyText"/>
              <w:rPr>
                <w:rFonts w:eastAsia="Arial Unicode MS"/>
              </w:rPr>
            </w:pPr>
            <w:r>
              <w:t>4.1.2</w:t>
            </w:r>
          </w:p>
        </w:tc>
        <w:tc>
          <w:tcPr>
            <w:tcW w:w="4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132" w:rsidP="00857132" w14:paraId="72E0B64E" w14:textId="2A3E2C14">
            <w:pPr>
              <w:pStyle w:val="BodyText"/>
              <w:rPr>
                <w:rFonts w:eastAsia="Arial Unicode MS"/>
              </w:rPr>
            </w:pPr>
            <w:r>
              <w:rPr>
                <w:rFonts w:eastAsia="Arial Unicode MS"/>
              </w:rPr>
              <w:t>KS-leder</w:t>
            </w:r>
            <w:r w:rsidRPr="005947C8">
              <w:rPr>
                <w:rFonts w:eastAsia="Arial Unicode MS"/>
              </w:rPr>
              <w:t xml:space="preserve"> sørger for at nødvendig informasjon, som tittel, versjonsnummer, opprettelsesdato og ansvarlig person, er inkludert.</w:t>
            </w:r>
          </w:p>
        </w:tc>
      </w:tr>
      <w:tr w14:paraId="72E0B652" w14:textId="77777777" w:rsidTr="00857132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7132" w:rsidP="00857132" w14:paraId="72E0B650" w14:textId="33C65C97">
            <w:pPr>
              <w:pStyle w:val="BodyText"/>
              <w:rPr>
                <w:rFonts w:eastAsia="Arial Unicode MS"/>
              </w:rPr>
            </w:pPr>
            <w:r>
              <w:t>4.1.3</w:t>
            </w:r>
          </w:p>
        </w:tc>
        <w:tc>
          <w:tcPr>
            <w:tcW w:w="4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132" w:rsidP="00857132" w14:paraId="72E0B651" w14:textId="2D023941">
            <w:pPr>
              <w:pStyle w:val="BodyText"/>
              <w:rPr>
                <w:rFonts w:eastAsia="Arial Unicode MS"/>
              </w:rPr>
            </w:pPr>
            <w:r w:rsidRPr="005947C8">
              <w:rPr>
                <w:rFonts w:eastAsia="Arial Unicode MS"/>
              </w:rPr>
              <w:t>KS-leder legger inn dokumentet i EK Web og tildeler riktig ansvarlig person for oppfølging og godkjenning.</w:t>
            </w:r>
          </w:p>
        </w:tc>
      </w:tr>
      <w:tr w14:paraId="58E73538" w14:textId="77777777" w:rsidTr="00857132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7132" w:rsidP="00857132" w14:paraId="0B558D22" w14:textId="3F4C5A97">
            <w:pPr>
              <w:pStyle w:val="BodyText"/>
            </w:pPr>
            <w:r>
              <w:t>4.1.4</w:t>
            </w:r>
          </w:p>
        </w:tc>
        <w:tc>
          <w:tcPr>
            <w:tcW w:w="4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132" w:rsidRPr="005947C8" w:rsidP="00857132" w14:paraId="6C141143" w14:textId="56A88DDE">
            <w:pPr>
              <w:pStyle w:val="BodyTex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Studieplaner opprettes og revideres i </w:t>
            </w:r>
            <w:r>
              <w:rPr>
                <w:rFonts w:eastAsia="Arial Unicode MS"/>
              </w:rPr>
              <w:t>Editorium</w:t>
            </w:r>
            <w:r>
              <w:rPr>
                <w:rFonts w:eastAsia="Arial Unicode MS"/>
              </w:rPr>
              <w:t xml:space="preserve">  (</w:t>
            </w:r>
            <w:r>
              <w:rPr>
                <w:rFonts w:eastAsia="Arial Unicode MS"/>
              </w:rPr>
              <w:t>ikke EK web)</w:t>
            </w:r>
            <w:r w:rsidR="0036792B">
              <w:rPr>
                <w:rFonts w:eastAsia="Arial Unicode MS"/>
              </w:rPr>
              <w:t xml:space="preserve"> av administrasjon</w:t>
            </w:r>
          </w:p>
        </w:tc>
      </w:tr>
      <w:tr w14:paraId="72E0B655" w14:textId="77777777" w:rsidTr="00857132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7CF" w:rsidP="003237CF" w14:paraId="72E0B653" w14:textId="5CF9D9CA">
            <w:pPr>
              <w:pStyle w:val="BodyText"/>
              <w:rPr>
                <w:rFonts w:eastAsia="Arial Unicode MS"/>
              </w:rPr>
            </w:pPr>
            <w:r>
              <w:rPr>
                <w:rFonts w:eastAsia="Arial Unicode MS"/>
              </w:rPr>
              <w:t>4.2</w:t>
            </w:r>
          </w:p>
        </w:tc>
        <w:tc>
          <w:tcPr>
            <w:tcW w:w="4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7CF" w:rsidRPr="003847D3" w:rsidP="003237CF" w14:paraId="72E0B654" w14:textId="4E65E7EE">
            <w:pPr>
              <w:pStyle w:val="BodyText"/>
              <w:rPr>
                <w:rFonts w:eastAsia="Arial Unicode MS"/>
                <w:b/>
                <w:bCs/>
              </w:rPr>
            </w:pPr>
            <w:r w:rsidRPr="003847D3">
              <w:rPr>
                <w:rFonts w:eastAsia="Arial Unicode MS"/>
                <w:b/>
                <w:bCs/>
              </w:rPr>
              <w:t>Revisjon og godkjenning</w:t>
            </w:r>
            <w:r w:rsidR="003847D3">
              <w:rPr>
                <w:rFonts w:eastAsia="Arial Unicode MS"/>
                <w:b/>
                <w:bCs/>
              </w:rPr>
              <w:t xml:space="preserve"> av dokument</w:t>
            </w:r>
            <w:r w:rsidR="0019578F">
              <w:rPr>
                <w:rFonts w:eastAsia="Arial Unicode MS"/>
                <w:b/>
                <w:bCs/>
              </w:rPr>
              <w:t>er</w:t>
            </w:r>
            <w:r w:rsidRPr="003847D3">
              <w:rPr>
                <w:rFonts w:eastAsia="Arial Unicode MS"/>
                <w:b/>
                <w:bCs/>
              </w:rPr>
              <w:t>:</w:t>
            </w:r>
          </w:p>
        </w:tc>
      </w:tr>
      <w:tr w14:paraId="72E0B658" w14:textId="77777777" w:rsidTr="00857132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7132" w:rsidP="00857132" w14:paraId="72E0B656" w14:textId="43ADB05F">
            <w:pPr>
              <w:pStyle w:val="BodyText"/>
            </w:pPr>
            <w:r>
              <w:t>4.2.1</w:t>
            </w:r>
          </w:p>
        </w:tc>
        <w:tc>
          <w:tcPr>
            <w:tcW w:w="4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132" w:rsidP="00857132" w14:paraId="72E0B657" w14:textId="79540453">
            <w:pPr>
              <w:pStyle w:val="BodyText"/>
            </w:pPr>
            <w:r w:rsidRPr="00017551">
              <w:t>Dokumentansvarlig gjennomgår og reviderer sine tildelte dokumenter minst én gang hver 12. måned.</w:t>
            </w:r>
          </w:p>
        </w:tc>
      </w:tr>
      <w:tr w14:paraId="72E0B65B" w14:textId="77777777" w:rsidTr="00857132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7132" w:rsidP="00857132" w14:paraId="72E0B659" w14:textId="7F36D090">
            <w:pPr>
              <w:pStyle w:val="BodyText"/>
              <w:rPr>
                <w:rFonts w:eastAsia="Arial Unicode MS"/>
              </w:rPr>
            </w:pPr>
            <w:r>
              <w:t>4.2.2</w:t>
            </w:r>
          </w:p>
        </w:tc>
        <w:tc>
          <w:tcPr>
            <w:tcW w:w="4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132" w:rsidP="00857132" w14:paraId="74EC15C0" w14:textId="77777777">
            <w:pPr>
              <w:pStyle w:val="BodyText"/>
            </w:pPr>
            <w:r w:rsidRPr="00017551">
              <w:t>Ved revisjon skal følgende kontrolleres:</w:t>
            </w:r>
          </w:p>
          <w:p w:rsidR="00857132" w:rsidP="00857132" w14:paraId="200B6741" w14:textId="77777777">
            <w:pPr>
              <w:pStyle w:val="BodyText"/>
              <w:numPr>
                <w:ilvl w:val="0"/>
                <w:numId w:val="7"/>
              </w:numPr>
            </w:pPr>
            <w:r w:rsidRPr="00017551">
              <w:t>Samsvar med gjeldende krav og regelverk</w:t>
            </w:r>
          </w:p>
          <w:p w:rsidR="00857132" w:rsidP="00857132" w14:paraId="7084EFDE" w14:textId="77777777">
            <w:pPr>
              <w:pStyle w:val="BodyText"/>
              <w:numPr>
                <w:ilvl w:val="0"/>
                <w:numId w:val="7"/>
              </w:numPr>
            </w:pPr>
            <w:r w:rsidRPr="00017551">
              <w:t>Relevans og oppdatering av innhold</w:t>
            </w:r>
          </w:p>
          <w:p w:rsidR="00857132" w:rsidP="00857132" w14:paraId="72E0B65A" w14:textId="36F30DE3">
            <w:pPr>
              <w:pStyle w:val="BodyText"/>
              <w:numPr>
                <w:ilvl w:val="0"/>
                <w:numId w:val="7"/>
              </w:numPr>
              <w:rPr>
                <w:rFonts w:eastAsia="Arial Unicode MS"/>
              </w:rPr>
            </w:pPr>
            <w:r w:rsidRPr="00017551">
              <w:t>Brukervennlighet og klarhet</w:t>
            </w:r>
          </w:p>
        </w:tc>
      </w:tr>
      <w:tr w14:paraId="72E0B65E" w14:textId="77777777" w:rsidTr="00857132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7132" w:rsidP="00857132" w14:paraId="72E0B65C" w14:textId="292DC2BE">
            <w:pPr>
              <w:pStyle w:val="BodyText"/>
            </w:pPr>
            <w:r>
              <w:t>4.2.</w:t>
            </w:r>
            <w:r w:rsidR="0036792B">
              <w:t>3</w:t>
            </w:r>
          </w:p>
        </w:tc>
        <w:tc>
          <w:tcPr>
            <w:tcW w:w="4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132" w:rsidP="00857132" w14:paraId="72E0B65D" w14:textId="5A242BAC">
            <w:pPr>
              <w:pStyle w:val="BodyText"/>
            </w:pPr>
            <w:r w:rsidRPr="00017551">
              <w:t>Dokumentansvarlig gjennomgår og reviderer sine tildelte dokumenter minst én gang hver 12. måned.</w:t>
            </w:r>
          </w:p>
        </w:tc>
      </w:tr>
      <w:tr w14:paraId="77178770" w14:textId="77777777" w:rsidTr="00857132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92B" w:rsidP="0036792B" w14:paraId="46DFC192" w14:textId="3828C827">
            <w:pPr>
              <w:pStyle w:val="BodyText"/>
            </w:pPr>
            <w:r>
              <w:t>4.3</w:t>
            </w:r>
          </w:p>
        </w:tc>
        <w:tc>
          <w:tcPr>
            <w:tcW w:w="4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92B" w:rsidP="0036792B" w14:paraId="1111E8AA" w14:textId="42A5EE4A">
            <w:pPr>
              <w:pStyle w:val="BodyText"/>
            </w:pPr>
            <w:r w:rsidRPr="00D95B63">
              <w:rPr>
                <w:b/>
                <w:bCs/>
              </w:rPr>
              <w:t>Oppfølging av tidsfrister</w:t>
            </w:r>
            <w:r>
              <w:rPr>
                <w:b/>
                <w:bCs/>
              </w:rPr>
              <w:t>:</w:t>
            </w:r>
          </w:p>
        </w:tc>
      </w:tr>
      <w:tr w14:paraId="7F516004" w14:textId="77777777" w:rsidTr="00857132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92B" w:rsidP="0036792B" w14:paraId="0F2066EB" w14:textId="62D4F697">
            <w:pPr>
              <w:pStyle w:val="BodyText"/>
            </w:pPr>
            <w:r>
              <w:t>4.3.1</w:t>
            </w:r>
          </w:p>
        </w:tc>
        <w:tc>
          <w:tcPr>
            <w:tcW w:w="4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92B" w:rsidP="0036792B" w14:paraId="6919013D" w14:textId="2698B438">
            <w:pPr>
              <w:pStyle w:val="BodyText"/>
            </w:pPr>
            <w:r w:rsidRPr="00D95B63">
              <w:t>KS-leder overvåker revisjonsdatoer i EK Web.</w:t>
            </w:r>
          </w:p>
        </w:tc>
      </w:tr>
      <w:tr w14:paraId="38D770D5" w14:textId="77777777" w:rsidTr="00857132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92B" w:rsidP="0036792B" w14:paraId="3FD7E022" w14:textId="5E90563D">
            <w:pPr>
              <w:pStyle w:val="BodyText"/>
            </w:pPr>
            <w:r>
              <w:t>4.3.</w:t>
            </w:r>
            <w:r>
              <w:t>2</w:t>
            </w:r>
          </w:p>
        </w:tc>
        <w:tc>
          <w:tcPr>
            <w:tcW w:w="4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92B" w:rsidP="0036792B" w14:paraId="57BE412E" w14:textId="54BF44A9">
            <w:pPr>
              <w:pStyle w:val="BodyText"/>
            </w:pPr>
            <w:r>
              <w:t>Godkjenner av dokument får påminnelse fra EK web og skal revidere og godkjenne sitt dokument innen tidsfrist med gjeldende lovverk og nødvendige endringer.</w:t>
            </w:r>
          </w:p>
        </w:tc>
      </w:tr>
      <w:tr w14:paraId="63EE3953" w14:textId="77777777" w:rsidTr="00857132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92B" w:rsidP="0036792B" w14:paraId="7410D2A9" w14:textId="2E282254">
            <w:pPr>
              <w:pStyle w:val="BodyText"/>
            </w:pPr>
            <w:r>
              <w:t>4.3.</w:t>
            </w:r>
            <w:r>
              <w:t>3</w:t>
            </w:r>
          </w:p>
        </w:tc>
        <w:tc>
          <w:tcPr>
            <w:tcW w:w="4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92B" w:rsidP="0036792B" w14:paraId="446EA64A" w14:textId="520E0A25">
            <w:pPr>
              <w:pStyle w:val="BodyText"/>
            </w:pPr>
            <w:r w:rsidRPr="00D95B63">
              <w:t>Hvis dokumenter ikke er revidert innen fristen, sender KS-leder en påminnelse til dokumentansvarlig</w:t>
            </w:r>
          </w:p>
        </w:tc>
      </w:tr>
      <w:tr w14:paraId="14F71103" w14:textId="77777777" w:rsidTr="00857132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92B" w:rsidP="0036792B" w14:paraId="5BD96E9D" w14:textId="75C0204C">
            <w:pPr>
              <w:pStyle w:val="BodyText"/>
            </w:pPr>
            <w:r>
              <w:t>4.3.</w:t>
            </w:r>
            <w:r>
              <w:t>4</w:t>
            </w:r>
          </w:p>
        </w:tc>
        <w:tc>
          <w:tcPr>
            <w:tcW w:w="4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92B" w:rsidP="0036792B" w14:paraId="3F75602A" w14:textId="6C9C41C8">
            <w:pPr>
              <w:pStyle w:val="BodyText"/>
            </w:pPr>
            <w:r w:rsidRPr="00D95B63">
              <w:t>Ved fortsatt fristoverskridelse rapporteres avvik til ledelsen for videre oppfølging.</w:t>
            </w:r>
          </w:p>
        </w:tc>
      </w:tr>
      <w:tr w14:paraId="754E7724" w14:textId="77777777" w:rsidTr="00857132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92B" w:rsidP="0036792B" w14:paraId="26FCAD55" w14:textId="3CD71873">
            <w:pPr>
              <w:pStyle w:val="BodyText"/>
            </w:pPr>
            <w:r>
              <w:t>4.3.</w:t>
            </w:r>
            <w:r>
              <w:t>5</w:t>
            </w:r>
          </w:p>
        </w:tc>
        <w:tc>
          <w:tcPr>
            <w:tcW w:w="4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92B" w:rsidP="0036792B" w14:paraId="46924ADA" w14:textId="6420053A">
            <w:pPr>
              <w:pStyle w:val="BodyText"/>
            </w:pPr>
            <w:r w:rsidRPr="00D95B63">
              <w:t xml:space="preserve">Ved fortsatt fristoverskridelse rapporteres avvik til </w:t>
            </w:r>
            <w:r>
              <w:t>styret</w:t>
            </w:r>
            <w:r w:rsidRPr="00D95B63">
              <w:t xml:space="preserve"> for videre oppfølging.</w:t>
            </w:r>
          </w:p>
        </w:tc>
      </w:tr>
      <w:tr w14:paraId="167FB672" w14:textId="77777777" w:rsidTr="00857132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92B" w:rsidP="0036792B" w14:paraId="4D1C2C9F" w14:textId="33B3AFF5">
            <w:pPr>
              <w:pStyle w:val="BodyText"/>
            </w:pPr>
            <w:r>
              <w:t>4.4</w:t>
            </w:r>
          </w:p>
        </w:tc>
        <w:tc>
          <w:tcPr>
            <w:tcW w:w="4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92B" w:rsidRPr="00D95B63" w:rsidP="0036792B" w14:paraId="4CE8B54A" w14:textId="18D8BD2C">
            <w:pPr>
              <w:pStyle w:val="BodyText"/>
            </w:pPr>
            <w:r w:rsidRPr="00D95B63">
              <w:rPr>
                <w:b/>
                <w:bCs/>
              </w:rPr>
              <w:t>Administrasjon av oppsett og tilganger i EK Web</w:t>
            </w:r>
            <w:r w:rsidR="00024F9E">
              <w:rPr>
                <w:b/>
                <w:bCs/>
              </w:rPr>
              <w:t>:</w:t>
            </w:r>
          </w:p>
        </w:tc>
      </w:tr>
      <w:tr w14:paraId="0DFFD062" w14:textId="77777777" w:rsidTr="00857132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92B" w:rsidP="0036792B" w14:paraId="00C6F8FE" w14:textId="4A2AF957">
            <w:pPr>
              <w:pStyle w:val="BodyText"/>
            </w:pPr>
            <w:r>
              <w:t>4.4.1</w:t>
            </w:r>
          </w:p>
        </w:tc>
        <w:tc>
          <w:tcPr>
            <w:tcW w:w="4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92B" w:rsidRPr="00D95B63" w:rsidP="0036792B" w14:paraId="6C4AD5FA" w14:textId="7185F958">
            <w:pPr>
              <w:pStyle w:val="BodyText"/>
            </w:pPr>
            <w:r w:rsidRPr="00D95B63">
              <w:t>KS-leder oppretter og vedlikeholder maler som skal brukes i EK Web.</w:t>
            </w:r>
          </w:p>
        </w:tc>
      </w:tr>
      <w:tr w14:paraId="3A93184C" w14:textId="77777777" w:rsidTr="00857132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92B" w:rsidP="0036792B" w14:paraId="461D4C17" w14:textId="7C640563">
            <w:pPr>
              <w:pStyle w:val="BodyText"/>
            </w:pPr>
            <w:r>
              <w:t>4.4.</w:t>
            </w:r>
            <w:r>
              <w:t>2</w:t>
            </w:r>
          </w:p>
        </w:tc>
        <w:tc>
          <w:tcPr>
            <w:tcW w:w="4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92B" w:rsidRPr="00D95B63" w:rsidP="0036792B" w14:paraId="6CFCD563" w14:textId="2669556E">
            <w:pPr>
              <w:pStyle w:val="BodyText"/>
            </w:pPr>
            <w:r w:rsidRPr="00D95B63">
              <w:t>Tilganger til EK Web administreres av KS-leder, som tildeler dokumentansvarlige/</w:t>
            </w:r>
            <w:r>
              <w:t>Godkjenner</w:t>
            </w:r>
            <w:r w:rsidRPr="00D95B63">
              <w:t xml:space="preserve"> til hvert dokument.</w:t>
            </w:r>
          </w:p>
        </w:tc>
      </w:tr>
      <w:tr w14:paraId="2070C5BB" w14:textId="77777777" w:rsidTr="00857132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92B" w:rsidP="0036792B" w14:paraId="1A0D3DCB" w14:textId="522A50EF">
            <w:pPr>
              <w:pStyle w:val="BodyText"/>
            </w:pPr>
            <w:r>
              <w:t>4.4.</w:t>
            </w:r>
            <w:r>
              <w:t>3</w:t>
            </w:r>
          </w:p>
        </w:tc>
        <w:tc>
          <w:tcPr>
            <w:tcW w:w="4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92B" w:rsidRPr="00D95B63" w:rsidP="0036792B" w14:paraId="090859FC" w14:textId="2270FB7D">
            <w:pPr>
              <w:pStyle w:val="BodyText"/>
            </w:pPr>
            <w:r w:rsidRPr="00D95B63">
              <w:t>Endringer i oppsett eller tilganger dokumenteres og arkiveres i systemet.</w:t>
            </w:r>
          </w:p>
        </w:tc>
      </w:tr>
      <w:tr w14:paraId="2C234A7F" w14:textId="77777777" w:rsidTr="00857132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92B" w:rsidP="0036792B" w14:paraId="73AD96AF" w14:textId="27C2E1A0">
            <w:pPr>
              <w:pStyle w:val="BodyText"/>
            </w:pPr>
            <w:r>
              <w:t>4.4.</w:t>
            </w:r>
            <w:r>
              <w:t>4</w:t>
            </w:r>
          </w:p>
        </w:tc>
        <w:tc>
          <w:tcPr>
            <w:tcW w:w="4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92B" w:rsidRPr="00D95B63" w:rsidP="0036792B" w14:paraId="657A9E99" w14:textId="5C98151B">
            <w:pPr>
              <w:pStyle w:val="BodyText"/>
            </w:pPr>
            <w:r>
              <w:t>KS leder har ansvaret for arkivering av dokumenter i EK web</w:t>
            </w:r>
          </w:p>
        </w:tc>
      </w:tr>
      <w:tr w14:paraId="15ADB9B1" w14:textId="77777777" w:rsidTr="00857132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92B" w:rsidP="0036792B" w14:paraId="2E070D62" w14:textId="3551AD25">
            <w:pPr>
              <w:pStyle w:val="BodyText"/>
            </w:pPr>
            <w:r>
              <w:t>4.5</w:t>
            </w:r>
          </w:p>
        </w:tc>
        <w:tc>
          <w:tcPr>
            <w:tcW w:w="4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92B" w:rsidRPr="00D95B63" w:rsidP="0036792B" w14:paraId="5F99430A" w14:textId="23D0B5BC">
            <w:pPr>
              <w:pStyle w:val="BodyText"/>
            </w:pPr>
            <w:r w:rsidRPr="00D95B63">
              <w:rPr>
                <w:b/>
                <w:bCs/>
              </w:rPr>
              <w:t>Distribusjon og tilgjengelighet</w:t>
            </w:r>
            <w:r w:rsidR="00024F9E">
              <w:rPr>
                <w:b/>
                <w:bCs/>
              </w:rPr>
              <w:t>:</w:t>
            </w:r>
          </w:p>
        </w:tc>
      </w:tr>
      <w:tr w14:paraId="71215684" w14:textId="77777777" w:rsidTr="00857132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92B" w:rsidP="0036792B" w14:paraId="29D5BEE8" w14:textId="17B04014">
            <w:pPr>
              <w:pStyle w:val="BodyText"/>
            </w:pPr>
            <w:r>
              <w:t>4.5.1</w:t>
            </w:r>
          </w:p>
        </w:tc>
        <w:tc>
          <w:tcPr>
            <w:tcW w:w="4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92B" w:rsidRPr="00D95B63" w:rsidP="0036792B" w14:paraId="08098AE0" w14:textId="09F9C4C1">
            <w:pPr>
              <w:pStyle w:val="BodyText"/>
            </w:pPr>
            <w:r>
              <w:t>KS-leder har ansvaret for distribusjon i EK web</w:t>
            </w:r>
          </w:p>
        </w:tc>
      </w:tr>
      <w:tr w14:paraId="3BE74B39" w14:textId="77777777" w:rsidTr="00857132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92B" w:rsidP="0036792B" w14:paraId="52E041A7" w14:textId="17E2419D">
            <w:pPr>
              <w:pStyle w:val="BodyText"/>
            </w:pPr>
            <w:r>
              <w:t>4.5.</w:t>
            </w:r>
            <w:r>
              <w:t>2</w:t>
            </w:r>
          </w:p>
        </w:tc>
        <w:tc>
          <w:tcPr>
            <w:tcW w:w="4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92B" w:rsidRPr="00D95B63" w:rsidP="0036792B" w14:paraId="0043963D" w14:textId="1DF8B60A">
            <w:pPr>
              <w:pStyle w:val="BodyText"/>
            </w:pPr>
            <w:r w:rsidRPr="00DA633E">
              <w:t>Dokumenter som er godkjent, gjøres tilgjengelige for relevante brukere i EK Web</w:t>
            </w:r>
          </w:p>
        </w:tc>
      </w:tr>
      <w:tr w14:paraId="76E9C3D7" w14:textId="77777777" w:rsidTr="00857132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92B" w:rsidP="0036792B" w14:paraId="2DAA9AC5" w14:textId="2FD8E805">
            <w:pPr>
              <w:pStyle w:val="BodyText"/>
            </w:pPr>
            <w:r>
              <w:t>4.5.</w:t>
            </w:r>
            <w:r>
              <w:t>3</w:t>
            </w:r>
          </w:p>
        </w:tc>
        <w:tc>
          <w:tcPr>
            <w:tcW w:w="4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92B" w:rsidRPr="00D95B63" w:rsidP="0036792B" w14:paraId="0500487E" w14:textId="7BF1CB05">
            <w:pPr>
              <w:pStyle w:val="BodyText"/>
            </w:pPr>
            <w:r>
              <w:t xml:space="preserve">Oppdateringer av dokumenter skal være tilgjengelig for alle bruke som informasjon under startsiden </w:t>
            </w:r>
            <w:hyperlink r:id="rId4" w:history="1">
              <w:r w:rsidRPr="00DA633E">
                <w:rPr>
                  <w:rStyle w:val="Hyperlink"/>
                </w:rPr>
                <w:t>Kvalitetssystemet</w:t>
              </w:r>
            </w:hyperlink>
            <w:r>
              <w:t xml:space="preserve"> «Nylig endrede dokumenter».</w:t>
            </w:r>
          </w:p>
        </w:tc>
      </w:tr>
      <w:tr w14:paraId="67B4059C" w14:textId="77777777" w:rsidTr="00857132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92B" w:rsidP="0036792B" w14:paraId="62993F6F" w14:textId="6F2E4EB8">
            <w:pPr>
              <w:pStyle w:val="BodyText"/>
            </w:pPr>
            <w:r>
              <w:t>4.6</w:t>
            </w:r>
          </w:p>
        </w:tc>
        <w:tc>
          <w:tcPr>
            <w:tcW w:w="4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92B" w:rsidRPr="00D95B63" w:rsidP="0036792B" w14:paraId="2C2377B4" w14:textId="5A95BAE5">
            <w:pPr>
              <w:pStyle w:val="BodyText"/>
            </w:pPr>
            <w:r w:rsidRPr="00DA633E">
              <w:rPr>
                <w:b/>
                <w:bCs/>
              </w:rPr>
              <w:t>Oppfølging og evaluering</w:t>
            </w:r>
            <w:r w:rsidR="00024F9E">
              <w:rPr>
                <w:b/>
                <w:bCs/>
              </w:rPr>
              <w:t>:</w:t>
            </w:r>
          </w:p>
        </w:tc>
      </w:tr>
      <w:tr w14:paraId="3CD52E6D" w14:textId="77777777" w:rsidTr="00857132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92B" w:rsidP="0036792B" w14:paraId="0B289370" w14:textId="2D6D8347">
            <w:pPr>
              <w:pStyle w:val="BodyText"/>
            </w:pPr>
            <w:r>
              <w:t>4.6.1</w:t>
            </w:r>
          </w:p>
        </w:tc>
        <w:tc>
          <w:tcPr>
            <w:tcW w:w="4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92B" w:rsidRPr="00D95B63" w:rsidP="0036792B" w14:paraId="2EACF8E5" w14:textId="55C2327F">
            <w:pPr>
              <w:pStyle w:val="BodyText"/>
            </w:pPr>
            <w:r>
              <w:t xml:space="preserve">Godkjenner evaluerer sine dokument årlig (hver 12 </w:t>
            </w:r>
            <w:r>
              <w:t>mnd</w:t>
            </w:r>
            <w:r>
              <w:t>) for å sikre at det fungerer hensiktsmessig.</w:t>
            </w:r>
          </w:p>
        </w:tc>
      </w:tr>
      <w:tr w14:paraId="1D9B0424" w14:textId="77777777" w:rsidTr="00857132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92B" w:rsidP="0036792B" w14:paraId="3753A2FF" w14:textId="336C8808">
            <w:pPr>
              <w:pStyle w:val="BodyText"/>
            </w:pPr>
            <w:r>
              <w:t>4.6.2</w:t>
            </w:r>
          </w:p>
        </w:tc>
        <w:tc>
          <w:tcPr>
            <w:tcW w:w="4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92B" w:rsidRPr="00D95B63" w:rsidP="0036792B" w14:paraId="1EA0E5C2" w14:textId="35DD8CFB">
            <w:pPr>
              <w:pStyle w:val="BodyText"/>
            </w:pPr>
            <w:r w:rsidRPr="00DA633E">
              <w:t>Eventuelle avvik eller forbedringspunkter meldes til ledelsen og følges opp gjennom skolens avvikssystem.</w:t>
            </w:r>
          </w:p>
        </w:tc>
      </w:tr>
      <w:tr w14:paraId="2753C46E" w14:textId="77777777" w:rsidTr="00857132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92B" w:rsidP="0036792B" w14:paraId="3AB5D20E" w14:textId="77777777">
            <w:pPr>
              <w:pStyle w:val="BodyText"/>
            </w:pPr>
          </w:p>
        </w:tc>
        <w:tc>
          <w:tcPr>
            <w:tcW w:w="4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92B" w:rsidRPr="00D95B63" w:rsidP="0036792B" w14:paraId="6C4828D8" w14:textId="77777777">
            <w:pPr>
              <w:pStyle w:val="BodyText"/>
            </w:pPr>
          </w:p>
        </w:tc>
      </w:tr>
    </w:tbl>
    <w:p w:rsidR="002E2448" w14:paraId="72E0B65F" w14:textId="77777777">
      <w:pPr>
        <w:pStyle w:val="Heading1"/>
      </w:pPr>
      <w:r>
        <w:t>Definisjoner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1"/>
        <w:gridCol w:w="9043"/>
      </w:tblGrid>
      <w:tr w14:paraId="72E0B662" w14:textId="77777777" w:rsidTr="00024F9E"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:rsidRPr="00024F9E" w14:paraId="72E0B660" w14:textId="77777777">
            <w:pPr>
              <w:pStyle w:val="BodyText"/>
            </w:pPr>
            <w:r w:rsidRPr="00024F9E">
              <w:t>5.1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F9E" w14:paraId="07697D78" w14:textId="77777777">
            <w:pPr>
              <w:pStyle w:val="BodyText"/>
            </w:pPr>
            <w:r w:rsidRPr="00024F9E">
              <w:t>Godkjenner</w:t>
            </w:r>
          </w:p>
          <w:p w:rsidR="002E2448" w14:paraId="72E0B661" w14:textId="74FF1871">
            <w:pPr>
              <w:pStyle w:val="BodyText"/>
            </w:pPr>
            <w:r w:rsidRPr="002B5E4D">
              <w:t>En person med myndighet til å gjennomgå og formelt godkjenne dokumenter etter revisjon. Kan være den samme som dokumentansvarlig, men godkjenning krever et ekstra nivå av ansvarlighet.</w:t>
            </w:r>
          </w:p>
        </w:tc>
      </w:tr>
      <w:tr w14:paraId="72E0B665" w14:textId="77777777" w:rsidTr="00024F9E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72E0B663" w14:textId="77777777">
            <w:pPr>
              <w:pStyle w:val="BodyText"/>
            </w:pPr>
            <w:r>
              <w:t>5.2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72E0B664" w14:textId="00584611">
            <w:pPr>
              <w:pStyle w:val="BodyText"/>
            </w:pPr>
            <w:r w:rsidRPr="00024F9E">
              <w:t>Revisjonsnummer</w:t>
            </w:r>
            <w:r w:rsidRPr="002B5E4D">
              <w:br/>
              <w:t>Et unikt nummer eller kode som identifiserer en spesifikk versjon av et dokument. Revisjonsnummer brukes for å spore endringer og sikre at riktig versjon er i bruk.</w:t>
            </w:r>
          </w:p>
        </w:tc>
      </w:tr>
      <w:tr w14:paraId="72E0B668" w14:textId="77777777" w:rsidTr="00024F9E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72E0B666" w14:textId="77777777">
            <w:pPr>
              <w:pStyle w:val="BodyText"/>
            </w:pPr>
            <w:r>
              <w:t>5.3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72E0B667" w14:textId="6DEDCA2B">
            <w:pPr>
              <w:pStyle w:val="BodyText"/>
            </w:pPr>
            <w:r w:rsidRPr="00024F9E">
              <w:t>Revisjonsdato</w:t>
            </w:r>
            <w:r w:rsidRPr="002B5E4D">
              <w:br/>
              <w:t>Datoen da et dokument sist ble revidert og/eller godkjent. Denne datoen angir også når neste revisjon må utføres.</w:t>
            </w:r>
          </w:p>
        </w:tc>
      </w:tr>
      <w:tr w14:paraId="15CB402E" w14:textId="77777777" w:rsidTr="00024F9E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5E4D" w14:paraId="37D29A2E" w14:textId="78C8D8CB">
            <w:pPr>
              <w:pStyle w:val="BodyText"/>
            </w:pPr>
            <w:r>
              <w:t>5.4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E4D" w:rsidRPr="00024F9E" w14:paraId="2571B220" w14:textId="73A147BF">
            <w:pPr>
              <w:pStyle w:val="BodyText"/>
            </w:pPr>
            <w:r w:rsidRPr="00024F9E">
              <w:t>EK</w:t>
            </w:r>
            <w:r w:rsidRPr="00024F9E">
              <w:t>-</w:t>
            </w:r>
            <w:r w:rsidRPr="00024F9E">
              <w:t>Web</w:t>
            </w:r>
            <w:r w:rsidRPr="00024F9E">
              <w:br/>
            </w:r>
            <w:r w:rsidRPr="002B5E4D">
              <w:t>Det elektroniske kvalitetsstyringssystemet som brukes til å håndtere og administrere dokumenter, revisjoner, godkjenninger og tilgangskontroll ved skolen.</w:t>
            </w:r>
          </w:p>
        </w:tc>
      </w:tr>
    </w:tbl>
    <w:p w:rsidR="002E2448" w14:paraId="72E0B669" w14:textId="77777777">
      <w:pPr>
        <w:pStyle w:val="Heading1"/>
      </w:pPr>
      <w:r>
        <w:t>Distribusjon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2"/>
        <w:gridCol w:w="9042"/>
      </w:tblGrid>
      <w:tr w14:paraId="72E0B66C" w14:textId="77777777"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72E0B66A" w14:textId="77777777">
            <w:pPr>
              <w:pStyle w:val="BodyText"/>
              <w:rPr>
                <w:rFonts w:eastAsia="Arial Unicode MS"/>
              </w:rPr>
            </w:pPr>
            <w:r>
              <w:rPr>
                <w:rFonts w:eastAsia="Arial Unicode MS"/>
              </w:rPr>
              <w:t>6.1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72E0B66B" w14:textId="3475B70E">
            <w:pPr>
              <w:pStyle w:val="BodyText"/>
              <w:rPr>
                <w:rFonts w:eastAsia="Arial Unicode MS"/>
              </w:rPr>
            </w:pPr>
            <w:hyperlink r:id="rId4" w:history="1">
              <w:r w:rsidRPr="002B5E4D">
                <w:rPr>
                  <w:rStyle w:val="Hyperlink"/>
                  <w:rFonts w:eastAsia="Arial Unicode MS"/>
                </w:rPr>
                <w:t>Kvalitetssystemet</w:t>
              </w:r>
            </w:hyperlink>
          </w:p>
        </w:tc>
      </w:tr>
    </w:tbl>
    <w:p w:rsidR="002E2448" w14:paraId="72E0B66D" w14:textId="77777777">
      <w:pPr>
        <w:pStyle w:val="Heading1"/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819"/>
        <w:gridCol w:w="481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2E2448" w14:paraId="72E0B671" w14:textId="77777777">
      <w:pPr>
        <w:pStyle w:val="Heading1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63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2A6925" w14:paraId="72E0B674" w14:textId="77777777">
      <w:pPr>
        <w:rPr>
          <w:sz w:val="4"/>
        </w:rPr>
      </w:pPr>
      <w:bookmarkEnd w:id="2"/>
      <w:bookmarkStart w:id="3" w:name="EK_Dokumentliste"/>
      <w:bookmarkEnd w:id="3"/>
    </w:p>
    <w:p w:rsidR="002E2448" w14:paraId="72E0B675" w14:textId="77777777">
      <w:pPr>
        <w:rPr>
          <w:sz w:val="4"/>
        </w:rPr>
      </w:pPr>
    </w:p>
    <w:sectPr w:rsidSect="002A6925">
      <w:headerReference w:type="even" r:id="rId5"/>
      <w:headerReference w:type="default" r:id="rId6"/>
      <w:footerReference w:type="default" r:id="rId7"/>
      <w:headerReference w:type="first" r:id="rId8"/>
      <w:type w:val="continuous"/>
      <w:pgSz w:w="11907" w:h="16840" w:code="9"/>
      <w:pgMar w:top="1418" w:right="851" w:bottom="851" w:left="1418" w:header="284" w:footer="454" w:gutter="0"/>
      <w:pgNumType w:start="1"/>
      <w:cols w:space="708"/>
      <w:formProt w:val="0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72E0B680" w14:textId="77777777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F341EC" w14:paraId="72E0B67D" w14:textId="77777777">
          <w:pPr>
            <w:pStyle w:val="Footer"/>
            <w:tabs>
              <w:tab w:val="left" w:pos="1134"/>
            </w:tabs>
            <w:spacing w:before="120"/>
            <w:rPr>
              <w:i/>
              <w:sz w:val="20"/>
            </w:rPr>
          </w:pPr>
          <w:r>
            <w:rPr>
              <w:i/>
              <w:sz w:val="20"/>
            </w:rPr>
            <w:t>Gyldig fra: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 w:fldLock="1"/>
          </w:r>
          <w:r>
            <w:rPr>
              <w:i/>
              <w:color w:val="000080"/>
              <w:sz w:val="20"/>
            </w:rPr>
            <w:instrText xml:space="preserve">DOCPROPERTY </w:instrText>
          </w:r>
          <w:r>
            <w:rPr>
              <w:i/>
              <w:color w:val="000080"/>
              <w:sz w:val="20"/>
            </w:rPr>
            <w:instrText>EK_GjelderFra</w:instrText>
          </w:r>
          <w:r>
            <w:rPr>
              <w:i/>
              <w:sz w:val="20"/>
            </w:rPr>
            <w:fldChar w:fldCharType="separate"/>
          </w:r>
          <w:r>
            <w:rPr>
              <w:i/>
              <w:color w:val="000080"/>
              <w:sz w:val="20"/>
            </w:rPr>
            <w:t>13.01.2025</w:t>
          </w:r>
          <w:r>
            <w:rPr>
              <w:i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F341EC" w14:paraId="72E0B67E" w14:textId="77777777">
          <w:pPr>
            <w:pStyle w:val="Footer"/>
            <w:tabs>
              <w:tab w:val="left" w:pos="1347"/>
            </w:tabs>
            <w:spacing w:before="120"/>
            <w:rPr>
              <w:i/>
              <w:sz w:val="20"/>
            </w:rPr>
          </w:pPr>
          <w:r>
            <w:rPr>
              <w:i/>
              <w:sz w:val="20"/>
            </w:rPr>
            <w:t xml:space="preserve">Versjon nr.: 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 w:fldLock="1"/>
          </w:r>
          <w:r>
            <w:rPr>
              <w:i/>
              <w:color w:val="000080"/>
              <w:sz w:val="20"/>
            </w:rPr>
            <w:instrText>DOCPROPERTY EK_Utgave</w:instrText>
          </w:r>
          <w:r>
            <w:rPr>
              <w:i/>
              <w:sz w:val="20"/>
            </w:rPr>
            <w:fldChar w:fldCharType="separate"/>
          </w:r>
          <w:r>
            <w:rPr>
              <w:i/>
              <w:color w:val="000080"/>
              <w:sz w:val="20"/>
            </w:rPr>
            <w:t>3.00</w:t>
          </w:r>
          <w:r>
            <w:rPr>
              <w:i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F341EC" w:rsidRPr="00D6057B" w14:paraId="72E0B67F" w14:textId="325BEE83">
          <w:pPr>
            <w:pStyle w:val="Footer"/>
            <w:tabs>
              <w:tab w:val="left" w:pos="948"/>
            </w:tabs>
            <w:spacing w:before="120"/>
            <w:rPr>
              <w:i/>
              <w:sz w:val="20"/>
              <w:lang w:val="nn-NO"/>
            </w:rPr>
          </w:pPr>
          <w:r w:rsidRPr="00D6057B">
            <w:rPr>
              <w:i/>
              <w:sz w:val="20"/>
              <w:lang w:val="nn-NO"/>
            </w:rPr>
            <w:t xml:space="preserve">Dok. </w:t>
          </w:r>
          <w:r w:rsidRPr="00D6057B">
            <w:rPr>
              <w:i/>
              <w:sz w:val="20"/>
              <w:lang w:val="nn-NO"/>
            </w:rPr>
            <w:t>nr.:</w:t>
          </w:r>
          <w:r w:rsidRPr="00D6057B">
            <w:rPr>
              <w:i/>
              <w:sz w:val="20"/>
              <w:lang w:val="nn-NO"/>
            </w:rPr>
            <w:tab/>
          </w:r>
          <w:r w:rsidRPr="00910029" w:rsidR="00910029">
            <w:rPr>
              <w:i/>
              <w:color w:val="000080"/>
              <w:sz w:val="20"/>
            </w:rPr>
            <w:fldChar w:fldCharType="begin" w:fldLock="1"/>
          </w:r>
          <w:r w:rsidRPr="00D6057B" w:rsidR="00910029">
            <w:rPr>
              <w:i/>
              <w:color w:val="000080"/>
              <w:sz w:val="20"/>
              <w:lang w:val="nn-NO"/>
            </w:rPr>
            <w:instrText xml:space="preserve"> DOCPROPERTY EK_DokumentID \*charformat \* MERGEFORMAT </w:instrText>
          </w:r>
          <w:r w:rsidRPr="00910029" w:rsidR="00910029">
            <w:rPr>
              <w:i/>
              <w:color w:val="000080"/>
              <w:sz w:val="20"/>
            </w:rPr>
            <w:fldChar w:fldCharType="separate"/>
          </w:r>
          <w:r w:rsidRPr="00D6057B" w:rsidR="00910029">
            <w:rPr>
              <w:i/>
              <w:color w:val="000080"/>
              <w:sz w:val="20"/>
              <w:lang w:val="nn-NO"/>
            </w:rPr>
            <w:t>D01008</w:t>
          </w:r>
          <w:r w:rsidRPr="00910029" w:rsidR="00910029">
            <w:rPr>
              <w:i/>
              <w:color w:val="000080"/>
              <w:sz w:val="20"/>
            </w:rPr>
            <w:fldChar w:fldCharType="end"/>
          </w:r>
          <w:r w:rsidRPr="00910029">
            <w:rPr>
              <w:i/>
              <w:color w:val="000080"/>
              <w:sz w:val="20"/>
            </w:rPr>
            <w:fldChar w:fldCharType="begin" w:fldLock="1"/>
          </w:r>
          <w:r w:rsidRPr="00D6057B">
            <w:rPr>
              <w:i/>
              <w:color w:val="000080"/>
              <w:sz w:val="20"/>
              <w:lang w:val="nn-NO"/>
            </w:rPr>
            <w:instrText>DOCPROPERTY EK_RefNr</w:instrText>
          </w:r>
          <w:r w:rsidRPr="00910029">
            <w:rPr>
              <w:i/>
              <w:color w:val="000080"/>
              <w:sz w:val="20"/>
            </w:rPr>
            <w:fldChar w:fldCharType="separate"/>
          </w:r>
          <w:r w:rsidRPr="00D6057B">
            <w:rPr>
              <w:i/>
              <w:color w:val="000080"/>
              <w:sz w:val="20"/>
              <w:lang w:val="nn-NO"/>
            </w:rPr>
            <w:t>2.1-05</w:t>
          </w:r>
          <w:r w:rsidRPr="00910029">
            <w:rPr>
              <w:i/>
              <w:color w:val="000080"/>
              <w:sz w:val="20"/>
            </w:rPr>
            <w:fldChar w:fldCharType="end"/>
          </w:r>
          <w:r w:rsidRPr="00D6057B" w:rsidR="00910029">
            <w:rPr>
              <w:i/>
              <w:sz w:val="20"/>
              <w:lang w:val="nn-NO"/>
            </w:rPr>
            <w:t xml:space="preserve"> </w:t>
          </w:r>
        </w:p>
      </w:tc>
    </w:tr>
    <w:tr w14:paraId="72E0B684" w14:textId="77777777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F341EC" w14:paraId="72E0B681" w14:textId="77777777">
          <w:pPr>
            <w:pStyle w:val="Footer"/>
            <w:tabs>
              <w:tab w:val="left" w:pos="1134"/>
            </w:tabs>
            <w:rPr>
              <w:i/>
              <w:sz w:val="20"/>
            </w:rPr>
          </w:pPr>
          <w:r>
            <w:rPr>
              <w:i/>
              <w:sz w:val="20"/>
            </w:rPr>
            <w:t>Sign.: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 w:fldLock="1"/>
          </w:r>
          <w:r>
            <w:rPr>
              <w:i/>
              <w:color w:val="000080"/>
              <w:sz w:val="20"/>
            </w:rPr>
            <w:instrText>DOCPROPERTY EK_SkrevetAv</w:instrText>
          </w:r>
          <w:r>
            <w:rPr>
              <w:i/>
              <w:sz w:val="20"/>
            </w:rPr>
            <w:fldChar w:fldCharType="separate"/>
          </w:r>
          <w:r>
            <w:rPr>
              <w:i/>
              <w:color w:val="000080"/>
              <w:sz w:val="20"/>
            </w:rPr>
            <w:t>Inger Karine K Kversøy</w:t>
          </w:r>
          <w:r>
            <w:rPr>
              <w:i/>
              <w:sz w:val="20"/>
            </w:rPr>
            <w:fldChar w:fldCharType="end"/>
          </w:r>
        </w:p>
      </w:tc>
      <w:tc>
        <w:tcPr>
          <w:tcW w:w="3402" w:type="dxa"/>
        </w:tcPr>
        <w:p w:rsidR="00F341EC" w14:paraId="72E0B682" w14:textId="77777777">
          <w:pPr>
            <w:pStyle w:val="Footer"/>
            <w:tabs>
              <w:tab w:val="left" w:pos="1347"/>
            </w:tabs>
            <w:rPr>
              <w:i/>
              <w:sz w:val="20"/>
            </w:rPr>
          </w:pPr>
          <w:r>
            <w:rPr>
              <w:i/>
              <w:sz w:val="20"/>
            </w:rPr>
            <w:t>Godkjent: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 w:fldLock="1"/>
          </w:r>
          <w:r>
            <w:rPr>
              <w:i/>
              <w:color w:val="000080"/>
              <w:sz w:val="20"/>
            </w:rPr>
            <w:instrText>DOCPROPERTY EK_Signatur</w:instrText>
          </w:r>
          <w:r>
            <w:rPr>
              <w:i/>
              <w:sz w:val="20"/>
            </w:rPr>
            <w:fldChar w:fldCharType="separate"/>
          </w:r>
          <w:r>
            <w:rPr>
              <w:i/>
              <w:color w:val="000080"/>
              <w:sz w:val="20"/>
            </w:rPr>
            <w:t>Adeline Berntsen Landro</w:t>
          </w:r>
          <w:r>
            <w:rPr>
              <w:i/>
              <w:sz w:val="20"/>
            </w:rPr>
            <w:fldChar w:fldCharType="end"/>
          </w:r>
        </w:p>
      </w:tc>
      <w:tc>
        <w:tcPr>
          <w:tcW w:w="3118" w:type="dxa"/>
        </w:tcPr>
        <w:p w:rsidR="00F341EC" w14:paraId="72E0B683" w14:textId="77777777">
          <w:pPr>
            <w:pStyle w:val="Footer"/>
            <w:tabs>
              <w:tab w:val="left" w:pos="948"/>
            </w:tabs>
            <w:rPr>
              <w:i/>
              <w:sz w:val="20"/>
            </w:rPr>
          </w:pPr>
          <w:r>
            <w:rPr>
              <w:i/>
              <w:sz w:val="20"/>
            </w:rPr>
            <w:t xml:space="preserve">Side: 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/>
          </w:r>
          <w:r>
            <w:rPr>
              <w:i/>
              <w:sz w:val="20"/>
            </w:rPr>
            <w:instrText xml:space="preserve"> PAGE  \* MERGEFORMAT </w:instrText>
          </w:r>
          <w:r>
            <w:rPr>
              <w:i/>
              <w:sz w:val="20"/>
            </w:rPr>
            <w:fldChar w:fldCharType="separate"/>
          </w:r>
          <w:r w:rsidR="00EF3400">
            <w:rPr>
              <w:rFonts w:ascii="Verdana" w:hAnsi="Verdana"/>
              <w:i/>
              <w:noProof/>
              <w:sz w:val="20"/>
              <w:lang w:val="nb-NO" w:eastAsia="nb-NO" w:bidi="ar-SA"/>
            </w:rPr>
            <w:t>3</w:t>
          </w:r>
          <w:r>
            <w:rPr>
              <w:i/>
              <w:sz w:val="20"/>
            </w:rPr>
            <w:fldChar w:fldCharType="end"/>
          </w:r>
          <w:r>
            <w:rPr>
              <w:i/>
              <w:sz w:val="20"/>
            </w:rPr>
            <w:t xml:space="preserve"> av </w:t>
          </w:r>
          <w:r>
            <w:rPr>
              <w:i/>
              <w:sz w:val="20"/>
            </w:rPr>
            <w:fldChar w:fldCharType="begin"/>
          </w:r>
          <w:r>
            <w:rPr>
              <w:i/>
              <w:sz w:val="20"/>
            </w:rPr>
            <w:instrText xml:space="preserve"> NUMPAGES  \* MERGEFORMAT </w:instrText>
          </w:r>
          <w:r>
            <w:rPr>
              <w:i/>
              <w:sz w:val="20"/>
            </w:rPr>
            <w:fldChar w:fldCharType="separate"/>
          </w:r>
          <w:r w:rsidR="00EF3400">
            <w:rPr>
              <w:rFonts w:ascii="Verdana" w:hAnsi="Verdana"/>
              <w:i/>
              <w:noProof/>
              <w:sz w:val="20"/>
              <w:lang w:val="nb-NO" w:eastAsia="nb-NO" w:bidi="ar-SA"/>
            </w:rPr>
            <w:t>3</w:t>
          </w:r>
          <w:r>
            <w:rPr>
              <w:i/>
              <w:sz w:val="20"/>
            </w:rPr>
            <w:fldChar w:fldCharType="end"/>
          </w:r>
        </w:p>
      </w:tc>
    </w:tr>
  </w:tbl>
  <w:p w:rsidR="00F341EC" w14:paraId="72E0B685" w14:textId="77777777">
    <w:pPr>
      <w:pStyle w:val="Footer"/>
      <w:rPr>
        <w:i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32B4" w:rsidRPr="002A6925" w:rsidP="002A6925" w14:paraId="72E0B676" w14:textId="77777777">
    <w:pPr>
      <w:pStyle w:val="Header"/>
      <w:jc w:val="left"/>
      <w:rPr>
        <w:sz w:val="16"/>
        <w:szCs w:val="16"/>
      </w:rPr>
    </w:pPr>
    <w:r w:rsidRPr="002A6925">
      <w:rPr>
        <w:color w:val="000080"/>
        <w:sz w:val="16"/>
        <w:szCs w:val="16"/>
      </w:rPr>
      <w:fldChar w:fldCharType="begin" w:fldLock="1"/>
    </w:r>
    <w:r w:rsidRPr="002A6925">
      <w:rPr>
        <w:color w:val="000080"/>
        <w:sz w:val="16"/>
        <w:szCs w:val="16"/>
      </w:rPr>
      <w:instrText xml:space="preserve"> DOCPROPERTY EK_Bedriftsnavn </w:instrText>
    </w:r>
    <w:r w:rsidRPr="002A6925">
      <w:rPr>
        <w:color w:val="000080"/>
        <w:sz w:val="16"/>
        <w:szCs w:val="16"/>
      </w:rPr>
      <w:fldChar w:fldCharType="separate"/>
    </w:r>
    <w:r w:rsidRPr="002A6925">
      <w:rPr>
        <w:color w:val="000080"/>
        <w:sz w:val="16"/>
        <w:szCs w:val="16"/>
      </w:rPr>
      <w:t>Fagskulen Vestland</w:t>
    </w:r>
    <w:r w:rsidRPr="002A6925">
      <w:rPr>
        <w:color w:val="000080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9142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</w:tblGrid>
    <w:tr w14:paraId="72E0B67A" w14:textId="77777777" w:rsidTr="00CA419E">
      <w:tblPrEx>
        <w:tblW w:w="9142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EF3400" w:rsidRPr="00EF3400" w:rsidP="00EF3400" w14:paraId="72E0B677" w14:textId="1D6A0929">
          <w:pPr>
            <w:spacing w:before="120" w:after="120"/>
            <w:rPr>
              <w:sz w:val="20"/>
            </w:rPr>
          </w:pPr>
          <w:r>
            <w:rPr>
              <w:noProof/>
            </w:rPr>
            <w:drawing>
              <wp:inline distT="0" distB="0" distL="0" distR="0">
                <wp:extent cx="1466850" cy="499066"/>
                <wp:effectExtent l="0" t="0" r="0" b="0"/>
                <wp:docPr id="684361439" name="Bilde 1" descr="Fagskulen Vestland - Fleksibel utdanning Nor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4361439" name="Picture 1" descr="Fagskulen Vestland - Fleksibel utdanning Norge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1004" cy="503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EF3400" w:rsidRPr="00EF3400" w:rsidP="00EF3400" w14:paraId="72E0B678" w14:textId="1ACFE1BE">
          <w:pPr>
            <w:spacing w:before="240" w:after="60"/>
            <w:jc w:val="right"/>
            <w:rPr>
              <w:b/>
              <w:sz w:val="24"/>
              <w:szCs w:val="24"/>
            </w:rPr>
          </w:pPr>
          <w:r w:rsidRPr="00EF3400">
            <w:rPr>
              <w:b/>
              <w:sz w:val="24"/>
              <w:szCs w:val="24"/>
            </w:rPr>
            <w:fldChar w:fldCharType="begin" w:fldLock="1"/>
          </w:r>
          <w:r w:rsidRPr="00EF3400">
            <w:rPr>
              <w:b/>
              <w:sz w:val="24"/>
              <w:szCs w:val="24"/>
            </w:rPr>
            <w:instrText xml:space="preserve"> DOCPROPERTY EK_S00M0101 </w:instrText>
          </w:r>
          <w:r w:rsidRPr="00EF3400">
            <w:rPr>
              <w:b/>
              <w:sz w:val="24"/>
              <w:szCs w:val="24"/>
            </w:rPr>
            <w:fldChar w:fldCharType="separate"/>
          </w:r>
          <w:r w:rsidRPr="00EF3400">
            <w:rPr>
              <w:b/>
              <w:sz w:val="24"/>
              <w:szCs w:val="24"/>
            </w:rPr>
            <w:t>ADMINISTRATIVT</w:t>
          </w:r>
          <w:r w:rsidRPr="00EF3400">
            <w:rPr>
              <w:b/>
              <w:sz w:val="24"/>
              <w:szCs w:val="24"/>
            </w:rPr>
            <w:fldChar w:fldCharType="end"/>
          </w:r>
        </w:p>
        <w:p w:rsidR="00EF3400" w:rsidRPr="00EF3400" w:rsidP="00EF3400" w14:paraId="72E0B679" w14:textId="5CDBC06A">
          <w:pPr>
            <w:jc w:val="right"/>
            <w:rPr>
              <w:b/>
              <w:sz w:val="20"/>
            </w:rPr>
          </w:pPr>
          <w:r w:rsidRPr="00EF3400">
            <w:rPr>
              <w:b/>
              <w:sz w:val="20"/>
            </w:rPr>
            <w:fldChar w:fldCharType="begin" w:fldLock="1"/>
          </w:r>
          <w:r w:rsidRPr="00EF3400">
            <w:rPr>
              <w:b/>
              <w:sz w:val="20"/>
            </w:rPr>
            <w:instrText xml:space="preserve"> DOCPROPERTY EK_S00M0201 </w:instrText>
          </w:r>
          <w:r w:rsidRPr="00EF3400">
            <w:rPr>
              <w:b/>
              <w:sz w:val="20"/>
            </w:rPr>
            <w:fldChar w:fldCharType="separate"/>
          </w:r>
          <w:r w:rsidRPr="00EF3400">
            <w:rPr>
              <w:b/>
              <w:sz w:val="20"/>
            </w:rPr>
            <w:t>Administrasjon</w:t>
          </w:r>
          <w:r w:rsidRPr="00EF3400">
            <w:rPr>
              <w:b/>
              <w:sz w:val="20"/>
            </w:rPr>
            <w:fldChar w:fldCharType="end"/>
          </w:r>
        </w:p>
      </w:tc>
    </w:tr>
  </w:tbl>
  <w:p w:rsidR="00F341EC" w:rsidRPr="00EF3400" w:rsidP="00EF3400" w14:paraId="72E0B67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41EC" w14:paraId="72E0B686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E603D4"/>
    <w:multiLevelType w:val="multilevel"/>
    <w:tmpl w:val="CFB29A5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17500DA1"/>
    <w:multiLevelType w:val="hybridMultilevel"/>
    <w:tmpl w:val="20DE48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867CA"/>
    <w:multiLevelType w:val="multilevel"/>
    <w:tmpl w:val="80DA94C6"/>
    <w:lvl w:ilvl="0">
      <w:start w:val="1"/>
      <w:numFmt w:val="decimal"/>
      <w:pStyle w:val="Heading3"/>
      <w:lvlText w:val="%1.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17"/>
        </w:tabs>
        <w:ind w:left="3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7"/>
        </w:tabs>
        <w:ind w:left="6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1"/>
        </w:tabs>
        <w:ind w:left="84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85"/>
        </w:tabs>
        <w:ind w:left="98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29"/>
        </w:tabs>
        <w:ind w:left="112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3"/>
        </w:tabs>
        <w:ind w:left="12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17"/>
        </w:tabs>
        <w:ind w:left="1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61"/>
        </w:tabs>
        <w:ind w:left="1561" w:hanging="1584"/>
      </w:pPr>
      <w:rPr>
        <w:rFonts w:hint="default"/>
      </w:rPr>
    </w:lvl>
  </w:abstractNum>
  <w:abstractNum w:abstractNumId="3">
    <w:nsid w:val="2E856B90"/>
    <w:multiLevelType w:val="multilevel"/>
    <w:tmpl w:val="07905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4C2455CE"/>
    <w:multiLevelType w:val="hybridMultilevel"/>
    <w:tmpl w:val="240C2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0478691">
    <w:abstractNumId w:val="4"/>
  </w:num>
  <w:num w:numId="2" w16cid:durableId="734468695">
    <w:abstractNumId w:val="0"/>
  </w:num>
  <w:num w:numId="3" w16cid:durableId="1136293773">
    <w:abstractNumId w:val="0"/>
  </w:num>
  <w:num w:numId="4" w16cid:durableId="68701758">
    <w:abstractNumId w:val="0"/>
  </w:num>
  <w:num w:numId="5" w16cid:durableId="921526642">
    <w:abstractNumId w:val="2"/>
  </w:num>
  <w:num w:numId="6" w16cid:durableId="1180121595">
    <w:abstractNumId w:val="3"/>
  </w:num>
  <w:num w:numId="7" w16cid:durableId="878905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5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448"/>
    <w:rsid w:val="00017551"/>
    <w:rsid w:val="0002142B"/>
    <w:rsid w:val="00024F9E"/>
    <w:rsid w:val="000A2D9E"/>
    <w:rsid w:val="000A6843"/>
    <w:rsid w:val="00150F4B"/>
    <w:rsid w:val="00175816"/>
    <w:rsid w:val="0018500B"/>
    <w:rsid w:val="0019578F"/>
    <w:rsid w:val="001A23FF"/>
    <w:rsid w:val="00242794"/>
    <w:rsid w:val="002910D2"/>
    <w:rsid w:val="002A0402"/>
    <w:rsid w:val="002A6925"/>
    <w:rsid w:val="002B5E4D"/>
    <w:rsid w:val="002E2448"/>
    <w:rsid w:val="003237CF"/>
    <w:rsid w:val="0036792B"/>
    <w:rsid w:val="003840E0"/>
    <w:rsid w:val="003847D3"/>
    <w:rsid w:val="003C0DC3"/>
    <w:rsid w:val="003E725C"/>
    <w:rsid w:val="003F0530"/>
    <w:rsid w:val="0048437C"/>
    <w:rsid w:val="004B2EF8"/>
    <w:rsid w:val="0051404E"/>
    <w:rsid w:val="005947C8"/>
    <w:rsid w:val="0059784A"/>
    <w:rsid w:val="005F3387"/>
    <w:rsid w:val="006228BE"/>
    <w:rsid w:val="006E271F"/>
    <w:rsid w:val="0077727A"/>
    <w:rsid w:val="007E11E5"/>
    <w:rsid w:val="007E52BF"/>
    <w:rsid w:val="00857132"/>
    <w:rsid w:val="0086351F"/>
    <w:rsid w:val="00872B93"/>
    <w:rsid w:val="008B219F"/>
    <w:rsid w:val="008C16DC"/>
    <w:rsid w:val="00910029"/>
    <w:rsid w:val="0092166F"/>
    <w:rsid w:val="00987F0C"/>
    <w:rsid w:val="009B6525"/>
    <w:rsid w:val="009D6D69"/>
    <w:rsid w:val="009F4821"/>
    <w:rsid w:val="00A36694"/>
    <w:rsid w:val="00A81AE5"/>
    <w:rsid w:val="00AB0858"/>
    <w:rsid w:val="00AF32B4"/>
    <w:rsid w:val="00B322D2"/>
    <w:rsid w:val="00B567AD"/>
    <w:rsid w:val="00B7719A"/>
    <w:rsid w:val="00BE4BD4"/>
    <w:rsid w:val="00CD62F6"/>
    <w:rsid w:val="00D026F2"/>
    <w:rsid w:val="00D36B52"/>
    <w:rsid w:val="00D6057B"/>
    <w:rsid w:val="00D84BF3"/>
    <w:rsid w:val="00D95B63"/>
    <w:rsid w:val="00DA633E"/>
    <w:rsid w:val="00DE69D2"/>
    <w:rsid w:val="00DF1517"/>
    <w:rsid w:val="00EC4472"/>
    <w:rsid w:val="00ED4738"/>
    <w:rsid w:val="00EF0271"/>
    <w:rsid w:val="00EF3400"/>
    <w:rsid w:val="00F1224A"/>
    <w:rsid w:val="00F341EC"/>
    <w:rsid w:val="00F4135D"/>
    <w:rsid w:val="00F7211F"/>
    <w:rsid w:val="00F86F02"/>
    <w:rsid w:val="00FB1195"/>
    <w:rsid w:val="00FF4047"/>
    <w:rsid w:val="00FF5706"/>
    <w:rsid w:val="00FF7CD5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1.05.04|KS-OD.A.e.4|"/>
    <w:docVar w:name="DokTittel" w:val="Skjema for prosedyreutarbeidelse"/>
    <w:docVar w:name="ekr_hørt" w:val="[Hørt av]"/>
    <w:docVar w:name="ekr_utgitt" w:val="[ResUtfylt]"/>
    <w:docVar w:name="ekr_verifisert" w:val="[Verifisert av]"/>
    <w:docVar w:name="EksRef" w:val=" 1_x0009_DNV-RCMA. Del 1.A 200 _x0009_Anvendelse [side 1]_x0009_00067_x0009_i:\felles\kvalitet\klasse~1\matris~1.doc_x0001_"/>
    <w:docVar w:name="ek_bedriftsnavn" w:val="Fagskolen i Hordaland"/>
    <w:docVar w:name="ek_dbfields" w:val="EK_Avdeling¤2#4¤2#[Avdeling]¤3#EK_Avsnitt¤2#4¤2#[Avsnitt]¤3#EK_Bedriftsnavn¤2#1¤2#Fagskolen i Hordaland¤3#EK_GjelderFra¤2#0¤2#[GjelderFra]¤3#EK_KlGjelderFra¤2#0¤2#[KlGjelderFra]¤3#EK_Opprettet¤2#0¤2#[Opprettet]¤3#EK_Utgitt¤2#0¤2#[Utgitt]¤3#EK_IBrukDato¤2#0¤2#[Endret]¤3#EK_DokumentID¤2#0¤2#[ID]¤3#EK_DokTittel¤2#0¤2#Prosedyremal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endrfields" w:val="EK_KlGjelderFra¤1#EK_DocLvlShort¤1#EK_DocLevel¤1#EK_Rapport¤1#"/>
    <w:docVar w:name="ek_format" w:val="-10"/>
    <w:docVar w:name="ek_hbnavn" w:val="[HbNavn]"/>
    <w:docVar w:name="ek_hørt" w:val="[Hørt av]"/>
    <w:docVar w:name="ek_klgjelderfra" w:val="[KlGjelderFra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GjelderFra" w:val="11.03.03"/>
    <w:docVar w:name="ideksref" w:val=";00067;"/>
    <w:docVar w:name="idreferanse" w:val=";00086;"/>
    <w:docVar w:name="KHB" w:val="nei"/>
    <w:docVar w:name="Referanse" w:val=" 1_x0009_KS-OD.A.c.18_x0009_Prosedyre for prosedyreutarbeidelse_x0009_dok00086_x0001_"/>
    <w:docVar w:name="RefNr" w:val="KS-OD.A.e.2"/>
    <w:docVar w:name="Signatur" w:val="Bjørn Kr. Jæger"/>
    <w:docVar w:name="skitten" w:val="0"/>
    <w:docVar w:name="SkrevetAv" w:val="Bjørn Garnes"/>
    <w:docVar w:name="Tittel" w:val="Dette er en Test tittel."/>
    <w:docVar w:name="Utgave" w:val="3.00"/>
    <w:docVar w:name="Vedlegg" w:val=" 0_x0009_"/>
    <w:docVar w:name="XD00086" w:val="[KS-OD.A.c.18]"/>
    <w:docVar w:name="XDL00086" w:val="[KS-OD.A.c.18 - Prosedyre for prosedyreutarbeidelse]"/>
    <w:docVar w:name="XR00005" w:val="[]"/>
    <w:docVar w:name="XR00026" w:val="[]"/>
    <w:docVar w:name="XR00067" w:val="[DNV-RCMA. Del 1.A 200 ]"/>
    <w:docVar w:name="XRL00005" w:val="[]"/>
    <w:docVar w:name="XRL00026" w:val="[]"/>
    <w:docVar w:name="XRL00067" w:val="[DNV-RCMA. Del 1.A 200  Anvendelse [side 1]]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E0B61C"/>
  <w15:chartTrackingRefBased/>
  <w15:docId w15:val="{584D76CE-660D-4338-801D-1B87201E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2"/>
    </w:rPr>
  </w:style>
  <w:style w:type="paragraph" w:styleId="Heading1">
    <w:name w:val="heading 1"/>
    <w:basedOn w:val="Normal"/>
    <w:next w:val="Normal"/>
    <w:qFormat/>
    <w:pPr>
      <w:numPr>
        <w:numId w:val="3"/>
      </w:numPr>
      <w:spacing w:before="60"/>
      <w:ind w:left="357" w:hanging="357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numPr>
        <w:ilvl w:val="1"/>
        <w:numId w:val="4"/>
      </w:numPr>
      <w:spacing w:before="120" w:after="6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numPr>
        <w:numId w:val="5"/>
      </w:numPr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ind w:firstLine="355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ind w:firstLine="214"/>
      <w:outlineLvl w:val="6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styleId="BodyTextIndent">
    <w:name w:val="Body Text Indent"/>
    <w:basedOn w:val="Normal"/>
    <w:pPr>
      <w:tabs>
        <w:tab w:val="left" w:pos="2552"/>
        <w:tab w:val="left" w:pos="5103"/>
        <w:tab w:val="left" w:pos="5954"/>
      </w:tabs>
      <w:ind w:left="5954" w:hanging="5954"/>
    </w:pPr>
  </w:style>
  <w:style w:type="paragraph" w:styleId="BodyTextIndent2">
    <w:name w:val="Body Text Indent 2"/>
    <w:basedOn w:val="Normal"/>
    <w:pPr>
      <w:tabs>
        <w:tab w:val="left" w:pos="2552"/>
        <w:tab w:val="left" w:pos="5103"/>
      </w:tabs>
      <w:ind w:left="5103" w:hanging="5103"/>
    </w:pPr>
  </w:style>
  <w:style w:type="paragraph" w:styleId="BodyText">
    <w:name w:val="Body Text"/>
    <w:basedOn w:val="Normal"/>
    <w:pPr>
      <w:spacing w:after="60"/>
      <w:jc w:val="both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Normal2">
    <w:name w:val="Normal+2"/>
    <w:basedOn w:val="Normal"/>
    <w:rPr>
      <w:sz w:val="4"/>
    </w:rPr>
  </w:style>
  <w:style w:type="paragraph" w:styleId="BalloonText">
    <w:name w:val="Balloon Text"/>
    <w:basedOn w:val="Normal"/>
    <w:link w:val="BobletekstTegn"/>
    <w:semiHidden/>
    <w:unhideWhenUsed/>
    <w:rsid w:val="00EF0271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DefaultParagraphFont"/>
    <w:link w:val="BalloonText"/>
    <w:semiHidden/>
    <w:rsid w:val="00EF027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rsid w:val="002B5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fagskulenvestland.dkhosting.no/Portal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AKARIASMYSKJA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9EC1FF5-C8C9-4A24-8435-3997A2F8F0EB}">
  <we:reference id="1fc441d0-c012-4ded-878a-44e68ea26eb9" version="3.0.0.0" store="EXCatalog" storeType="excatalog"/>
  <we:alternateReferences>
    <we:reference id="WA200003024" version="3.0.0.0" store="nb-NO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86</TotalTime>
  <Pages>3</Pages>
  <Words>633</Words>
  <Characters>4292</Characters>
  <Application>Microsoft Office Word</Application>
  <DocSecurity>4</DocSecurity>
  <Lines>35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Dokumentstyring</vt:lpstr>
      <vt:lpstr>Skjema for prosedyreutarbeidelse</vt:lpstr>
    </vt:vector>
  </TitlesOfParts>
  <Company>Datakvalitet</Company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Dokumentstyring i EK web</dc:title>
  <dc:subject>Prosedyremal|[RefNr]|</dc:subject>
  <dc:creator>Handbok</dc:creator>
  <dc:description>EK_Avdeling_x0002_4_x0002_[Avdeling]_x0003_EK_Avsnitt_x0002_4_x0002_[Avsnitt]_x0003_EK_Bedriftsnavn_x0002_1_x0002_Fagskolen i Hordaland_x0003_EK_GjelderFra_x0002_0_x0002_[GjelderFra]_x0003_EK_KlGjelderFra_x0002_0_x0002_[KlGjelderFra]_x0003_EK_Opprettet_x0002_0_x0002_[Opprettet]_x0003_EK_Utgitt_x0002_0_x0002_[Utgitt]_x0003_EK_IBrukDato_x0002_0_x0002_[Endret]_x0003_EK_DokumentID_x0002_0_x0002_[ID]_x0003_EK_DokTittel_x0002_0_x0002_Prosedyremal_x0003_EK_DokType_x0002_0_x0002_[DokType]_x0003_EK_DocLvlShort_x0002_0_x0002_[DokNivåKort]_x0003_EK_DocLevel_x0002_0_x0002_[DokNivå]_x0003_EK_EksRef_x0002_2_x0002_EksRef_Layout_x0003_EK_Erstatter_x0002_0_x0002_[Erstatter]_x0003_EK_ErstatterD_x0002_0_x0002_[ErstatterD]_x0003_EK_Signatur_x0002_0_x0002_[Signatur]_x0003_EK_Verifisert_x0002_0_x0002_[Verifisert av]_x0003_EK_Hørt_x0002_0_x0002_[Hørt av]_x0003_EK_AuditReview_x0002_2_x0002_;[Signaturliste];_x0003_EK_AuditApprove_x0002_2_x0002_;[Signaturliste];_x0003_EK_Gradering_x0002_0_x0002_[Gradering]_x0003_EK_Gradnr_x0002_4_x0002_[Gradnr]_x0003_EK_Kapittel_x0002_4_x0002_[Kapittel]_x0003_EK_Referanse_x0002_2_x0002_Ref_Layout_x0003_EK_RefNr_x0002_0_x0002_[RefNr]_x0003_EK_Revisjon_x0002_0_x0002_[Rev]_x0003_EK_Ansvarlig_x0002_0_x0002_[EK-Ansvarlig]_x0003_EK_SkrevetAv_x0002_0_x0002_[Forfatter]_x0003_EK_UText1_x0002_0_x0002_[UText1]_x0003_EK_UText2_x0002_0_x0002_[UText2]_x0003_EK_UText3_x0002_0_x0002_[UText3]_x0003_EK_UText4_x0002_0_x0002_[UText4]_x0003_EK_Status_x0002_0_x0002_[Status]_x0003_EK_Stikkord_x0002_0_x0002_[Stikkord]_x0003_EK_SuperStikkord_x0002_0_x0002_[SuperStikkord]_x0003_EK_Rapport_x0002_3_x0002_[Tilknyttet rapport]_x0003_EK_EKPrintMerke_x0002_0_x0002_Uoffisiell utskrift er kun gyldig på utskriftsdato_x0003_EK_Watermark_x0002_0_x0002_Vannmerke_x0003_EK_Utgave_x0002_0_x0002_[Ver]_x0003_EK_Merknad_x0002_7_x0002_[Merknad]_x0003_EK_VerLogg_x0002_2_x0002_[Versjonslogg]_x0003_EK_RF1_x0002_4_x0002_[RF1]_x0003_EK_RF2_x0002_4_x0002_[RF2]_x0003_EK_RF3_x0002_4_x0002_[RF3]_x0003_EK_RF4_x0002_4_x0002_[RF4]_x0003_EK_RF5_x0002_4_x0002_[RF5]_x0003_EK_RF6_x0002_4_x0002_[RF6]_x0003_EK_RF7_x0002_4_x0002_[RF7]_x0003_EK_RF8_x0002_4_x0002_[RF8]_x0003_EK_RF9_x0002_4_x0002_[RF9]_x0003_EK_Mappe1_x0002_4_x0002_[Mappe1]_x0003_EK_Mappe2_x0002_4_x0002_[Mappe2]_x0003_EK_Mappe3_x0002_4_x0002_[Mappe3]_x0003_EK_Mappe4_x0002_4_x0002_[Mappe4]_x0003_EK_Mappe5_x0002_4_x0002_[Mappe5]_x0003_EK_Mappe6_x0002_4_x0002_[Mappe6]_x0003_EK_Mappe7_x0002_4_x0002_[Mappe7]_x0003_EK_Mappe8_x0002_4_x0002_[Mappe8]_x0003_EK_Mappe9_x0002_4_x0002_[Mappe9]_x0003_EK_DL_x0002_0_x0002_[dl]_x0003_EK_GjelderTil_x0002_0_x0002_[GyldigTil]_x0003_EK_Vedlegg_x0002_2_x0002_Ref_Layout_x0003_EK_AvdelingOver_x0002_4_x0002_[AvdelingOver]_x0003_EK_HRefNr_x0002_0_x0002_[HRefnr]_x0003_EK_HbNavn_x0002_0_x0002_[HbNavn]_x0003_EK_DokRefnr_x0002_4_x0002__x0003_EK_Dokendrdato_x0002_4_x0002__x0003_EK_HbType_x0002_4_x0002__x0003_EK_Offisiell_x0002_4_x0002__x0003_EK_VedleggRef_x0002_4_x0002__x0003_EK_Strukt00_x0002_5_x0002_[Strukturfelt]_x0003_EK_Strukt01_x0002_5_x0002_[Strukturfelt]_x0003_EK_Pub_x0002_6_x0002__x0003_EKR_DokType_x0002_0_x0002_[ResType]_x0003_EKR_Doktittel_x0002_0_x0002_[ResTittel]_x0003_EKR_DokumentID_x0002_0_x0002_[ResId]_x0003_EKR_RefNr_x0002_0_x0002_[ResRefNr]_x0003_EKR_Gradering_x0002_0_x0002_[ResGrad]_x0003_EKR_Signatur_x0002_0_x0002_[ResSign]_x0003_EKR_Verifisert_x0002_0_x0002_[Verifisert av]_x0003_EKR_Hørt_x0002_0_x0002_[Hørt av]_x0003_EKR_AuditReview_x0002_2_x0002_;[Signaturliste];_x0003_EKR_AuditApprove_x0002_2_x0002_;[Signaturliste];_x0003_EKR_AuditFinal_x0002_2_x0002_;[Signaturliste];_x0003_EKR_Dokeier_x0002_0_x0002_[ResEier]_x0003_EKR_Status_x0002_0_x0002_[ResStat]_x0003_EKR_Opprettet_x0002_0_x0002_[ResOppr]_x0003_EKR_Endret_x0002_0_x0002_[ResEndret]_x0003_EKR_Ibruk_x0002_0_x0002_[ResIBruk]_x0003_EKR_Rapport_x0002_3_x0002_[Tilknyttet rapport]_x0003_EKR_Utgitt_x0002_0_x0002_[ResUtfylt]_x0003_EKR_SkrevetAv_x0002_0_x0002_[Utfylt av]_x0003_EKR_UText1_x0002_0_x0002_[RESUText1]_x0003_EKR_UText2_x0002_0_x0002_[RESUText2]_x0003_EKR_UText3_x0002_0_x0002_[RESUText3]_x0003_EKR_UText4_x0002_0_x0002_[RESUText4]_x0003_EKR_DokRefnr_x0002_4_x0002__x0003_EKR_Gradnr_x0002_4_x0002__x0003_EKR_Strukt00_x0002_5_x0002_[ ]_x0003_</dc:description>
  <cp:lastModifiedBy>Inger Karine Kårdal Kversøy</cp:lastModifiedBy>
  <cp:revision>9</cp:revision>
  <cp:lastPrinted>2002-11-15T14:23:00Z</cp:lastPrinted>
  <dcterms:created xsi:type="dcterms:W3CDTF">2022-02-11T09:26:00Z</dcterms:created>
  <dcterms:modified xsi:type="dcterms:W3CDTF">2025-01-13T11:17:00Z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Fagskulen Vestland</vt:lpwstr>
  </property>
  <property fmtid="{D5CDD505-2E9C-101B-9397-08002B2CF9AE}" pid="3" name="EK_DokTittel">
    <vt:lpwstr>Dokumentstyring i EK web</vt:lpwstr>
  </property>
  <property fmtid="{D5CDD505-2E9C-101B-9397-08002B2CF9AE}" pid="4" name="EK_DokumentID">
    <vt:lpwstr>D01008</vt:lpwstr>
  </property>
  <property fmtid="{D5CDD505-2E9C-101B-9397-08002B2CF9AE}" pid="5" name="EK_GjelderFra">
    <vt:lpwstr>13.01.2025</vt:lpwstr>
  </property>
  <property fmtid="{D5CDD505-2E9C-101B-9397-08002B2CF9AE}" pid="6" name="EK_RefNr">
    <vt:lpwstr>2.1-05</vt:lpwstr>
  </property>
  <property fmtid="{D5CDD505-2E9C-101B-9397-08002B2CF9AE}" pid="7" name="EK_S00M0101">
    <vt:lpwstr>ADMINISTRATIVT</vt:lpwstr>
  </property>
  <property fmtid="{D5CDD505-2E9C-101B-9397-08002B2CF9AE}" pid="8" name="EK_S00M0201">
    <vt:lpwstr>Administrasjon</vt:lpwstr>
  </property>
  <property fmtid="{D5CDD505-2E9C-101B-9397-08002B2CF9AE}" pid="9" name="EK_Signatur">
    <vt:lpwstr>Adeline Berntsen Landro</vt:lpwstr>
  </property>
  <property fmtid="{D5CDD505-2E9C-101B-9397-08002B2CF9AE}" pid="10" name="EK_SkrevetAv">
    <vt:lpwstr>Inger Karine K Kversøy</vt:lpwstr>
  </property>
  <property fmtid="{D5CDD505-2E9C-101B-9397-08002B2CF9AE}" pid="11" name="EK_Utgave">
    <vt:lpwstr>3.00</vt:lpwstr>
  </property>
  <property fmtid="{D5CDD505-2E9C-101B-9397-08002B2CF9AE}" pid="12" name="EK_Watermark">
    <vt:lpwstr>Vannmerke</vt:lpwstr>
  </property>
</Properties>
</file>