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12F05C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2577D" w:rsidP="006410C1" w14:paraId="5FEAE3B8" w14:textId="309E39A7">
            <w:pPr>
              <w:pStyle w:val="Uthev2"/>
              <w:jc w:val="center"/>
            </w:pPr>
            <w:r>
              <w:t xml:space="preserve">Melding om fare for ikke godkjent arbeidskrav </w:t>
            </w:r>
          </w:p>
        </w:tc>
      </w:tr>
    </w:tbl>
    <w:p w:rsidR="0052577D" w14:paraId="13FD6768" w14:textId="77777777"/>
    <w:tbl>
      <w:tblPr>
        <w:tblW w:w="5003" w:type="pct"/>
        <w:tblInd w:w="-5" w:type="dxa"/>
        <w:tblCellMar>
          <w:left w:w="70" w:type="dxa"/>
          <w:right w:w="70" w:type="dxa"/>
        </w:tblCellMar>
        <w:tblLook w:val="04A0"/>
      </w:tblPr>
      <w:tblGrid>
        <w:gridCol w:w="1069"/>
        <w:gridCol w:w="4718"/>
        <w:gridCol w:w="913"/>
        <w:gridCol w:w="2774"/>
      </w:tblGrid>
      <w:tr w14:paraId="5A7E1D46" w14:textId="77777777" w:rsidTr="00467F06">
        <w:tblPrEx>
          <w:tblW w:w="5003" w:type="pct"/>
          <w:tblInd w:w="-5" w:type="dxa"/>
          <w:tblCellMar>
            <w:left w:w="70" w:type="dxa"/>
            <w:right w:w="70" w:type="dxa"/>
          </w:tblCellMar>
          <w:tblLook w:val="04A0"/>
        </w:tblPrEx>
        <w:tc>
          <w:tcPr>
            <w:tcW w:w="541" w:type="pct"/>
          </w:tcPr>
          <w:p w:rsidR="006410C1" w:rsidP="00467F06" w14:paraId="12FEDB53" w14:textId="77777777"/>
          <w:p w:rsidR="006410C1" w:rsidP="00467F06" w14:paraId="5630BBFE" w14:textId="77777777">
            <w:r>
              <w:t>Student:</w:t>
            </w:r>
          </w:p>
          <w:p w:rsidR="006410C1" w:rsidP="00467F06" w14:paraId="26A8EBFF" w14:textId="77777777"/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0C1" w:rsidP="00467F06" w14:paraId="39725E9E" w14:textId="77777777"/>
        </w:tc>
        <w:tc>
          <w:tcPr>
            <w:tcW w:w="462" w:type="pct"/>
            <w:hideMark/>
          </w:tcPr>
          <w:p w:rsidR="006410C1" w:rsidP="00467F06" w14:paraId="73A4AA16" w14:textId="77777777"/>
          <w:p w:rsidR="006410C1" w:rsidP="00467F06" w14:paraId="0F1E1444" w14:textId="77777777">
            <w:r>
              <w:t>Dato: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0C1" w:rsidP="00467F06" w14:paraId="0FFC3B5D" w14:textId="77777777"/>
        </w:tc>
      </w:tr>
      <w:tr w14:paraId="7EB2977D" w14:textId="77777777" w:rsidTr="00467F06">
        <w:tblPrEx>
          <w:tblW w:w="5003" w:type="pct"/>
          <w:tblInd w:w="-5" w:type="dxa"/>
          <w:tblCellMar>
            <w:left w:w="70" w:type="dxa"/>
            <w:right w:w="70" w:type="dxa"/>
          </w:tblCellMar>
          <w:tblLook w:val="04A0"/>
        </w:tblPrEx>
        <w:tc>
          <w:tcPr>
            <w:tcW w:w="541" w:type="pct"/>
          </w:tcPr>
          <w:p w:rsidR="006410C1" w:rsidP="00467F06" w14:paraId="3335F300" w14:textId="77777777">
            <w:r>
              <w:t>Klasse:</w:t>
            </w:r>
          </w:p>
          <w:p w:rsidR="006410C1" w:rsidP="00467F06" w14:paraId="37B82868" w14:textId="77777777"/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0C1" w:rsidP="00467F06" w14:paraId="2EF2FCB7" w14:textId="77777777"/>
        </w:tc>
        <w:tc>
          <w:tcPr>
            <w:tcW w:w="462" w:type="pct"/>
            <w:hideMark/>
          </w:tcPr>
          <w:p w:rsidR="006410C1" w:rsidP="00467F06" w14:paraId="3AD5D7A4" w14:textId="77777777">
            <w:r>
              <w:t>Arkiv: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10C1" w:rsidP="00467F06" w14:paraId="38BE7C48" w14:textId="77777777">
            <w:r>
              <w:t>Digitalt</w:t>
            </w:r>
          </w:p>
        </w:tc>
      </w:tr>
    </w:tbl>
    <w:p w:rsidR="006410C1" w:rsidP="006410C1" w14:paraId="246AA59A" w14:textId="77777777"/>
    <w:p w:rsidR="006410C1" w:rsidP="006410C1" w14:paraId="2A5FBCEB" w14:textId="77777777"/>
    <w:tbl>
      <w:tblPr>
        <w:tblW w:w="5354" w:type="pct"/>
        <w:tblLayout w:type="fixed"/>
        <w:tblCellMar>
          <w:left w:w="70" w:type="dxa"/>
          <w:right w:w="70" w:type="dxa"/>
        </w:tblCellMar>
        <w:tblLook w:val="0020"/>
      </w:tblPr>
      <w:tblGrid>
        <w:gridCol w:w="9214"/>
        <w:gridCol w:w="160"/>
        <w:gridCol w:w="65"/>
        <w:gridCol w:w="160"/>
        <w:gridCol w:w="160"/>
        <w:gridCol w:w="160"/>
        <w:gridCol w:w="219"/>
      </w:tblGrid>
      <w:tr w14:paraId="490701E0" w14:textId="77777777" w:rsidTr="00467F06">
        <w:tblPrEx>
          <w:tblW w:w="5354" w:type="pct"/>
          <w:tblLayout w:type="fixed"/>
          <w:tblCellMar>
            <w:left w:w="70" w:type="dxa"/>
            <w:right w:w="70" w:type="dxa"/>
          </w:tblCellMar>
          <w:tblLook w:val="0020"/>
        </w:tblPrEx>
        <w:trPr>
          <w:gridAfter w:val="4"/>
          <w:wAfter w:w="345" w:type="dxa"/>
          <w:trHeight w:val="742"/>
        </w:trPr>
        <w:tc>
          <w:tcPr>
            <w:tcW w:w="4655" w:type="pct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6410C1" w:rsidP="00467F06" w14:paraId="35DF5126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Skolen gir skriftlig melding til studenter dersom det er fare for ikke godkjent emne grunnet manglende eller ikke bestått obligatoriske arbeidskrav.</w:t>
            </w:r>
          </w:p>
          <w:p w:rsidR="006410C1" w:rsidP="00467F06" w14:paraId="5338E71C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</w:p>
        </w:tc>
      </w:tr>
      <w:tr w14:paraId="3F2ABC37" w14:textId="77777777" w:rsidTr="00467F06">
        <w:tblPrEx>
          <w:tblW w:w="5354" w:type="pct"/>
          <w:tblLayout w:type="fixed"/>
          <w:tblCellMar>
            <w:left w:w="70" w:type="dxa"/>
            <w:right w:w="70" w:type="dxa"/>
          </w:tblCellMar>
          <w:tblLook w:val="0020"/>
        </w:tblPrEx>
        <w:trPr>
          <w:gridAfter w:val="5"/>
          <w:wAfter w:w="377" w:type="dxa"/>
          <w:trHeight w:val="275"/>
        </w:trPr>
        <w:tc>
          <w:tcPr>
            <w:tcW w:w="4544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:rsidR="006410C1" w:rsidP="00467F06" w14:paraId="2CDFCD03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  <w:b/>
                <w:bCs/>
              </w:rPr>
            </w:pPr>
          </w:p>
          <w:p w:rsidR="006410C1" w:rsidP="00467F06" w14:paraId="20C8AF61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Varselet gjelder semester 1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2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3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4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:rsidR="006410C1" w:rsidP="00467F06" w14:paraId="4DFCD40F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:rsidR="006410C1" w:rsidP="00467F06" w14:paraId="776029A6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  <w:b/>
                <w:bCs/>
              </w:rPr>
            </w:pPr>
          </w:p>
        </w:tc>
      </w:tr>
      <w:tr w14:paraId="50ADFCA2" w14:textId="77777777" w:rsidTr="00467F06">
        <w:tblPrEx>
          <w:tblW w:w="5354" w:type="pct"/>
          <w:tblLayout w:type="fixed"/>
          <w:tblCellMar>
            <w:left w:w="70" w:type="dxa"/>
            <w:right w:w="70" w:type="dxa"/>
          </w:tblCellMar>
          <w:tblLook w:val="0020"/>
        </w:tblPrEx>
        <w:trPr>
          <w:cantSplit/>
          <w:trHeight w:val="88"/>
        </w:trPr>
        <w:tc>
          <w:tcPr>
            <w:tcW w:w="4813" w:type="pct"/>
            <w:gridSpan w:val="5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tbl>
            <w:tblPr>
              <w:tblW w:w="9420" w:type="dxa"/>
              <w:tblLayout w:type="fixed"/>
              <w:tblCellMar>
                <w:left w:w="70" w:type="dxa"/>
                <w:right w:w="70" w:type="dxa"/>
              </w:tblCellMar>
              <w:tblLook w:val="0020"/>
            </w:tblPr>
            <w:tblGrid>
              <w:gridCol w:w="1935"/>
              <w:gridCol w:w="3469"/>
              <w:gridCol w:w="4016"/>
            </w:tblGrid>
            <w:tr w14:paraId="565ADA5A" w14:textId="77777777" w:rsidTr="00467F06">
              <w:tblPrEx>
                <w:tblW w:w="9420" w:type="dxa"/>
                <w:tblLayout w:type="fixed"/>
                <w:tblCellMar>
                  <w:left w:w="70" w:type="dxa"/>
                  <w:right w:w="70" w:type="dxa"/>
                </w:tblCellMar>
                <w:tblLook w:val="0020"/>
              </w:tblPrEx>
              <w:trPr>
                <w:cantSplit/>
                <w:trHeight w:val="334"/>
              </w:trPr>
              <w:tc>
                <w:tcPr>
                  <w:tcW w:w="1935" w:type="dxa"/>
                  <w:tcBorders>
                    <w:top w:val="single" w:sz="8" w:space="0" w:color="808080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410C1" w:rsidRPr="00F8286C" w:rsidP="00467F06" w14:paraId="65836E02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  <w:b/>
                      <w:bCs/>
                      <w:color w:val="272727"/>
                    </w:rPr>
                  </w:pPr>
                  <w:r w:rsidRPr="00F8286C">
                    <w:rPr>
                      <w:rFonts w:ascii="Arial" w:hAnsi="Arial" w:cs="Arial"/>
                      <w:b/>
                      <w:bCs/>
                      <w:color w:val="272727"/>
                      <w:szCs w:val="21"/>
                    </w:rPr>
                    <w:t>Emnekode</w:t>
                  </w:r>
                </w:p>
              </w:tc>
              <w:tc>
                <w:tcPr>
                  <w:tcW w:w="34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7E202F5E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8286C">
                    <w:rPr>
                      <w:rFonts w:ascii="Arial" w:hAnsi="Arial" w:cs="Arial"/>
                      <w:b/>
                      <w:bCs/>
                      <w:color w:val="000000"/>
                    </w:rPr>
                    <w:t>Emne</w:t>
                  </w:r>
                </w:p>
              </w:tc>
              <w:tc>
                <w:tcPr>
                  <w:tcW w:w="401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33C637E3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F8286C">
                    <w:rPr>
                      <w:rFonts w:ascii="Arial" w:hAnsi="Arial" w:cs="Arial"/>
                      <w:b/>
                      <w:bCs/>
                      <w:color w:val="000000"/>
                    </w:rPr>
                    <w:t>Begrunnelse</w:t>
                  </w:r>
                </w:p>
              </w:tc>
            </w:tr>
            <w:tr w14:paraId="2B7CC06A" w14:textId="77777777" w:rsidTr="00467F06">
              <w:tblPrEx>
                <w:tblW w:w="9420" w:type="dxa"/>
                <w:tblLayout w:type="fixed"/>
                <w:tblCellMar>
                  <w:left w:w="70" w:type="dxa"/>
                  <w:right w:w="70" w:type="dxa"/>
                </w:tblCellMar>
                <w:tblLook w:val="0020"/>
              </w:tblPrEx>
              <w:trPr>
                <w:trHeight w:val="317"/>
              </w:trPr>
              <w:tc>
                <w:tcPr>
                  <w:tcW w:w="19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76779532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290F22">
                    <w:rPr>
                      <w:rFonts w:ascii="Arial" w:hAnsi="Arial" w:cs="Arial"/>
                      <w:i/>
                      <w:iCs/>
                      <w:color w:val="000000"/>
                    </w:rPr>
                    <w:t>Skriv inn emnekode</w:t>
                  </w: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64A38B95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  <w:i/>
                      <w:iCs/>
                    </w:rPr>
                  </w:pPr>
                  <w:r w:rsidRPr="00290F22">
                    <w:rPr>
                      <w:rFonts w:ascii="Arial" w:hAnsi="Arial" w:cs="Arial"/>
                      <w:i/>
                      <w:iCs/>
                    </w:rPr>
                    <w:t>Skriv inn emnenavn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712ECD09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  <w:i/>
                      <w:iCs/>
                    </w:rPr>
                  </w:pPr>
                  <w:r w:rsidRPr="00290F22">
                    <w:rPr>
                      <w:rFonts w:ascii="Arial" w:hAnsi="Arial" w:cs="Arial"/>
                      <w:i/>
                      <w:iCs/>
                    </w:rPr>
                    <w:t>Kort begrunnelse (f.e. 80% simulator)</w:t>
                  </w:r>
                </w:p>
              </w:tc>
            </w:tr>
            <w:tr w14:paraId="06BE72B5" w14:textId="77777777" w:rsidTr="00467F06">
              <w:tblPrEx>
                <w:tblW w:w="9420" w:type="dxa"/>
                <w:tblLayout w:type="fixed"/>
                <w:tblCellMar>
                  <w:left w:w="70" w:type="dxa"/>
                  <w:right w:w="70" w:type="dxa"/>
                </w:tblCellMar>
                <w:tblLook w:val="0020"/>
              </w:tblPrEx>
              <w:trPr>
                <w:trHeight w:val="317"/>
              </w:trPr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6BEE7CF2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373C32F8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1B7C3308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</w:tr>
            <w:tr w14:paraId="23A9C4E8" w14:textId="77777777" w:rsidTr="00467F06">
              <w:tblPrEx>
                <w:tblW w:w="9420" w:type="dxa"/>
                <w:tblLayout w:type="fixed"/>
                <w:tblCellMar>
                  <w:left w:w="70" w:type="dxa"/>
                  <w:right w:w="70" w:type="dxa"/>
                </w:tblCellMar>
                <w:tblLook w:val="0020"/>
              </w:tblPrEx>
              <w:trPr>
                <w:trHeight w:val="317"/>
              </w:trPr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53433117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53BF270E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674A2CE9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</w:tr>
            <w:tr w14:paraId="7EEDFAB3" w14:textId="77777777" w:rsidTr="00467F06">
              <w:tblPrEx>
                <w:tblW w:w="9420" w:type="dxa"/>
                <w:tblLayout w:type="fixed"/>
                <w:tblCellMar>
                  <w:left w:w="70" w:type="dxa"/>
                  <w:right w:w="70" w:type="dxa"/>
                </w:tblCellMar>
                <w:tblLook w:val="0020"/>
              </w:tblPrEx>
              <w:trPr>
                <w:trHeight w:val="317"/>
              </w:trPr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42F3BF17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1BF6A1C9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5FA959FC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</w:tr>
            <w:tr w14:paraId="1100D260" w14:textId="77777777" w:rsidTr="00467F06">
              <w:tblPrEx>
                <w:tblW w:w="9420" w:type="dxa"/>
                <w:tblLayout w:type="fixed"/>
                <w:tblCellMar>
                  <w:left w:w="70" w:type="dxa"/>
                  <w:right w:w="70" w:type="dxa"/>
                </w:tblCellMar>
                <w:tblLook w:val="0020"/>
              </w:tblPrEx>
              <w:trPr>
                <w:trHeight w:val="317"/>
              </w:trPr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0AB7A349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41FFDD8B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vAlign w:val="bottom"/>
                  <w:hideMark/>
                </w:tcPr>
                <w:p w:rsidR="006410C1" w:rsidRPr="00F8286C" w:rsidP="00467F06" w14:paraId="0FE2F5EA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</w:tr>
            <w:tr w14:paraId="52FB2066" w14:textId="77777777" w:rsidTr="00467F06">
              <w:tblPrEx>
                <w:tblW w:w="9420" w:type="dxa"/>
                <w:tblLayout w:type="fixed"/>
                <w:tblCellMar>
                  <w:left w:w="70" w:type="dxa"/>
                  <w:right w:w="70" w:type="dxa"/>
                </w:tblCellMar>
                <w:tblLook w:val="0020"/>
              </w:tblPrEx>
              <w:trPr>
                <w:trHeight w:val="317"/>
              </w:trPr>
              <w:tc>
                <w:tcPr>
                  <w:tcW w:w="193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67936179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6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1C0F4C6E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noWrap/>
                  <w:vAlign w:val="bottom"/>
                  <w:hideMark/>
                </w:tcPr>
                <w:p w:rsidR="006410C1" w:rsidRPr="00F8286C" w:rsidP="00467F06" w14:paraId="11F3D9E7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</w:tr>
          </w:tbl>
          <w:p w:rsidR="006410C1" w:rsidRPr="00014A11" w:rsidP="00467F06" w14:paraId="0716CCB7" w14:textId="77777777">
            <w:pPr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</w:p>
        </w:tc>
        <w:tc>
          <w:tcPr>
            <w:tcW w:w="79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  <w:hideMark/>
          </w:tcPr>
          <w:p w:rsidR="006410C1" w:rsidP="00467F06" w14:paraId="10B82BED" w14:textId="77777777">
            <w:pPr>
              <w:pStyle w:val="Footer"/>
              <w:tabs>
                <w:tab w:val="left" w:pos="708"/>
                <w:tab w:val="left" w:pos="9423"/>
              </w:tabs>
              <w:ind w:left="720" w:right="46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6410C1" w:rsidP="00467F06" w14:paraId="0479D35B" w14:textId="77777777">
            <w:pPr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</w:p>
        </w:tc>
      </w:tr>
      <w:tr w14:paraId="72C2DAAE" w14:textId="77777777" w:rsidTr="00467F06">
        <w:tblPrEx>
          <w:tblW w:w="5354" w:type="pct"/>
          <w:tblLayout w:type="fixed"/>
          <w:tblCellMar>
            <w:left w:w="70" w:type="dxa"/>
            <w:right w:w="70" w:type="dxa"/>
          </w:tblCellMar>
          <w:tblLook w:val="0020"/>
        </w:tblPrEx>
        <w:trPr>
          <w:cantSplit/>
          <w:trHeight w:val="2270"/>
        </w:trPr>
        <w:tc>
          <w:tcPr>
            <w:tcW w:w="4813" w:type="pct"/>
            <w:gridSpan w:val="5"/>
            <w:tcBorders>
              <w:left w:val="nil"/>
              <w:bottom w:val="nil"/>
              <w:right w:val="nil"/>
            </w:tcBorders>
            <w:hideMark/>
          </w:tcPr>
          <w:p w:rsidR="006410C1" w:rsidP="00467F06" w14:paraId="3DC1C3FE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</w:p>
          <w:p w:rsidR="006410C1" w:rsidP="00467F06" w14:paraId="4D88CBC0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Dersom du ikke får godkjent arbeidskrav, får du ikke gå opp til eksamen.</w:t>
            </w:r>
          </w:p>
          <w:p w:rsidR="006410C1" w:rsidP="00467F06" w14:paraId="13FD74D9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 er bare god innsats og regelmessig og aktiv deltakelse i undervisningen som kan rette opp dette. </w:t>
            </w:r>
          </w:p>
          <w:p w:rsidR="006410C1" w:rsidP="00467F06" w14:paraId="7D78521D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</w:p>
          <w:p w:rsidR="006410C1" w:rsidP="00467F06" w14:paraId="0BF325F7" w14:textId="77777777">
            <w:pPr>
              <w:pStyle w:val="BodyText"/>
              <w:tabs>
                <w:tab w:val="left" w:pos="9423"/>
              </w:tabs>
              <w:ind w:right="46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kontakt med faglærer/klassekoordinator hvis noe er uklart, eller hvis det er noe du trenger hjelp til.</w:t>
            </w:r>
          </w:p>
          <w:tbl>
            <w:tblPr>
              <w:tblpPr w:leftFromText="141" w:rightFromText="141" w:vertAnchor="text" w:horzAnchor="margin" w:tblpY="711"/>
              <w:tblOverlap w:val="never"/>
              <w:tblW w:w="9889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174"/>
              <w:gridCol w:w="4715"/>
            </w:tblGrid>
            <w:tr w14:paraId="4ADAD5B1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797"/>
              </w:trPr>
              <w:tc>
                <w:tcPr>
                  <w:tcW w:w="261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10C1" w:rsidP="00467F06" w14:paraId="0A0418ED" w14:textId="77777777">
                  <w:pPr>
                    <w:pStyle w:val="BodyText"/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 hilsen</w:t>
                  </w:r>
                </w:p>
                <w:p w:rsidR="006410C1" w:rsidP="00467F06" w14:paraId="5A3CE54F" w14:textId="77777777">
                  <w:pPr>
                    <w:pStyle w:val="BodyText"/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  <w:p w:rsidR="006410C1" w:rsidP="00467F06" w14:paraId="6D35DDCA" w14:textId="77777777">
                  <w:pPr>
                    <w:pStyle w:val="BodyText"/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4" w:type="pct"/>
                </w:tcPr>
                <w:p w:rsidR="006410C1" w:rsidP="00467F06" w14:paraId="468A8345" w14:textId="77777777">
                  <w:pPr>
                    <w:pStyle w:val="BodyText"/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</w:p>
              </w:tc>
            </w:tr>
            <w:tr w14:paraId="37FAA700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440"/>
              </w:trPr>
              <w:tc>
                <w:tcPr>
                  <w:tcW w:w="2616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6410C1" w:rsidP="00467F06" w14:paraId="4844C928" w14:textId="77777777">
                  <w:pPr>
                    <w:tabs>
                      <w:tab w:val="left" w:pos="9423"/>
                    </w:tabs>
                    <w:ind w:right="462"/>
                    <w:jc w:val="center"/>
                  </w:pPr>
                  <w:r>
                    <w:t>faglærer</w:t>
                  </w:r>
                </w:p>
                <w:p w:rsidR="006410C1" w:rsidP="00467F06" w14:paraId="11E5E5EA" w14:textId="77777777">
                  <w:pPr>
                    <w:tabs>
                      <w:tab w:val="left" w:pos="9423"/>
                    </w:tabs>
                    <w:ind w:right="462"/>
                    <w:rPr>
                      <w:rFonts w:cs="Arial"/>
                    </w:rPr>
                  </w:pPr>
                </w:p>
              </w:tc>
              <w:tc>
                <w:tcPr>
                  <w:tcW w:w="2384" w:type="pct"/>
                </w:tcPr>
                <w:p w:rsidR="006410C1" w:rsidP="00467F06" w14:paraId="3BB20871" w14:textId="77777777">
                  <w:pPr>
                    <w:tabs>
                      <w:tab w:val="left" w:pos="9423"/>
                    </w:tabs>
                    <w:ind w:right="462"/>
                    <w:rPr>
                      <w:rFonts w:cs="Arial"/>
                    </w:rPr>
                  </w:pPr>
                </w:p>
              </w:tc>
            </w:tr>
            <w:tr w14:paraId="10D7754B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20"/>
              </w:trPr>
              <w:tc>
                <w:tcPr>
                  <w:tcW w:w="2616" w:type="pct"/>
                </w:tcPr>
                <w:p w:rsidR="006410C1" w:rsidP="00467F06" w14:paraId="25E57D93" w14:textId="77777777">
                  <w:pPr>
                    <w:tabs>
                      <w:tab w:val="left" w:pos="9423"/>
                    </w:tabs>
                    <w:ind w:right="462"/>
                    <w:jc w:val="center"/>
                  </w:pPr>
                </w:p>
              </w:tc>
              <w:tc>
                <w:tcPr>
                  <w:tcW w:w="2384" w:type="pct"/>
                </w:tcPr>
                <w:p w:rsidR="006410C1" w:rsidP="00467F06" w14:paraId="700F2A52" w14:textId="77777777">
                  <w:pPr>
                    <w:tabs>
                      <w:tab w:val="left" w:pos="9423"/>
                    </w:tabs>
                    <w:ind w:right="462"/>
                    <w:rPr>
                      <w:rFonts w:cs="Arial"/>
                    </w:rPr>
                  </w:pPr>
                </w:p>
              </w:tc>
            </w:tr>
            <w:tr w14:paraId="72C87A1F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20"/>
              </w:trPr>
              <w:tc>
                <w:tcPr>
                  <w:tcW w:w="2616" w:type="pct"/>
                </w:tcPr>
                <w:p w:rsidR="006410C1" w:rsidP="00467F06" w14:paraId="34BB6822" w14:textId="77777777">
                  <w:pPr>
                    <w:tabs>
                      <w:tab w:val="left" w:pos="9423"/>
                    </w:tabs>
                    <w:ind w:right="462"/>
                  </w:pPr>
                </w:p>
              </w:tc>
              <w:tc>
                <w:tcPr>
                  <w:tcW w:w="2384" w:type="pct"/>
                </w:tcPr>
                <w:p w:rsidR="006410C1" w:rsidP="00467F06" w14:paraId="1496A870" w14:textId="77777777">
                  <w:pPr>
                    <w:tabs>
                      <w:tab w:val="left" w:pos="9423"/>
                    </w:tabs>
                    <w:ind w:right="462"/>
                  </w:pPr>
                </w:p>
              </w:tc>
            </w:tr>
            <w:tr w14:paraId="6804A53F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20"/>
              </w:trPr>
              <w:tc>
                <w:tcPr>
                  <w:tcW w:w="2616" w:type="pct"/>
                </w:tcPr>
                <w:p w:rsidR="006410C1" w:rsidP="00467F06" w14:paraId="1001E243" w14:textId="77777777">
                  <w:pPr>
                    <w:tabs>
                      <w:tab w:val="left" w:pos="9423"/>
                    </w:tabs>
                    <w:ind w:right="462"/>
                  </w:pPr>
                </w:p>
              </w:tc>
              <w:tc>
                <w:tcPr>
                  <w:tcW w:w="2384" w:type="pct"/>
                </w:tcPr>
                <w:p w:rsidR="006410C1" w:rsidP="00467F06" w14:paraId="3351E681" w14:textId="77777777">
                  <w:pPr>
                    <w:tabs>
                      <w:tab w:val="left" w:pos="9423"/>
                    </w:tabs>
                    <w:ind w:right="462"/>
                  </w:pPr>
                </w:p>
              </w:tc>
            </w:tr>
            <w:tr w14:paraId="01BF7BA7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288"/>
              </w:trPr>
              <w:tc>
                <w:tcPr>
                  <w:tcW w:w="2616" w:type="pct"/>
                  <w:hideMark/>
                </w:tcPr>
                <w:p w:rsidR="006410C1" w:rsidP="00467F06" w14:paraId="15445F8B" w14:textId="77777777">
                  <w:pPr>
                    <w:pStyle w:val="BodyText"/>
                    <w:tabs>
                      <w:tab w:val="left" w:pos="9423"/>
                    </w:tabs>
                    <w:ind w:right="462"/>
                  </w:pPr>
                  <w:r>
                    <w:t>Jeg er blitt gjort kjent med varselet&gt;</w:t>
                  </w:r>
                </w:p>
              </w:tc>
              <w:tc>
                <w:tcPr>
                  <w:tcW w:w="238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10C1" w:rsidP="00467F06" w14:paraId="7B12226C" w14:textId="77777777">
                  <w:pPr>
                    <w:pStyle w:val="BodyText"/>
                    <w:tabs>
                      <w:tab w:val="left" w:pos="9423"/>
                    </w:tabs>
                    <w:ind w:right="462"/>
                  </w:pPr>
                </w:p>
              </w:tc>
            </w:tr>
            <w:tr w14:paraId="47238FBD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trHeight w:val="1000"/>
              </w:trPr>
              <w:tc>
                <w:tcPr>
                  <w:tcW w:w="2616" w:type="pct"/>
                </w:tcPr>
                <w:p w:rsidR="006410C1" w:rsidP="00467F06" w14:paraId="29F7773B" w14:textId="77777777">
                  <w:pPr>
                    <w:tabs>
                      <w:tab w:val="left" w:pos="9423"/>
                    </w:tabs>
                    <w:ind w:right="462"/>
                  </w:pPr>
                </w:p>
              </w:tc>
              <w:tc>
                <w:tcPr>
                  <w:tcW w:w="2384" w:type="pct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:rsidR="006410C1" w:rsidP="00467F06" w14:paraId="15A5E9CE" w14:textId="77777777">
                  <w:pPr>
                    <w:tabs>
                      <w:tab w:val="left" w:pos="9423"/>
                    </w:tabs>
                    <w:ind w:right="462"/>
                    <w:jc w:val="center"/>
                  </w:pPr>
                </w:p>
                <w:p w:rsidR="006410C1" w:rsidP="00467F06" w14:paraId="19074660" w14:textId="77777777">
                  <w:pPr>
                    <w:tabs>
                      <w:tab w:val="left" w:pos="9423"/>
                    </w:tabs>
                    <w:ind w:right="462"/>
                    <w:jc w:val="center"/>
                  </w:pPr>
                  <w:r>
                    <w:t>student</w:t>
                  </w:r>
                </w:p>
              </w:tc>
            </w:tr>
            <w:tr w14:paraId="08E82C84" w14:textId="77777777" w:rsidTr="00467F06">
              <w:tblPrEx>
                <w:tblW w:w="9889" w:type="dxa"/>
                <w:tblLayout w:type="fixed"/>
                <w:tblCellMar>
                  <w:left w:w="70" w:type="dxa"/>
                  <w:right w:w="70" w:type="dxa"/>
                </w:tblCellMar>
                <w:tblLook w:val="04A0"/>
              </w:tblPrEx>
              <w:trPr>
                <w:cantSplit/>
                <w:trHeight w:val="1100"/>
              </w:trPr>
              <w:tc>
                <w:tcPr>
                  <w:tcW w:w="5000" w:type="pct"/>
                  <w:gridSpan w:val="2"/>
                </w:tcPr>
                <w:p w:rsidR="006410C1" w:rsidRPr="00A42E02" w:rsidP="00467F06" w14:paraId="3A4E2EB6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  <w:r w:rsidRPr="00A42E02">
                    <w:rPr>
                      <w:rFonts w:ascii="Arial" w:hAnsi="Arial" w:cs="Arial"/>
                    </w:rPr>
                    <w:t xml:space="preserve">Varsel gis av faglærer </w:t>
                  </w:r>
                </w:p>
                <w:p w:rsidR="006410C1" w:rsidRPr="00A42E02" w:rsidP="00467F06" w14:paraId="6462C8EB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  <w:r w:rsidRPr="00A42E02">
                    <w:rPr>
                      <w:rFonts w:ascii="Arial" w:hAnsi="Arial" w:cs="Arial"/>
                    </w:rPr>
                    <w:t>Faglærer og student signerer (Evt. signer med: Hvis student ikke er til stede for å signere)</w:t>
                  </w:r>
                </w:p>
                <w:p w:rsidR="006410C1" w:rsidRPr="00A42E02" w:rsidP="00467F06" w14:paraId="3CC2C02E" w14:textId="77777777">
                  <w:pPr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</w:rPr>
                  </w:pPr>
                  <w:r w:rsidRPr="00A42E02">
                    <w:rPr>
                      <w:rFonts w:ascii="Arial" w:hAnsi="Arial" w:cs="Arial"/>
                    </w:rPr>
                    <w:t>Faglærer leverer til administrasjonen, for utsendelse</w:t>
                  </w:r>
                </w:p>
                <w:p w:rsidR="006410C1" w:rsidRPr="00A42E02" w:rsidP="00467F06" w14:paraId="16537244" w14:textId="77777777">
                  <w:pPr>
                    <w:pStyle w:val="Heading6"/>
                    <w:tabs>
                      <w:tab w:val="left" w:pos="9423"/>
                    </w:tabs>
                    <w:ind w:right="462"/>
                    <w:rPr>
                      <w:rFonts w:ascii="Arial" w:hAnsi="Arial" w:cs="Arial"/>
                      <w:b w:val="0"/>
                    </w:rPr>
                  </w:pPr>
                  <w:r w:rsidRPr="00A42E02">
                    <w:rPr>
                      <w:rFonts w:ascii="Arial" w:hAnsi="Arial" w:cs="Arial"/>
                      <w:b w:val="0"/>
                    </w:rPr>
                    <w:t>Administrasjonen sender ut melding til student</w:t>
                  </w:r>
                </w:p>
                <w:p w:rsidR="006410C1" w:rsidRPr="00A42E02" w:rsidP="00467F06" w14:paraId="1A534E1B" w14:textId="77777777">
                  <w:pPr>
                    <w:pStyle w:val="Heading9"/>
                    <w:tabs>
                      <w:tab w:val="left" w:pos="9423"/>
                    </w:tabs>
                    <w:ind w:right="462"/>
                    <w:rPr>
                      <w:rFonts w:ascii="Verdana" w:hAnsi="Verdana" w:cs="Times New Roman"/>
                      <w:i w:val="0"/>
                      <w:iCs w:val="0"/>
                      <w:sz w:val="20"/>
                      <w:szCs w:val="20"/>
                    </w:rPr>
                  </w:pPr>
                  <w:r w:rsidRPr="00A42E02">
                    <w:rPr>
                      <w:rFonts w:ascii="Arial" w:hAnsi="Arial" w:cs="Arial"/>
                      <w:i w:val="0"/>
                      <w:iCs w:val="0"/>
                      <w:sz w:val="20"/>
                      <w:szCs w:val="20"/>
                    </w:rPr>
                    <w:t>Administrasjonen ordner med kopier til avdelingsleder, fagleder, klassekoordinator og arkiv</w:t>
                  </w:r>
                </w:p>
              </w:tc>
            </w:tr>
          </w:tbl>
          <w:p w:rsidR="006410C1" w:rsidRPr="00722FDF" w:rsidP="00467F06" w14:paraId="4E007B1A" w14:textId="77777777">
            <w:pPr>
              <w:pStyle w:val="Heading8"/>
              <w:tabs>
                <w:tab w:val="left" w:pos="9423"/>
              </w:tabs>
              <w:ind w:right="462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79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  <w:hideMark/>
          </w:tcPr>
          <w:p w:rsidR="006410C1" w:rsidP="00467F06" w14:paraId="037F624D" w14:textId="77777777">
            <w:pPr>
              <w:pStyle w:val="Footer"/>
              <w:tabs>
                <w:tab w:val="left" w:pos="708"/>
                <w:tab w:val="left" w:pos="9423"/>
              </w:tabs>
              <w:ind w:right="46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6410C1" w:rsidRPr="00722FDF" w:rsidP="00467F06" w14:paraId="48EACCE2" w14:textId="77777777">
            <w:pPr>
              <w:tabs>
                <w:tab w:val="left" w:pos="9423"/>
              </w:tabs>
              <w:ind w:right="462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14:paraId="17D504AA" w14:textId="77777777" w:rsidTr="00467F06">
        <w:tblPrEx>
          <w:tblW w:w="5354" w:type="pct"/>
          <w:tblLayout w:type="fixed"/>
          <w:tblCellMar>
            <w:left w:w="70" w:type="dxa"/>
            <w:right w:w="70" w:type="dxa"/>
          </w:tblCellMar>
          <w:tblLook w:val="0020"/>
        </w:tblPrEx>
        <w:trPr>
          <w:gridAfter w:val="2"/>
          <w:wAfter w:w="187" w:type="dxa"/>
          <w:cantSplit/>
          <w:trHeight w:val="233"/>
        </w:trPr>
        <w:tc>
          <w:tcPr>
            <w:tcW w:w="4655" w:type="pct"/>
            <w:gridSpan w:val="3"/>
            <w:tcBorders>
              <w:left w:val="nil"/>
              <w:bottom w:val="nil"/>
              <w:right w:val="nil"/>
            </w:tcBorders>
          </w:tcPr>
          <w:p w:rsidR="006410C1" w:rsidRPr="00B563C7" w:rsidP="00467F06" w14:paraId="384C4A96" w14:textId="77777777"/>
        </w:tc>
        <w:tc>
          <w:tcPr>
            <w:tcW w:w="79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  <w:hideMark/>
          </w:tcPr>
          <w:p w:rsidR="006410C1" w:rsidP="00467F06" w14:paraId="61D61C4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" w:type="pc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:rsidR="006410C1" w:rsidP="00467F06" w14:paraId="6E06D98E" w14:textId="77777777">
            <w:pPr>
              <w:rPr>
                <w:rFonts w:ascii="Arial" w:hAnsi="Arial" w:cs="Arial"/>
              </w:rPr>
            </w:pPr>
          </w:p>
        </w:tc>
      </w:tr>
    </w:tbl>
    <w:p w:rsidR="006410C1" w:rsidP="006410C1" w14:paraId="6220ACC5" w14:textId="77777777">
      <w:pPr>
        <w:pStyle w:val="Normal2"/>
      </w:pPr>
    </w:p>
    <w:p w:rsidR="0052577D" w14:paraId="5C7DBB4B" w14:textId="7DB0A3C6"/>
    <w:p w:rsidR="0052577D" w14:paraId="47D7F247" w14:textId="77777777"/>
    <w:p w:rsidR="0052577D" w14:paraId="42766289" w14:textId="77777777">
      <w:pPr>
        <w:pStyle w:val="Normal2"/>
      </w:pPr>
    </w:p>
    <w:p w:rsidR="0052577D" w14:paraId="701EEDDD" w14:textId="77777777">
      <w:pPr>
        <w:pStyle w:val="Normal2"/>
      </w:pPr>
    </w:p>
    <w:sectPr w:rsidSect="00CC5637">
      <w:headerReference w:type="even" r:id="rId4"/>
      <w:headerReference w:type="default" r:id="rId5"/>
      <w:footerReference w:type="default" r:id="rId6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11.11.2025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4.00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D00738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Inger Karine K Kversøy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Geir Jakobsen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11140DAA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1819275" cy="438150"/>
                <wp:effectExtent l="0" t="0" r="9525" b="0"/>
                <wp:docPr id="1261651746" name="Bilde 1" descr="Fagskulen Vestland - Fleksibel utdanning Nor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651746" name="Picture 1" descr="Fagskulen Vestland - Fleksibel utdanning Norge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6114" cy="44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DRIFTSFASEN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099813">
    <w:abstractNumId w:val="2"/>
  </w:num>
  <w:num w:numId="2" w16cid:durableId="966736938">
    <w:abstractNumId w:val="0"/>
  </w:num>
  <w:num w:numId="3" w16cid:durableId="200108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5218"/>
    <w:rsid w:val="00014A11"/>
    <w:rsid w:val="00023831"/>
    <w:rsid w:val="0003710B"/>
    <w:rsid w:val="00037330"/>
    <w:rsid w:val="00061265"/>
    <w:rsid w:val="000877EE"/>
    <w:rsid w:val="000C2EBB"/>
    <w:rsid w:val="00136820"/>
    <w:rsid w:val="00174DEB"/>
    <w:rsid w:val="001D40A2"/>
    <w:rsid w:val="001E4477"/>
    <w:rsid w:val="00290F22"/>
    <w:rsid w:val="002C535F"/>
    <w:rsid w:val="003A4E0D"/>
    <w:rsid w:val="003B083F"/>
    <w:rsid w:val="003B4961"/>
    <w:rsid w:val="003C6DAE"/>
    <w:rsid w:val="004323E1"/>
    <w:rsid w:val="0046290B"/>
    <w:rsid w:val="00467F06"/>
    <w:rsid w:val="004B76E2"/>
    <w:rsid w:val="004E6573"/>
    <w:rsid w:val="004F0214"/>
    <w:rsid w:val="004F5571"/>
    <w:rsid w:val="0051404E"/>
    <w:rsid w:val="0052577D"/>
    <w:rsid w:val="005A6CF4"/>
    <w:rsid w:val="005C51C7"/>
    <w:rsid w:val="00615431"/>
    <w:rsid w:val="006410C1"/>
    <w:rsid w:val="006D4405"/>
    <w:rsid w:val="00722FDF"/>
    <w:rsid w:val="007379CE"/>
    <w:rsid w:val="00742174"/>
    <w:rsid w:val="007A7A3C"/>
    <w:rsid w:val="008348DF"/>
    <w:rsid w:val="0086091A"/>
    <w:rsid w:val="00871A73"/>
    <w:rsid w:val="0089308F"/>
    <w:rsid w:val="00893324"/>
    <w:rsid w:val="008D11BF"/>
    <w:rsid w:val="008D52AE"/>
    <w:rsid w:val="00A33C0E"/>
    <w:rsid w:val="00A42E02"/>
    <w:rsid w:val="00A62371"/>
    <w:rsid w:val="00A81B36"/>
    <w:rsid w:val="00A86DCD"/>
    <w:rsid w:val="00AD25AF"/>
    <w:rsid w:val="00B014A1"/>
    <w:rsid w:val="00B42395"/>
    <w:rsid w:val="00B43266"/>
    <w:rsid w:val="00B563C7"/>
    <w:rsid w:val="00BB048A"/>
    <w:rsid w:val="00BE4D9E"/>
    <w:rsid w:val="00BF5B13"/>
    <w:rsid w:val="00C04BAF"/>
    <w:rsid w:val="00C52F4A"/>
    <w:rsid w:val="00C760BD"/>
    <w:rsid w:val="00CA6626"/>
    <w:rsid w:val="00CC5637"/>
    <w:rsid w:val="00CF0DEE"/>
    <w:rsid w:val="00D217AA"/>
    <w:rsid w:val="00D456A1"/>
    <w:rsid w:val="00D604D9"/>
    <w:rsid w:val="00D64EEC"/>
    <w:rsid w:val="00D871B1"/>
    <w:rsid w:val="00DB6895"/>
    <w:rsid w:val="00E10EB2"/>
    <w:rsid w:val="00E23AD5"/>
    <w:rsid w:val="00E35F25"/>
    <w:rsid w:val="00E506A8"/>
    <w:rsid w:val="00F017C6"/>
    <w:rsid w:val="00F064EF"/>
    <w:rsid w:val="00F10EB6"/>
    <w:rsid w:val="00F8286C"/>
    <w:rsid w:val="00FC0703"/>
    <w:rsid w:val="00FE65A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Fagskolen i Hordaland"/>
    <w:docVar w:name="ek_dbfields" w:val="EK_Avdeling¤2#4¤2#[Avdeling]¤3#EK_Avsnitt¤2#4¤2#[Avsnitt]¤3#EK_Bedriftsnavn¤2#1¤2#Fagskolen i Hordaland¤3#EK_GjelderFra¤2#0¤2#[GjelderFra]¤3#EK_KlGjelderFra¤2#0¤2#[KlGjelderFra]¤3#EK_Opprettet¤2#0¤2#[Opprettet]¤3#EK_Utgitt¤2#0¤2#[Utgitt]¤3#EK_IBrukDato¤2#0¤2#[Endret]¤3#EK_DokumentID¤2#0¤2#[ID]¤3#EK_DokTittel¤2#0¤2#Standard Bokmål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endrfields" w:val="EK_KlGjelderFra¤1#EK_DocLvlShort¤1#EK_DocLevel¤1#EK_Rapport¤1#"/>
    <w:docVar w:name="ek_format" w:val="-10"/>
    <w:docVar w:name="ek_hbnavn" w:val="[HbNavn]"/>
    <w:docVar w:name="ek_hørt" w:val="[Hørt av]"/>
    <w:docVar w:name="ek_klgjelderfra" w:val="[KlGjelderFra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5D67E0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6410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unhideWhenUsed/>
    <w:qFormat/>
    <w:rsid w:val="006410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semiHidden/>
    <w:unhideWhenUsed/>
    <w:rsid w:val="00174DE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174DEB"/>
    <w:rPr>
      <w:rFonts w:ascii="Segoe UI" w:hAnsi="Segoe UI" w:cs="Segoe UI"/>
      <w:sz w:val="18"/>
      <w:szCs w:val="18"/>
    </w:rPr>
  </w:style>
  <w:style w:type="character" w:customStyle="1" w:styleId="Overskrift8Tegn">
    <w:name w:val="Overskrift 8 Tegn"/>
    <w:basedOn w:val="DefaultParagraphFont"/>
    <w:link w:val="Heading8"/>
    <w:semiHidden/>
    <w:rsid w:val="006410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rsid w:val="006410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unntekstTegn">
    <w:name w:val="Bunntekst Tegn"/>
    <w:basedOn w:val="DefaultParagraphFont"/>
    <w:link w:val="Footer"/>
    <w:rsid w:val="006410C1"/>
    <w:rPr>
      <w:rFonts w:ascii="Verdana" w:hAnsi="Verdana"/>
      <w:i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AKARIASMYSKJA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6CF29B-12C6-444A-90EC-B2086BAD6ACF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158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fare for ikke godkjent emnekarakter</dc:title>
  <dc:subject>Standard Bokmål|[RefNr]|</dc:subject>
  <dc:creator>Handbok</dc:creator>
  <cp:lastModifiedBy>Inger Karine Kårdal Kversøy</cp:lastModifiedBy>
  <cp:revision>6</cp:revision>
  <cp:lastPrinted>2008-01-07T10:39:00Z</cp:lastPrinted>
  <dcterms:created xsi:type="dcterms:W3CDTF">2022-02-11T10:53:00Z</dcterms:created>
  <dcterms:modified xsi:type="dcterms:W3CDTF">2025-10-31T08:42:00Z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Melding om fare for ikke godkjent emnekarakter</vt:lpwstr>
  </property>
  <property fmtid="{D5CDD505-2E9C-101B-9397-08002B2CF9AE}" pid="4" name="EK_DokumentID">
    <vt:lpwstr>D00738</vt:lpwstr>
  </property>
  <property fmtid="{D5CDD505-2E9C-101B-9397-08002B2CF9AE}" pid="5" name="EK_GjelderFra">
    <vt:lpwstr>11.11.2025</vt:lpwstr>
  </property>
  <property fmtid="{D5CDD505-2E9C-101B-9397-08002B2CF9AE}" pid="6" name="EK_RefNr">
    <vt:lpwstr>[Referansenummer]</vt:lpwstr>
  </property>
  <property fmtid="{D5CDD505-2E9C-101B-9397-08002B2CF9AE}" pid="7" name="EK_S00M0101">
    <vt:lpwstr>KVALITETSSYSTEM</vt:lpwstr>
  </property>
  <property fmtid="{D5CDD505-2E9C-101B-9397-08002B2CF9AE}" pid="8" name="EK_S00M0201">
    <vt:lpwstr>DRIFTSFASEN</vt:lpwstr>
  </property>
  <property fmtid="{D5CDD505-2E9C-101B-9397-08002B2CF9AE}" pid="9" name="EK_Signatur">
    <vt:lpwstr>Geir Jakobsen</vt:lpwstr>
  </property>
  <property fmtid="{D5CDD505-2E9C-101B-9397-08002B2CF9AE}" pid="10" name="EK_SkrevetAv">
    <vt:lpwstr>Inger Karine K Kversøy</vt:lpwstr>
  </property>
  <property fmtid="{D5CDD505-2E9C-101B-9397-08002B2CF9AE}" pid="11" name="EK_Utgave">
    <vt:lpwstr>4.00</vt:lpwstr>
  </property>
  <property fmtid="{D5CDD505-2E9C-101B-9397-08002B2CF9AE}" pid="12" name="EK_Watermark">
    <vt:lpwstr>Vannmerke</vt:lpwstr>
  </property>
</Properties>
</file>