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Description w:val="Gaveliste – topptekst"/>
        <w:tblW w:w="13964" w:type="dxa"/>
        <w:tblCellMar>
          <w:left w:w="0" w:type="dxa"/>
          <w:right w:w="0" w:type="dxa"/>
        </w:tblCellMar>
        <w:tblLook w:val="04A0"/>
      </w:tblPr>
      <w:tblGrid>
        <w:gridCol w:w="3510"/>
        <w:gridCol w:w="10454"/>
      </w:tblGrid>
      <w:tr w14:paraId="4D1C034A" w14:textId="77777777" w:rsidTr="00405407">
        <w:tblPrEx>
          <w:tblW w:w="13964" w:type="dxa"/>
          <w:tblCellMar>
            <w:left w:w="0" w:type="dxa"/>
            <w:right w:w="0" w:type="dxa"/>
          </w:tblCellMar>
          <w:tblLook w:val="04A0"/>
        </w:tblPrEx>
        <w:tc>
          <w:tcPr>
            <w:tcW w:w="3510" w:type="dxa"/>
            <w:shd w:val="clear" w:color="auto" w:fill="auto"/>
            <w:vAlign w:val="center"/>
          </w:tcPr>
          <w:p w:rsidR="004E1A27" w14:paraId="625010E8" w14:textId="6CDAD96C">
            <w:pPr>
              <w:jc w:val="center"/>
            </w:pPr>
          </w:p>
        </w:tc>
        <w:tc>
          <w:tcPr>
            <w:tcW w:w="10454" w:type="dxa"/>
            <w:shd w:val="clear" w:color="auto" w:fill="auto"/>
            <w:vAlign w:val="center"/>
          </w:tcPr>
          <w:p w:rsidR="004E1A27" w14:paraId="34A58640" w14:textId="33387E8F">
            <w:pPr>
              <w:pStyle w:val="Title"/>
            </w:pPr>
            <w:r>
              <w:t>Framdrift akkreditering</w:t>
            </w:r>
          </w:p>
        </w:tc>
      </w:tr>
    </w:tbl>
    <w:p w:rsidR="004E1A27" w14:paraId="46B71702" w14:textId="77777777">
      <w:pPr>
        <w:pStyle w:val="NoSpacing"/>
        <w:rPr>
          <w:sz w:val="12"/>
          <w:szCs w:val="12"/>
        </w:rPr>
      </w:pPr>
    </w:p>
    <w:tbl>
      <w:tblPr>
        <w:tblStyle w:val="GridTable4Accent1"/>
        <w:tblDescription w:val="Gaveliste"/>
        <w:tblW w:w="5000" w:type="pct"/>
        <w:tblLook w:val="0620"/>
      </w:tblPr>
      <w:tblGrid>
        <w:gridCol w:w="880"/>
        <w:gridCol w:w="2860"/>
        <w:gridCol w:w="3343"/>
        <w:gridCol w:w="2661"/>
        <w:gridCol w:w="4204"/>
      </w:tblGrid>
      <w:tr w14:paraId="76F76A22" w14:textId="49076657" w:rsidTr="737A6BC5">
        <w:tblPrEx>
          <w:tblW w:w="5000" w:type="pct"/>
          <w:tblLook w:val="0620"/>
        </w:tblPrEx>
        <w:trPr>
          <w:trHeight w:val="490"/>
          <w:tblHeader/>
        </w:trPr>
        <w:tc>
          <w:tcPr>
            <w:tcW w:w="315" w:type="pct"/>
            <w:vAlign w:val="center"/>
          </w:tcPr>
          <w:p w:rsidR="00653BFF" w14:paraId="78FA7B7E" w14:textId="77777777">
            <w:pPr>
              <w:spacing w:before="0"/>
            </w:pPr>
            <w:r>
              <w:rPr>
                <w:lang w:bidi="nb-NO"/>
              </w:rPr>
              <w:t>Ferdig?</w:t>
            </w:r>
          </w:p>
        </w:tc>
        <w:tc>
          <w:tcPr>
            <w:tcW w:w="1025" w:type="pct"/>
            <w:vAlign w:val="center"/>
          </w:tcPr>
          <w:p w:rsidR="00653BFF" w14:paraId="3C6093D3" w14:textId="77777777">
            <w:pPr>
              <w:spacing w:before="0"/>
            </w:pPr>
            <w:r>
              <w:rPr>
                <w:lang w:bidi="nb-NO"/>
              </w:rPr>
              <w:t>Navn</w:t>
            </w:r>
          </w:p>
        </w:tc>
        <w:tc>
          <w:tcPr>
            <w:tcW w:w="1198" w:type="pct"/>
          </w:tcPr>
          <w:p w:rsidR="00653BFF" w14:paraId="07997698" w14:textId="08043956">
            <w:pPr>
              <w:rPr>
                <w:lang w:bidi="nb-NO"/>
              </w:rPr>
            </w:pPr>
            <w:r>
              <w:rPr>
                <w:lang w:bidi="nb-NO"/>
              </w:rPr>
              <w:t>Ansvar</w:t>
            </w:r>
          </w:p>
        </w:tc>
        <w:tc>
          <w:tcPr>
            <w:tcW w:w="954" w:type="pct"/>
            <w:vAlign w:val="center"/>
          </w:tcPr>
          <w:p w:rsidR="00653BFF" w14:paraId="6013D3A7" w14:textId="16C4B613">
            <w:pPr>
              <w:spacing w:before="0"/>
            </w:pPr>
            <w:r>
              <w:rPr>
                <w:lang w:bidi="nb-NO"/>
              </w:rPr>
              <w:t>Frist</w:t>
            </w:r>
          </w:p>
        </w:tc>
        <w:tc>
          <w:tcPr>
            <w:tcW w:w="1507" w:type="pct"/>
          </w:tcPr>
          <w:p w:rsidR="00653BFF" w14:paraId="3BEDF56B" w14:textId="45EF9366">
            <w:pPr>
              <w:rPr>
                <w:lang w:bidi="nb-NO"/>
              </w:rPr>
            </w:pPr>
            <w:r>
              <w:rPr>
                <w:lang w:bidi="nb-NO"/>
              </w:rPr>
              <w:t>Merknad</w:t>
            </w:r>
          </w:p>
        </w:tc>
      </w:tr>
      <w:tr w14:paraId="35DE7D07" w14:textId="6E369D92" w:rsidTr="737A6BC5">
        <w:tblPrEx>
          <w:tblW w:w="5000" w:type="pct"/>
          <w:tblLook w:val="0620"/>
        </w:tblPrEx>
        <w:trPr>
          <w:trHeight w:val="490"/>
        </w:trPr>
        <w:sdt>
          <w:sdtPr>
            <w:id w:val="1782603631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653BFF" w14:paraId="0CAF8354" w14:textId="059D0813">
                <w:pPr>
                  <w:pStyle w:val="Avmerkingsboks"/>
                  <w:spacing w:before="0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653BFF" w:rsidRPr="00513194" w14:paraId="444DF36C" w14:textId="7D076E52">
            <w:pPr>
              <w:spacing w:before="0"/>
            </w:pPr>
            <w:r>
              <w:t>Prosjek</w:t>
            </w:r>
            <w:r w:rsidR="00E72666">
              <w:t>tgruppe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653BFF" w:rsidRPr="00513194" w14:paraId="0BBF13F0" w14:textId="77777777"/>
        </w:tc>
        <w:tc>
          <w:tcPr>
            <w:tcW w:w="954" w:type="pct"/>
            <w:shd w:val="clear" w:color="auto" w:fill="E2EFD9" w:themeFill="accent6" w:themeFillTint="33"/>
          </w:tcPr>
          <w:p w:rsidR="00653BFF" w:rsidRPr="001A1369" w14:paraId="7D806221" w14:textId="25676CA1">
            <w:pPr>
              <w:spacing w:before="0"/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653BFF" w:rsidRPr="00513194" w14:paraId="4047E153" w14:textId="77777777"/>
        </w:tc>
      </w:tr>
      <w:tr w14:paraId="7AF0C885" w14:textId="77777777" w:rsidTr="737A6BC5">
        <w:tblPrEx>
          <w:tblW w:w="5000" w:type="pct"/>
          <w:tblLook w:val="0620"/>
        </w:tblPrEx>
        <w:trPr>
          <w:trHeight w:val="490"/>
        </w:trPr>
        <w:sdt>
          <w:sdtPr>
            <w:id w:val="2036687681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FE673A" w:rsidP="00FE673A" w14:paraId="3F5F7C3A" w14:textId="1479CA83">
                <w:pPr>
                  <w:pStyle w:val="Avmerkingsboks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FE673A" w:rsidRPr="00FE673A" w:rsidP="00FE673A" w14:paraId="4D2DA093" w14:textId="7324C3E8">
            <w:pPr>
              <w:rPr>
                <w:lang w:val="nn-NO"/>
              </w:rPr>
            </w:pPr>
            <w:r w:rsidRPr="00523F33">
              <w:rPr>
                <w:lang w:val="nn-NO"/>
              </w:rPr>
              <w:t xml:space="preserve">Skjema for arbeid i </w:t>
            </w:r>
            <w:r>
              <w:rPr>
                <w:lang w:val="nn-NO"/>
              </w:rPr>
              <w:t>prosjektgruppa</w:t>
            </w:r>
            <w:r w:rsidRPr="00FE673A">
              <w:rPr>
                <w:lang w:val="nn-NO"/>
              </w:rPr>
              <w:t xml:space="preserve"> 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FE673A" w:rsidRPr="00FE673A" w:rsidP="00FE673A" w14:paraId="6A7609A2" w14:textId="77777777">
            <w:pPr>
              <w:rPr>
                <w:lang w:val="nn-NO"/>
              </w:rPr>
            </w:pPr>
          </w:p>
        </w:tc>
        <w:tc>
          <w:tcPr>
            <w:tcW w:w="954" w:type="pct"/>
            <w:shd w:val="clear" w:color="auto" w:fill="E2EFD9" w:themeFill="accent6" w:themeFillTint="33"/>
          </w:tcPr>
          <w:p w:rsidR="00FE673A" w:rsidRPr="001A1369" w:rsidP="00FE673A" w14:paraId="4D5C6AB6" w14:textId="77777777">
            <w:pPr>
              <w:rPr>
                <w:highlight w:val="yellow"/>
                <w:lang w:val="nn-NO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FE673A" w:rsidRPr="00FE673A" w:rsidP="00FE673A" w14:paraId="6D76A04E" w14:textId="77777777">
            <w:pPr>
              <w:rPr>
                <w:lang w:val="nn-NO"/>
              </w:rPr>
            </w:pPr>
          </w:p>
        </w:tc>
      </w:tr>
      <w:tr w14:paraId="32A82373" w14:textId="77777777" w:rsidTr="737A6BC5">
        <w:tblPrEx>
          <w:tblW w:w="5000" w:type="pct"/>
          <w:tblLook w:val="0620"/>
        </w:tblPrEx>
        <w:trPr>
          <w:trHeight w:val="490"/>
        </w:trPr>
        <w:sdt>
          <w:sdtPr>
            <w:id w:val="-4776473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C05714" w:rsidP="00C05714" w14:paraId="0205CD82" w14:textId="60C40164">
                <w:pPr>
                  <w:pStyle w:val="Avmerkingsboks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C05714" w:rsidRPr="00523F33" w:rsidP="00C05714" w14:paraId="33A9AE13" w14:textId="22B16CA2">
            <w:pPr>
              <w:rPr>
                <w:lang w:val="nn-NO"/>
              </w:rPr>
            </w:pPr>
            <w:r>
              <w:t>Avgjerd i rektoratet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C05714" w:rsidRPr="00FE673A" w:rsidP="00C05714" w14:paraId="0F87CB13" w14:textId="77777777">
            <w:pPr>
              <w:rPr>
                <w:lang w:val="nn-NO"/>
              </w:rPr>
            </w:pPr>
          </w:p>
        </w:tc>
        <w:tc>
          <w:tcPr>
            <w:tcW w:w="954" w:type="pct"/>
            <w:shd w:val="clear" w:color="auto" w:fill="E2EFD9" w:themeFill="accent6" w:themeFillTint="33"/>
          </w:tcPr>
          <w:p w:rsidR="00C05714" w:rsidRPr="001A1369" w:rsidP="00C05714" w14:paraId="67865CE9" w14:textId="77777777">
            <w:pPr>
              <w:rPr>
                <w:highlight w:val="yellow"/>
                <w:lang w:val="nn-NO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C05714" w:rsidRPr="00FE673A" w:rsidP="00C05714" w14:paraId="28A73BA6" w14:textId="77777777">
            <w:pPr>
              <w:rPr>
                <w:lang w:val="nn-NO"/>
              </w:rPr>
            </w:pPr>
          </w:p>
        </w:tc>
      </w:tr>
      <w:tr w14:paraId="26482400" w14:textId="77777777" w:rsidTr="737A6BC5">
        <w:tblPrEx>
          <w:tblW w:w="5000" w:type="pct"/>
          <w:tblLook w:val="0620"/>
        </w:tblPrEx>
        <w:trPr>
          <w:trHeight w:val="490"/>
        </w:trPr>
        <w:sdt>
          <w:sdtPr>
            <w:id w:val="-778632613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29D6B624" w14:textId="41E94743">
                <w:pPr>
                  <w:pStyle w:val="Avmerkingsboks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P="00A72375" w14:paraId="2D1644A4" w14:textId="7069AE39">
            <w:r>
              <w:t>Studieplan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13194" w:rsidP="00A72375" w14:paraId="4A541EF2" w14:textId="77777777"/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1833FBD0" w14:textId="77777777">
            <w:pPr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13194" w:rsidP="00A72375" w14:paraId="1D50227F" w14:textId="77777777"/>
        </w:tc>
      </w:tr>
      <w:tr w14:paraId="739E391B" w14:textId="3735F6AF" w:rsidTr="737A6BC5">
        <w:tblPrEx>
          <w:tblW w:w="5000" w:type="pct"/>
          <w:tblLook w:val="0620"/>
        </w:tblPrEx>
        <w:trPr>
          <w:trHeight w:val="490"/>
        </w:trPr>
        <w:sdt>
          <w:sdtPr>
            <w:id w:val="-1997100956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36F5740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23F33" w:rsidP="00A72375" w14:paraId="517306B2" w14:textId="5ECC729C">
            <w:pPr>
              <w:spacing w:before="0"/>
              <w:rPr>
                <w:lang w:val="nn-NO"/>
              </w:rPr>
            </w:pPr>
            <w:r>
              <w:t>Forslag til sakkyndig komite</w:t>
            </w:r>
            <w:r w:rsidRPr="00523F33">
              <w:rPr>
                <w:lang w:val="nn-NO"/>
              </w:rPr>
              <w:t xml:space="preserve"> 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23F33" w:rsidP="00A72375" w14:paraId="2E7E5D04" w14:textId="351E4DD1">
            <w:pPr>
              <w:rPr>
                <w:lang w:val="nn-NO"/>
              </w:rPr>
            </w:pPr>
          </w:p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44D4A957" w14:textId="4B37C21A">
            <w:pPr>
              <w:spacing w:before="0"/>
              <w:rPr>
                <w:highlight w:val="yellow"/>
                <w:lang w:val="nn-NO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23F33" w:rsidP="00A72375" w14:paraId="2C456068" w14:textId="1F5AC587">
            <w:pPr>
              <w:rPr>
                <w:lang w:val="nn-NO"/>
              </w:rPr>
            </w:pPr>
          </w:p>
        </w:tc>
      </w:tr>
      <w:tr w14:paraId="39E6A1A0" w14:textId="738A5E13" w:rsidTr="737A6BC5">
        <w:tblPrEx>
          <w:tblW w:w="5000" w:type="pct"/>
          <w:tblLook w:val="0620"/>
        </w:tblPrEx>
        <w:trPr>
          <w:trHeight w:val="490"/>
        </w:trPr>
        <w:sdt>
          <w:sdtPr>
            <w:id w:val="-118836113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B976CE2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3B38EABA" w14:textId="1A7191AB">
            <w:pPr>
              <w:spacing w:before="0"/>
            </w:pPr>
            <w:r>
              <w:t>Oversikt fagmiljø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13194" w:rsidP="00A72375" w14:paraId="29130F8E" w14:textId="77777777"/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1191A622" w14:textId="1B04FAB7">
            <w:pPr>
              <w:spacing w:before="0"/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13194" w:rsidP="00A72375" w14:paraId="1E480134" w14:textId="77777777"/>
        </w:tc>
      </w:tr>
      <w:tr w14:paraId="5DF1EE7F" w14:textId="7EC27EB1" w:rsidTr="737A6BC5">
        <w:tblPrEx>
          <w:tblW w:w="5000" w:type="pct"/>
          <w:tblLook w:val="0620"/>
        </w:tblPrEx>
        <w:trPr>
          <w:trHeight w:val="490"/>
        </w:trPr>
        <w:sdt>
          <w:sdtPr>
            <w:id w:val="222568934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5FD357C8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49DB79A2" w14:textId="06E7CDDC">
            <w:pPr>
              <w:spacing w:before="0"/>
            </w:pPr>
            <w:r>
              <w:t>Krav til fagmiljø</w:t>
            </w:r>
          </w:p>
        </w:tc>
        <w:tc>
          <w:tcPr>
            <w:tcW w:w="1198" w:type="pct"/>
            <w:shd w:val="clear" w:color="auto" w:fill="E2EFD9" w:themeFill="accent6" w:themeFillTint="33"/>
          </w:tcPr>
          <w:p w:rsidR="00A72375" w:rsidRPr="00513194" w:rsidP="00A72375" w14:paraId="07C6CA0E" w14:textId="77777777"/>
        </w:tc>
        <w:tc>
          <w:tcPr>
            <w:tcW w:w="954" w:type="pct"/>
            <w:shd w:val="clear" w:color="auto" w:fill="E2EFD9" w:themeFill="accent6" w:themeFillTint="33"/>
          </w:tcPr>
          <w:p w:rsidR="00A72375" w:rsidRPr="001A1369" w:rsidP="00A72375" w14:paraId="03D61DDD" w14:textId="5B488297">
            <w:pPr>
              <w:spacing w:before="0"/>
              <w:rPr>
                <w:highlight w:val="yellow"/>
              </w:rPr>
            </w:pPr>
          </w:p>
        </w:tc>
        <w:tc>
          <w:tcPr>
            <w:tcW w:w="1507" w:type="pct"/>
            <w:shd w:val="clear" w:color="auto" w:fill="E2EFD9" w:themeFill="accent6" w:themeFillTint="33"/>
          </w:tcPr>
          <w:p w:rsidR="00A72375" w:rsidRPr="00513194" w:rsidP="00A72375" w14:paraId="06834F47" w14:textId="77777777"/>
        </w:tc>
      </w:tr>
      <w:tr w14:paraId="00259571" w14:textId="1EDD19C6" w:rsidTr="737A6BC5">
        <w:tblPrEx>
          <w:tblW w:w="5000" w:type="pct"/>
          <w:tblLook w:val="0620"/>
        </w:tblPrEx>
        <w:trPr>
          <w:trHeight w:val="490"/>
        </w:trPr>
        <w:sdt>
          <w:sdtPr>
            <w:id w:val="-995650520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2557628B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246C3142" w14:textId="1612DDFC">
            <w:pPr>
              <w:spacing w:before="0"/>
            </w:pPr>
            <w:r>
              <w:t>Oppnevnelse av sakkyndig komite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3371B979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65AA84BF" w14:textId="70421D7A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23328B7C" w14:textId="77777777"/>
        </w:tc>
      </w:tr>
      <w:tr w14:paraId="6F26B67C" w14:textId="3AA34016" w:rsidTr="737A6BC5">
        <w:tblPrEx>
          <w:tblW w:w="5000" w:type="pct"/>
          <w:tblLook w:val="0620"/>
        </w:tblPrEx>
        <w:trPr>
          <w:trHeight w:val="490"/>
        </w:trPr>
        <w:sdt>
          <w:sdtPr>
            <w:id w:val="76758469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CE2C912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63489A25" w14:textId="70BA7CDB">
            <w:pPr>
              <w:spacing w:before="0"/>
            </w:pPr>
            <w:r>
              <w:t>Dialog mellom sakkyndig komite og fagmiljø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6C96F5EC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734E672A" w14:textId="2CE51D04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23DE4D42" w14:textId="77777777"/>
        </w:tc>
      </w:tr>
      <w:tr w14:paraId="241738F8" w14:textId="79DBDE40" w:rsidTr="737A6BC5">
        <w:tblPrEx>
          <w:tblW w:w="5000" w:type="pct"/>
          <w:tblLook w:val="0620"/>
        </w:tblPrEx>
        <w:trPr>
          <w:trHeight w:val="490"/>
        </w:trPr>
        <w:sdt>
          <w:sdtPr>
            <w:id w:val="-2054302728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3B33AB3C" w14:textId="77777777">
                <w:pPr>
                  <w:pStyle w:val="Avmerkingsboks"/>
                  <w:spacing w:before="0"/>
                </w:pPr>
                <w:r>
                  <w:rPr>
                    <w:rFonts w:hint="eastAsia"/>
                    <w:lang w:bidi="nb-NO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483CDDC2" w14:textId="5C7FB276">
            <w:pPr>
              <w:spacing w:before="0"/>
            </w:pPr>
            <w:r>
              <w:t>Anbefaling frå sakkyndig komite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2637DA22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621447D2" w14:textId="766545E8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02EA3391" w14:textId="77777777"/>
        </w:tc>
      </w:tr>
      <w:tr w14:paraId="514930BB" w14:textId="364C3512" w:rsidTr="737A6BC5">
        <w:tblPrEx>
          <w:tblW w:w="5000" w:type="pct"/>
          <w:tblLook w:val="0620"/>
        </w:tblPrEx>
        <w:trPr>
          <w:trHeight w:val="490"/>
        </w:trPr>
        <w:bookmarkStart w:id="0" w:name="_Hlk176347196" w:displacedByCustomXml="next"/>
        <w:sdt>
          <w:sdtPr>
            <w:id w:val="704991089"/>
            <w14:checkbox>
              <w14:checked w14:val="0"/>
              <w14:checkedState w14:val="2612" w14:font="Wingdings"/>
              <w14:uncheckedState w14:val="2610" w14:font="MS Gothic"/>
            </w14:checkbox>
            <w15:appearance w15:val="hidden"/>
          </w:sdtPr>
          <w:sdtContent>
            <w:tc>
              <w:tcPr>
                <w:tcW w:w="315" w:type="pct"/>
              </w:tcPr>
              <w:p w:rsidR="00A72375" w:rsidP="00A72375" w14:paraId="29F15B09" w14:textId="62FE7C87">
                <w:pPr>
                  <w:pStyle w:val="Avmerkingsboks"/>
                  <w:spacing w:before="0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25" w:type="pct"/>
          </w:tcPr>
          <w:p w:rsidR="00A72375" w:rsidRPr="00513194" w:rsidP="00A72375" w14:paraId="2B3E330D" w14:textId="19D200C5">
            <w:pPr>
              <w:spacing w:before="0"/>
            </w:pPr>
            <w:r>
              <w:t>Godkjenning i styremøte</w:t>
            </w:r>
          </w:p>
        </w:tc>
        <w:tc>
          <w:tcPr>
            <w:tcW w:w="1198" w:type="pct"/>
            <w:shd w:val="clear" w:color="auto" w:fill="DEEBF6" w:themeFill="accent1" w:themeFillTint="33"/>
          </w:tcPr>
          <w:p w:rsidR="00A72375" w:rsidRPr="00513194" w:rsidP="00A72375" w14:paraId="78DC3C52" w14:textId="77777777"/>
        </w:tc>
        <w:tc>
          <w:tcPr>
            <w:tcW w:w="954" w:type="pct"/>
            <w:shd w:val="clear" w:color="auto" w:fill="DEEBF6" w:themeFill="accent1" w:themeFillTint="33"/>
          </w:tcPr>
          <w:p w:rsidR="00A72375" w:rsidRPr="00513194" w:rsidP="00A72375" w14:paraId="0C3937D7" w14:textId="78589FE2">
            <w:pPr>
              <w:spacing w:before="0"/>
            </w:pPr>
          </w:p>
        </w:tc>
        <w:tc>
          <w:tcPr>
            <w:tcW w:w="1507" w:type="pct"/>
            <w:shd w:val="clear" w:color="auto" w:fill="DEEBF6" w:themeFill="accent1" w:themeFillTint="33"/>
          </w:tcPr>
          <w:p w:rsidR="00A72375" w:rsidRPr="00513194" w:rsidP="00A72375" w14:paraId="249CC211" w14:textId="77777777"/>
        </w:tc>
      </w:tr>
      <w:bookmarkEnd w:id="0"/>
    </w:tbl>
    <w:p w:rsidR="004E1A27" w14:paraId="3E846793" w14:textId="7777777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1376"/>
      </w:tblGrid>
      <w:tr w14:paraId="567C7968" w14:textId="77777777" w:rsidTr="001A1369">
        <w:tblPrEx>
          <w:tblW w:w="0" w:type="auto"/>
          <w:tblLook w:val="04A0"/>
        </w:tblPrEx>
        <w:tc>
          <w:tcPr>
            <w:tcW w:w="1271" w:type="dxa"/>
            <w:shd w:val="clear" w:color="auto" w:fill="E2EFD9" w:themeFill="accent6" w:themeFillTint="33"/>
          </w:tcPr>
          <w:p w:rsidR="001A1369" w14:paraId="352B3AD3" w14:textId="67C3102F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Fyllast ut av arbeidsgruppa</w:t>
            </w:r>
          </w:p>
        </w:tc>
      </w:tr>
      <w:tr w14:paraId="432800BC" w14:textId="77777777" w:rsidTr="001A1369">
        <w:tblPrEx>
          <w:tblW w:w="0" w:type="auto"/>
          <w:tblLook w:val="04A0"/>
        </w:tblPrEx>
        <w:tc>
          <w:tcPr>
            <w:tcW w:w="1271" w:type="dxa"/>
            <w:shd w:val="clear" w:color="auto" w:fill="DEEBF6" w:themeFill="accent1" w:themeFillTint="33"/>
          </w:tcPr>
          <w:p w:rsidR="001A1369" w14:paraId="004A72F0" w14:textId="7DB7CF7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Fyllast ut av akkrediteringsansvarleg</w:t>
            </w:r>
          </w:p>
        </w:tc>
      </w:tr>
    </w:tbl>
    <w:p w:rsidR="001A1369" w14:paraId="73E5CBD2" w14:textId="77777777">
      <w:pPr>
        <w:pStyle w:val="NoSpacing"/>
        <w:rPr>
          <w:sz w:val="12"/>
          <w:szCs w:val="12"/>
        </w:rPr>
      </w:pPr>
    </w:p>
    <w:sectPr w:rsidSect="00405407">
      <w:footerReference w:type="default" r:id="rId8"/>
      <w:pgSz w:w="16838" w:h="11906" w:orient="landscape" w:code="9"/>
      <w:pgMar w:top="720" w:right="1440" w:bottom="720" w:left="1440" w:header="288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1A27" w14:paraId="2A0F41A8" w14:textId="7777777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\* Arabic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lang w:bidi="nb-NO"/>
      </w:rPr>
      <w:fldChar w:fldCharType="end"/>
    </w:r>
    <w:r>
      <w:rPr>
        <w:lang w:bidi="nb-NO"/>
      </w:rPr>
      <w:t xml:space="preserve"> av </w:t>
    </w:r>
    <w:r>
      <w:rPr>
        <w:lang w:bidi="nb-NO"/>
      </w:rPr>
      <w:fldChar w:fldCharType="begin"/>
    </w:r>
    <w:r>
      <w:rPr>
        <w:lang w:bidi="nb-NO"/>
      </w:rPr>
      <w:instrText xml:space="preserve"> NUMPAGES  \* Arabic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lang w:bidi="nb-NO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03057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F8D7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544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83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8AB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3041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9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CC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349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964536">
    <w:abstractNumId w:val="9"/>
  </w:num>
  <w:num w:numId="2" w16cid:durableId="845557142">
    <w:abstractNumId w:val="7"/>
  </w:num>
  <w:num w:numId="3" w16cid:durableId="518929019">
    <w:abstractNumId w:val="6"/>
  </w:num>
  <w:num w:numId="4" w16cid:durableId="1363825462">
    <w:abstractNumId w:val="5"/>
  </w:num>
  <w:num w:numId="5" w16cid:durableId="272709520">
    <w:abstractNumId w:val="4"/>
  </w:num>
  <w:num w:numId="6" w16cid:durableId="267544443">
    <w:abstractNumId w:val="8"/>
  </w:num>
  <w:num w:numId="7" w16cid:durableId="2000645441">
    <w:abstractNumId w:val="3"/>
  </w:num>
  <w:num w:numId="8" w16cid:durableId="2055153969">
    <w:abstractNumId w:val="2"/>
  </w:num>
  <w:num w:numId="9" w16cid:durableId="227694483">
    <w:abstractNumId w:val="1"/>
  </w:num>
  <w:num w:numId="10" w16cid:durableId="192715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33"/>
    <w:rsid w:val="000600DA"/>
    <w:rsid w:val="00165D24"/>
    <w:rsid w:val="001A1369"/>
    <w:rsid w:val="001C1DB1"/>
    <w:rsid w:val="00296873"/>
    <w:rsid w:val="00405407"/>
    <w:rsid w:val="004E1A27"/>
    <w:rsid w:val="00513194"/>
    <w:rsid w:val="00523F33"/>
    <w:rsid w:val="00574C51"/>
    <w:rsid w:val="005D4E6E"/>
    <w:rsid w:val="00625300"/>
    <w:rsid w:val="00644421"/>
    <w:rsid w:val="00653BFF"/>
    <w:rsid w:val="00702E07"/>
    <w:rsid w:val="008E3B90"/>
    <w:rsid w:val="009B0467"/>
    <w:rsid w:val="009D2195"/>
    <w:rsid w:val="00A72375"/>
    <w:rsid w:val="00AB34B3"/>
    <w:rsid w:val="00AD2A50"/>
    <w:rsid w:val="00B16944"/>
    <w:rsid w:val="00B53A9F"/>
    <w:rsid w:val="00B9199A"/>
    <w:rsid w:val="00B930A8"/>
    <w:rsid w:val="00C05714"/>
    <w:rsid w:val="00C734C7"/>
    <w:rsid w:val="00D51CFD"/>
    <w:rsid w:val="00D879E1"/>
    <w:rsid w:val="00E54001"/>
    <w:rsid w:val="00E72666"/>
    <w:rsid w:val="00ED2BEA"/>
    <w:rsid w:val="00F00B5F"/>
    <w:rsid w:val="00F576FB"/>
    <w:rsid w:val="00FE673A"/>
    <w:rsid w:val="737A6B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ABA38B9"/>
  <w15:chartTrackingRefBased/>
  <w15:docId w15:val="{EE7D48DA-0CDA-4D39-8557-A16DB280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itle">
    <w:name w:val="Title"/>
    <w:basedOn w:val="Normal"/>
    <w:next w:val="Normal"/>
    <w:link w:val="TittelTegn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96"/>
      <w:szCs w:val="96"/>
    </w:rPr>
  </w:style>
  <w:style w:type="character" w:customStyle="1" w:styleId="TittelTegn">
    <w:name w:val="Tittel Tegn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96"/>
      <w:szCs w:val="96"/>
    </w:rPr>
  </w:style>
  <w:style w:type="table" w:styleId="GridTable4Accent1">
    <w:name w:val="Grid Table 4 Accent 1"/>
    <w:basedOn w:val="TableNormal"/>
    <w:uiPriority w:val="49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</w:style>
  <w:style w:type="paragraph" w:styleId="Footer">
    <w:name w:val="footer"/>
    <w:basedOn w:val="Normal"/>
    <w:link w:val="BunntekstTegn"/>
    <w:uiPriority w:val="99"/>
    <w:unhideWhenUsed/>
    <w:pPr>
      <w:spacing w:line="240" w:lineRule="auto"/>
      <w:jc w:val="center"/>
    </w:pPr>
    <w:rPr>
      <w:color w:val="767171" w:themeColor="background2" w:themeShade="80"/>
    </w:rPr>
  </w:style>
  <w:style w:type="character" w:customStyle="1" w:styleId="BunntekstTegn">
    <w:name w:val="Bunntekst Tegn"/>
    <w:basedOn w:val="DefaultParagraphFont"/>
    <w:link w:val="Footer"/>
    <w:uiPriority w:val="99"/>
    <w:rPr>
      <w:color w:val="767171" w:themeColor="background2" w:themeShade="80"/>
    </w:rPr>
  </w:style>
  <w:style w:type="paragraph" w:styleId="NoSpacing">
    <w:name w:val="No Spacing"/>
    <w:uiPriority w:val="3"/>
    <w:unhideWhenUsed/>
    <w:pPr>
      <w:spacing w:after="0" w:line="240" w:lineRule="auto"/>
    </w:pPr>
  </w:style>
  <w:style w:type="paragraph" w:customStyle="1" w:styleId="Avmerkingsboks">
    <w:name w:val="Avmerkingsboks"/>
    <w:basedOn w:val="Normal"/>
    <w:next w:val="Normal"/>
    <w:qFormat/>
    <w:pPr>
      <w:spacing w:line="240" w:lineRule="auto"/>
      <w:jc w:val="center"/>
    </w:pPr>
    <w:rPr>
      <w:rFonts w:ascii="MS Gothic" w:eastAsia="MS Gothic" w:hAnsi="MS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laar\AppData\Roaming\Microsoft\Templates\Sjekkliste%20for%20gavehandel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a9452-4fef-4a20-80b2-b38083836f5c" xsi:nil="true"/>
    <lcf76f155ced4ddcb4097134ff3c332f xmlns="72ca02ad-d376-4535-89b7-ab77c8f11a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AB973CBEC2047BBED21BDF7AF1A7B" ma:contentTypeVersion="17" ma:contentTypeDescription="Opprett et nytt dokument." ma:contentTypeScope="" ma:versionID="553b08cb6d83fdba20cfee50f6eeb61e">
  <xsd:schema xmlns:xsd="http://www.w3.org/2001/XMLSchema" xmlns:xs="http://www.w3.org/2001/XMLSchema" xmlns:p="http://schemas.microsoft.com/office/2006/metadata/properties" xmlns:ns2="72ca02ad-d376-4535-89b7-ab77c8f11a45" xmlns:ns3="833a9452-4fef-4a20-80b2-b38083836f5c" targetNamespace="http://schemas.microsoft.com/office/2006/metadata/properties" ma:root="true" ma:fieldsID="c700ca9deebbb82223dd1b3176798eb2" ns2:_="" ns3:_="">
    <xsd:import namespace="72ca02ad-d376-4535-89b7-ab77c8f11a45"/>
    <xsd:import namespace="833a9452-4fef-4a20-80b2-b3808383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02ad-d376-4535-89b7-ab77c8f1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9452-4fef-4a20-80b2-b3808383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eaf61-f8e0-4945-a1a5-56724e96c56b}" ma:internalName="TaxCatchAll" ma:showField="CatchAllData" ma:web="833a9452-4fef-4a20-80b2-b3808383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8FFDA-4DFB-434C-8FEF-51EDDDCEE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E5288-66A6-4A4F-A294-73F1E7207230}">
  <ds:schemaRefs>
    <ds:schemaRef ds:uri="http://schemas.microsoft.com/office/2006/metadata/properties"/>
    <ds:schemaRef ds:uri="http://schemas.microsoft.com/office/infopath/2007/PartnerControls"/>
    <ds:schemaRef ds:uri="4873beb7-5857-4685-be1f-d57550cc96cc"/>
    <ds:schemaRef ds:uri="833a9452-4fef-4a20-80b2-b38083836f5c"/>
    <ds:schemaRef ds:uri="72ca02ad-d376-4535-89b7-ab77c8f11a45"/>
  </ds:schemaRefs>
</ds:datastoreItem>
</file>

<file path=customXml/itemProps3.xml><?xml version="1.0" encoding="utf-8"?>
<ds:datastoreItem xmlns:ds="http://schemas.openxmlformats.org/officeDocument/2006/customXml" ds:itemID="{F3DCE035-D65F-4948-982E-3E915CAC7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1CD86-DCDF-46E2-B70C-15D84AFE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a02ad-d376-4535-89b7-ab77c8f11a45"/>
    <ds:schemaRef ds:uri="833a9452-4fef-4a20-80b2-b3808383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Sjekkliste for gavehandel.dotx</Template>
  <TotalTime>0</TotalTime>
  <Pages>2</Pages>
  <Words>79</Words>
  <Characters>421</Characters>
  <Application>Microsoft Office Word</Application>
  <DocSecurity>0</DocSecurity>
  <Lines>3</Lines>
  <Paragraphs>1</Paragraphs>
  <ScaleCrop>false</ScaleCrop>
  <Company>Vestland fylkeskommune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Fremdrift akkreditering</dc:title>
  <dc:creator>Adeline Berntsen Landro</dc:creator>
  <cp:lastModifiedBy>Inger Karine Kårdal Kversøy</cp:lastModifiedBy>
  <cp:revision>2</cp:revision>
  <dcterms:created xsi:type="dcterms:W3CDTF">2024-12-19T13:38:00Z</dcterms:created>
  <dcterms:modified xsi:type="dcterms:W3CDTF">2024-12-19T13:38:00Z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0x010100FC0AB973CBEC2047BBED21BDF7AF1A7B</vt:lpwstr>
  </property>
  <property fmtid="{D5CDD505-2E9C-101B-9397-08002B2CF9AE}" pid="3" name="MediaServiceImageTags">
    <vt:lpwstr/>
  </property>
</Properties>
</file>