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F96543" w14:paraId="38E3A381" w14:textId="6E9EADD6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 xml:space="preserve">Stillingsinstruks - Prorektor Utdanning  </w:t>
            </w:r>
            <w:r w:rsidRPr="00F96543">
              <w:rPr>
                <w:color w:val="auto"/>
                <w:lang w:val="nn-NO"/>
              </w:rPr>
              <w:fldChar w:fldCharType="end"/>
            </w:r>
            <w:r w:rsidR="00CA534C">
              <w:rPr>
                <w:color w:val="auto"/>
                <w:lang w:val="nn-NO"/>
              </w:rPr>
              <w:t xml:space="preserve">  </w:t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674"/>
        <w:gridCol w:w="189"/>
        <w:gridCol w:w="1671"/>
        <w:gridCol w:w="2130"/>
        <w:gridCol w:w="3400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083B92F1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2EA4855D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F0152F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789D06D7">
            <w:pPr>
              <w:rPr>
                <w:sz w:val="24"/>
                <w:szCs w:val="24"/>
                <w:lang w:val="nn-NO"/>
              </w:rPr>
            </w:pPr>
            <w:r w:rsidRPr="00A85189">
              <w:rPr>
                <w:sz w:val="24"/>
                <w:szCs w:val="24"/>
                <w:lang w:val="nn-NO"/>
              </w:rPr>
              <w:t>Rektor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34CE54C6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R</w:t>
            </w:r>
            <w:r>
              <w:rPr>
                <w:sz w:val="24"/>
                <w:szCs w:val="24"/>
              </w:rPr>
              <w:t>ektor</w:t>
            </w:r>
            <w:r w:rsidR="00743AF3">
              <w:rPr>
                <w:sz w:val="24"/>
                <w:szCs w:val="24"/>
                <w:lang w:val="nn-NO"/>
              </w:rPr>
              <w:t xml:space="preserve"> 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06A0" w:rsidP="00FE06A0" w14:paraId="348A7FE1" w14:textId="77777777">
            <w:pPr>
              <w:pStyle w:val="ListParagraph"/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</w:p>
          <w:p w:rsidR="00FB3292" w:rsidRPr="00383748" w:rsidP="00A85189" w14:paraId="5063F22A" w14:textId="45504C4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den pedagogiske utviklinga ved Fagskulen Vestland  </w:t>
            </w:r>
          </w:p>
          <w:p w:rsidR="00CE7E7A" w:rsidRPr="00383748" w:rsidP="001F328B" w14:paraId="7C87B04C" w14:textId="1B56B3D5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 for studentane sitt læringsmiljø. </w:t>
            </w:r>
          </w:p>
          <w:p w:rsidR="00CE7E7A" w:rsidRPr="00383748" w:rsidP="00A85189" w14:paraId="30A4C30E" w14:textId="38111839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ansvarleg for at dei økonomiske rammene for utdanningane vert 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haldne, og sikre god og formålstenleg bruk av ressursane på tvers av skulen</w:t>
            </w:r>
          </w:p>
          <w:p w:rsidR="00FB3292" w:rsidRPr="00383748" w:rsidP="00A85189" w14:paraId="0D0B752D" w14:textId="00742283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faglege kvalitetssikring av vurderingsarbeid</w:t>
            </w:r>
          </w:p>
          <w:p w:rsidR="00FB3292" w:rsidRPr="00383748" w:rsidP="00A85189" w14:paraId="0B9AEE55" w14:textId="29641B3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Overordna ansvar for EVU verksemda til skulen som inneheld industrifagskulen og bransjeprogram</w:t>
            </w:r>
          </w:p>
          <w:p w:rsidR="00CE7E7A" w:rsidRPr="00383748" w:rsidP="00A85189" w14:paraId="0BBCD0AC" w14:textId="739B56F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Overordna ansvar for utvikling av årelege tiltaksplanar ved utdanningane </w:t>
            </w:r>
          </w:p>
          <w:p w:rsidR="001F328B" w:rsidRPr="00383748" w:rsidP="00A85189" w14:paraId="18A629A3" w14:textId="393C38EC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Tilsettingar av pedagogisk personell</w:t>
            </w:r>
          </w:p>
          <w:p w:rsidR="00CE7E7A" w:rsidRPr="00383748" w:rsidP="00A85189" w14:paraId="57B8E9EA" w14:textId="0292FA8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Godkjenning av overtid</w:t>
            </w:r>
          </w:p>
          <w:p w:rsidR="00FB3292" w:rsidP="00A85189" w14:paraId="51B5E215" w14:textId="52B59D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Stedfortred</w:t>
            </w:r>
            <w:r>
              <w:rPr>
                <w:rFonts w:cs="Helvetica"/>
                <w:color w:val="333333"/>
                <w:sz w:val="24"/>
                <w:szCs w:val="24"/>
                <w:lang w:val="nn-NO"/>
              </w:rPr>
              <w:t>a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r</w:t>
            </w:r>
            <w:r w:rsidRPr="00383748" w:rsidR="00CE7E7A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 for Rektor innan </w:t>
            </w:r>
            <w:r w:rsidRPr="00383748" w:rsidR="001F328B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stillinga sitt </w:t>
            </w:r>
            <w:r w:rsidRPr="00383748" w:rsidR="00CE7E7A">
              <w:rPr>
                <w:rFonts w:cs="Helvetica"/>
                <w:color w:val="333333"/>
                <w:sz w:val="24"/>
                <w:szCs w:val="24"/>
                <w:lang w:val="nn-NO"/>
              </w:rPr>
              <w:t>myndigheitsområde</w:t>
            </w:r>
          </w:p>
          <w:p w:rsidR="00A05F47" w:rsidRPr="00383748" w:rsidP="00A85189" w14:paraId="04AFC7A3" w14:textId="4632F1E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A05F47">
              <w:rPr>
                <w:rFonts w:cs="Helvetica"/>
                <w:color w:val="333333"/>
                <w:sz w:val="24"/>
                <w:szCs w:val="24"/>
                <w:lang w:val="nn-NO"/>
              </w:rPr>
              <w:t>Sørge for oppfølging av et forsvarlig kvalitetssystem. For STCW utdanning skal kvalitetssystemet være godkjent av Sjøfartsdirektoratet og sertifisert etter anerkjent standard.</w:t>
            </w:r>
          </w:p>
          <w:p w:rsidR="00E94457" w:rsidRPr="00FB3292" w:rsidP="00F96543" w14:paraId="4FEA2424" w14:textId="77777777">
            <w:pPr>
              <w:pStyle w:val="Punktmerketliste"/>
              <w:tabs>
                <w:tab w:val="clear" w:pos="360"/>
              </w:tabs>
              <w:ind w:left="0" w:firstLine="0"/>
              <w:rPr>
                <w:sz w:val="28"/>
                <w:szCs w:val="28"/>
                <w:lang w:val="nn-NO"/>
              </w:rPr>
            </w:pP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E06A0" w:rsidP="00FE06A0" w14:paraId="14514294" w14:textId="77777777">
            <w:pPr>
              <w:pStyle w:val="ListParagraph"/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</w:p>
          <w:p w:rsidR="00CE7E7A" w:rsidRPr="00383748" w:rsidP="00A85189" w14:paraId="0CDE08FB" w14:textId="50A63BC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  <w:lang w:val="nn-NO"/>
              </w:rPr>
            </w:pP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 xml:space="preserve">Ivareta personal- og HMS-ansvar for </w:t>
            </w:r>
            <w:r w:rsidRPr="00383748">
              <w:rPr>
                <w:rFonts w:cs="Helvetica"/>
                <w:color w:val="333333"/>
                <w:sz w:val="24"/>
                <w:szCs w:val="24"/>
                <w:lang w:val="nn-NO"/>
              </w:rPr>
              <w:t>utdanningsleiarane.  </w:t>
            </w:r>
          </w:p>
          <w:p w:rsidR="00CE7E7A" w:rsidRPr="00A85189" w:rsidP="00A85189" w14:paraId="3D0B3D88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Revidering av studieplanar</w:t>
            </w:r>
          </w:p>
          <w:p w:rsidR="00CE7E7A" w:rsidRPr="00A85189" w:rsidP="00A85189" w14:paraId="734454A8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Gjennomføring og ressursplanlegging av EVU</w:t>
            </w:r>
          </w:p>
          <w:p w:rsidR="00CE7E7A" w:rsidRPr="00A85189" w:rsidP="00A85189" w14:paraId="1F70B176" w14:textId="7777777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Ressursplanlegging og fag og timefordeling</w:t>
            </w:r>
          </w:p>
          <w:p w:rsidR="00E94457" w:rsidRPr="00A85189" w:rsidP="00A85189" w14:paraId="1A17486B" w14:textId="26F2B6E2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Godkjenne tiltaksplanar frå utdanningane</w:t>
            </w:r>
          </w:p>
          <w:p w:rsidR="00CE7E7A" w:rsidP="00A85189" w14:paraId="41898EFF" w14:textId="441C3980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85189">
              <w:rPr>
                <w:rFonts w:cs="Helvetica"/>
                <w:color w:val="333333"/>
                <w:sz w:val="24"/>
                <w:szCs w:val="24"/>
              </w:rPr>
              <w:t>Rapportere årleg til styret på utdanningskvaliteten ved skulen  </w:t>
            </w:r>
          </w:p>
          <w:p w:rsidR="00A05F47" w:rsidRPr="00A85189" w:rsidP="00A85189" w14:paraId="3E8D5C34" w14:textId="709B929F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cs="Helvetica"/>
                <w:color w:val="333333"/>
                <w:sz w:val="24"/>
                <w:szCs w:val="24"/>
              </w:rPr>
            </w:pPr>
            <w:r w:rsidRPr="00A05F47">
              <w:rPr>
                <w:rFonts w:cs="Helvetica"/>
                <w:color w:val="333333"/>
                <w:sz w:val="24"/>
                <w:szCs w:val="24"/>
              </w:rPr>
              <w:t>Forbereder og presenterer data, foreslår og iverksetter tiltak, overvåker fremdrift, og fremmer kvalitetskultur for en effektiv ledelsesgjennomgang og kontinuerlig forbedring</w:t>
            </w:r>
          </w:p>
          <w:p w:rsidR="00E94457" w:rsidRPr="00A05F47" w:rsidP="00F96543" w14:paraId="1E158E2B" w14:textId="77777777">
            <w:pPr>
              <w:pStyle w:val="Punktmerketliste"/>
              <w:tabs>
                <w:tab w:val="clear" w:pos="360"/>
              </w:tabs>
              <w:ind w:left="0" w:firstLine="0"/>
              <w:rPr>
                <w:sz w:val="24"/>
                <w:szCs w:val="24"/>
              </w:rPr>
            </w:pP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343C4" w:rsidRPr="00A85189" w:rsidP="003343C4" w14:paraId="6787F6C4" w14:textId="1E48103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 w:cs="Segoe UI"/>
                <w:lang w:val="nn-NO"/>
              </w:rPr>
            </w:pPr>
            <w:r w:rsidRPr="00A85189">
              <w:rPr>
                <w:rFonts w:ascii="Verdana" w:hAnsi="Verdana"/>
                <w:b/>
                <w:i/>
                <w:color w:val="000080"/>
                <w:lang w:val="nn-NO"/>
              </w:rPr>
              <w:t>Må</w:t>
            </w:r>
            <w:r w:rsidRPr="00A85189">
              <w:rPr>
                <w:rFonts w:ascii="Verdana" w:hAnsi="Verdana"/>
                <w:b/>
                <w:color w:val="000080"/>
                <w:lang w:val="nn-NO"/>
              </w:rPr>
              <w:t xml:space="preserve"> </w:t>
            </w:r>
            <w:r w:rsidRPr="00A85189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ha: </w:t>
            </w:r>
            <w:r w:rsidRPr="00A85189" w:rsidR="008C0D52">
              <w:rPr>
                <w:rFonts w:ascii="Verdana" w:hAnsi="Verdana"/>
                <w:b/>
                <w:i/>
                <w:color w:val="000080"/>
                <w:lang w:val="nn-NO"/>
              </w:rPr>
              <w:t xml:space="preserve"> </w:t>
            </w:r>
          </w:p>
          <w:p w:rsidR="00E94457" w:rsidRPr="00A85189" w:rsidP="00F96543" w14:paraId="5049AE63" w14:textId="6612BB3B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</w:p>
          <w:p w:rsidR="00E94457" w:rsidRPr="00A85189" w:rsidP="00F96543" w14:paraId="35B3F577" w14:textId="77777777">
            <w:pPr>
              <w:rPr>
                <w:color w:val="000080"/>
                <w:sz w:val="24"/>
                <w:szCs w:val="24"/>
                <w:lang w:val="nn-NO"/>
              </w:rPr>
            </w:pP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A85189" w:rsidP="00F96543" w14:paraId="52EB84C4" w14:textId="09D6B434">
            <w:pPr>
              <w:rPr>
                <w:color w:val="000000"/>
                <w:sz w:val="24"/>
                <w:szCs w:val="24"/>
                <w:lang w:val="nn-NO"/>
              </w:rPr>
            </w:pPr>
            <w:r w:rsidRPr="00A85189">
              <w:rPr>
                <w:rStyle w:val="eop"/>
                <w:rFonts w:cs="Segoe UI"/>
                <w:sz w:val="24"/>
                <w:szCs w:val="24"/>
              </w:rPr>
              <w:t>M</w:t>
            </w:r>
            <w:r w:rsidRPr="00A85189">
              <w:rPr>
                <w:rStyle w:val="eop"/>
                <w:sz w:val="24"/>
                <w:szCs w:val="24"/>
                <w:lang w:val="nn-NO"/>
              </w:rPr>
              <w:t xml:space="preserve">inimum </w:t>
            </w:r>
            <w:r w:rsidRPr="00A85189">
              <w:rPr>
                <w:rStyle w:val="normaltextrun"/>
                <w:rFonts w:cs="Segoe UI"/>
                <w:sz w:val="24"/>
                <w:szCs w:val="24"/>
                <w:lang w:val="nn-NO"/>
              </w:rPr>
              <w:t>utdanning på Bachelorenivå</w:t>
            </w: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A05F47" w14:paraId="4D2B9C29" w14:textId="7BBEEABE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2643A5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 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:rsidP="00A85189" w14:paraId="1D12B9A6" w14:textId="26B3359B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bCs/>
                <w:sz w:val="24"/>
                <w:szCs w:val="24"/>
                <w:lang w:val="nn-NO"/>
              </w:rPr>
            </w:pPr>
            <w:r w:rsidRPr="00A85189">
              <w:rPr>
                <w:rStyle w:val="normaltextrun"/>
                <w:sz w:val="24"/>
                <w:szCs w:val="24"/>
                <w:lang w:val="nn-NO"/>
              </w:rPr>
              <w:t>Leiarerfaring</w:t>
            </w:r>
            <w:r>
              <w:rPr>
                <w:rStyle w:val="normaltextrun"/>
                <w:sz w:val="24"/>
                <w:szCs w:val="24"/>
                <w:lang w:val="nn-NO"/>
              </w:rPr>
              <w:t>.</w:t>
            </w: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A668E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24.06.2024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16.00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D00064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Eilert Årseth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060A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9C9258F"/>
    <w:multiLevelType w:val="hybridMultilevel"/>
    <w:tmpl w:val="2438E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41AC1"/>
    <w:multiLevelType w:val="multilevel"/>
    <w:tmpl w:val="373A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7F632B"/>
    <w:multiLevelType w:val="hybridMultilevel"/>
    <w:tmpl w:val="73449D0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6648F"/>
    <w:multiLevelType w:val="multilevel"/>
    <w:tmpl w:val="0242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5"/>
  </w:num>
  <w:num w:numId="5" w16cid:durableId="1603613785">
    <w:abstractNumId w:val="5"/>
  </w:num>
  <w:num w:numId="6" w16cid:durableId="1823766265">
    <w:abstractNumId w:val="3"/>
  </w:num>
  <w:num w:numId="7" w16cid:durableId="1250121516">
    <w:abstractNumId w:val="4"/>
  </w:num>
  <w:num w:numId="8" w16cid:durableId="101809255">
    <w:abstractNumId w:val="7"/>
  </w:num>
  <w:num w:numId="9" w16cid:durableId="436491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223C"/>
    <w:rsid w:val="00023831"/>
    <w:rsid w:val="0003710B"/>
    <w:rsid w:val="00037330"/>
    <w:rsid w:val="00061265"/>
    <w:rsid w:val="00061E31"/>
    <w:rsid w:val="0007311D"/>
    <w:rsid w:val="000877EE"/>
    <w:rsid w:val="000B6CD0"/>
    <w:rsid w:val="000C2EBB"/>
    <w:rsid w:val="000C46F3"/>
    <w:rsid w:val="00100AD9"/>
    <w:rsid w:val="00113B03"/>
    <w:rsid w:val="00116028"/>
    <w:rsid w:val="00131E13"/>
    <w:rsid w:val="00136820"/>
    <w:rsid w:val="00157631"/>
    <w:rsid w:val="00174DEB"/>
    <w:rsid w:val="001B7FBF"/>
    <w:rsid w:val="001C3DD7"/>
    <w:rsid w:val="001D40A2"/>
    <w:rsid w:val="001E4477"/>
    <w:rsid w:val="001F328B"/>
    <w:rsid w:val="002643A5"/>
    <w:rsid w:val="00280BAA"/>
    <w:rsid w:val="003343C4"/>
    <w:rsid w:val="00383748"/>
    <w:rsid w:val="003A4765"/>
    <w:rsid w:val="003B26C2"/>
    <w:rsid w:val="003B471D"/>
    <w:rsid w:val="003B4961"/>
    <w:rsid w:val="003C6DAE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0B1B"/>
    <w:rsid w:val="005655FF"/>
    <w:rsid w:val="00567829"/>
    <w:rsid w:val="005A3190"/>
    <w:rsid w:val="005A6CF4"/>
    <w:rsid w:val="005B3065"/>
    <w:rsid w:val="005B4BDA"/>
    <w:rsid w:val="005C51C7"/>
    <w:rsid w:val="00606FEC"/>
    <w:rsid w:val="00615431"/>
    <w:rsid w:val="006637C2"/>
    <w:rsid w:val="00676BA1"/>
    <w:rsid w:val="006E1A3C"/>
    <w:rsid w:val="00742174"/>
    <w:rsid w:val="00743AF3"/>
    <w:rsid w:val="007712BA"/>
    <w:rsid w:val="007A2778"/>
    <w:rsid w:val="007A7A3C"/>
    <w:rsid w:val="008207B4"/>
    <w:rsid w:val="00821D24"/>
    <w:rsid w:val="008348DF"/>
    <w:rsid w:val="00857525"/>
    <w:rsid w:val="0086091A"/>
    <w:rsid w:val="00871676"/>
    <w:rsid w:val="00893324"/>
    <w:rsid w:val="008C0D52"/>
    <w:rsid w:val="008D11BF"/>
    <w:rsid w:val="008D52AE"/>
    <w:rsid w:val="00910EFC"/>
    <w:rsid w:val="00915378"/>
    <w:rsid w:val="009379BD"/>
    <w:rsid w:val="0096325F"/>
    <w:rsid w:val="00985964"/>
    <w:rsid w:val="009F2618"/>
    <w:rsid w:val="00A05F47"/>
    <w:rsid w:val="00A33C0E"/>
    <w:rsid w:val="00A34AFA"/>
    <w:rsid w:val="00A61CDE"/>
    <w:rsid w:val="00A62371"/>
    <w:rsid w:val="00A668E3"/>
    <w:rsid w:val="00A72C67"/>
    <w:rsid w:val="00A81B36"/>
    <w:rsid w:val="00A85189"/>
    <w:rsid w:val="00AD25AF"/>
    <w:rsid w:val="00AD63E0"/>
    <w:rsid w:val="00B36F61"/>
    <w:rsid w:val="00B4213C"/>
    <w:rsid w:val="00B42395"/>
    <w:rsid w:val="00B43266"/>
    <w:rsid w:val="00B85E57"/>
    <w:rsid w:val="00BC789C"/>
    <w:rsid w:val="00BF5B13"/>
    <w:rsid w:val="00C04BAF"/>
    <w:rsid w:val="00C160A5"/>
    <w:rsid w:val="00C3344F"/>
    <w:rsid w:val="00C37F4F"/>
    <w:rsid w:val="00C4359C"/>
    <w:rsid w:val="00C52F4A"/>
    <w:rsid w:val="00C760BD"/>
    <w:rsid w:val="00CA534C"/>
    <w:rsid w:val="00CA6626"/>
    <w:rsid w:val="00CC5637"/>
    <w:rsid w:val="00CE7E7A"/>
    <w:rsid w:val="00CF0DEE"/>
    <w:rsid w:val="00D10E2C"/>
    <w:rsid w:val="00D217AA"/>
    <w:rsid w:val="00D604D9"/>
    <w:rsid w:val="00D64EEC"/>
    <w:rsid w:val="00D871B1"/>
    <w:rsid w:val="00DA544C"/>
    <w:rsid w:val="00DE21F9"/>
    <w:rsid w:val="00E15040"/>
    <w:rsid w:val="00E35F25"/>
    <w:rsid w:val="00E36278"/>
    <w:rsid w:val="00E44DE5"/>
    <w:rsid w:val="00E506A8"/>
    <w:rsid w:val="00E94457"/>
    <w:rsid w:val="00ED4AE7"/>
    <w:rsid w:val="00EE078C"/>
    <w:rsid w:val="00EE103D"/>
    <w:rsid w:val="00F0152F"/>
    <w:rsid w:val="00F017C6"/>
    <w:rsid w:val="00F064EF"/>
    <w:rsid w:val="00F10EB6"/>
    <w:rsid w:val="00F452B5"/>
    <w:rsid w:val="00F679A9"/>
    <w:rsid w:val="00F91318"/>
    <w:rsid w:val="00F96543"/>
    <w:rsid w:val="00FB3292"/>
    <w:rsid w:val="00FC0703"/>
    <w:rsid w:val="00FE06A0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tabs>
        <w:tab w:val="num" w:pos="360"/>
      </w:tabs>
      <w:ind w:left="360" w:hanging="360"/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  <w:style w:type="paragraph" w:customStyle="1" w:styleId="paragraph">
    <w:name w:val="paragraph"/>
    <w:basedOn w:val="Normal"/>
    <w:rsid w:val="007A27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76BA1"/>
  </w:style>
  <w:style w:type="character" w:customStyle="1" w:styleId="eop">
    <w:name w:val="eop"/>
    <w:basedOn w:val="DefaultParagraphFont"/>
    <w:rsid w:val="00676BA1"/>
  </w:style>
  <w:style w:type="paragraph" w:styleId="NormalWeb">
    <w:name w:val="Normal (Web)"/>
    <w:basedOn w:val="Normal"/>
    <w:uiPriority w:val="99"/>
    <w:unhideWhenUsed/>
    <w:rsid w:val="00CE7E7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A85189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5</TotalTime>
  <Pages>1</Pages>
  <Words>188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Prorektor Utdanning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6</cp:revision>
  <cp:lastPrinted>2008-01-07T10:39:00Z</cp:lastPrinted>
  <dcterms:created xsi:type="dcterms:W3CDTF">2024-04-22T15:06:00Z</dcterms:created>
  <dcterms:modified xsi:type="dcterms:W3CDTF">2024-06-10T07:46:00Z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Prorektor Utdanning  </vt:lpwstr>
  </property>
  <property fmtid="{D5CDD505-2E9C-101B-9397-08002B2CF9AE}" pid="4" name="EK_DokumentID">
    <vt:lpwstr>D00064</vt:lpwstr>
  </property>
  <property fmtid="{D5CDD505-2E9C-101B-9397-08002B2CF9AE}" pid="5" name="EK_GjelderFra">
    <vt:lpwstr>24.06.2024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Torbjørn Mjelstad</vt:lpwstr>
  </property>
  <property fmtid="{D5CDD505-2E9C-101B-9397-08002B2CF9AE}" pid="10" name="EK_SkrevetAv">
    <vt:lpwstr>Eilert Årseth</vt:lpwstr>
  </property>
  <property fmtid="{D5CDD505-2E9C-101B-9397-08002B2CF9AE}" pid="11" name="EK_Utgave">
    <vt:lpwstr>16.00</vt:lpwstr>
  </property>
  <property fmtid="{D5CDD505-2E9C-101B-9397-08002B2CF9AE}" pid="12" name="EK_Watermark">
    <vt:lpwstr/>
  </property>
</Properties>
</file>