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"/>
        <w:gridCol w:w="1276"/>
        <w:gridCol w:w="7087"/>
        <w:gridCol w:w="2127"/>
        <w:gridCol w:w="4110"/>
      </w:tblGrid>
      <w:tr w14:paraId="39F2BE4B" w14:textId="77777777" w:rsidTr="00380745">
        <w:tblPrEx>
          <w:tblW w:w="153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419"/>
          <w:tblHeader/>
        </w:trPr>
        <w:tc>
          <w:tcPr>
            <w:tcW w:w="704" w:type="dxa"/>
            <w:shd w:val="clear" w:color="auto" w:fill="D9D9D9" w:themeFill="background1" w:themeFillShade="D9"/>
          </w:tcPr>
          <w:p w:rsidR="0062207F" w:rsidRPr="00205059" w:rsidP="00B41E0C" w14:paraId="1193DA7E" w14:textId="7F767051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Uke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2207F" w:rsidRPr="007422A0" w:rsidP="00314221" w14:paraId="39F2BE44" w14:textId="3A2D14A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Referanse </w:t>
            </w:r>
            <w:r w:rsidR="00380745">
              <w:rPr>
                <w:rFonts w:asciiTheme="minorHAnsi" w:hAnsiTheme="minorHAnsi"/>
                <w:b/>
                <w:sz w:val="20"/>
              </w:rPr>
              <w:t xml:space="preserve">til </w:t>
            </w:r>
            <w:r>
              <w:rPr>
                <w:rFonts w:asciiTheme="minorHAnsi" w:hAnsiTheme="minorHAnsi"/>
                <w:b/>
                <w:sz w:val="20"/>
              </w:rPr>
              <w:t>e</w:t>
            </w:r>
            <w:r w:rsidRPr="007422A0">
              <w:rPr>
                <w:rFonts w:asciiTheme="minorHAnsi" w:hAnsiTheme="minorHAnsi"/>
                <w:b/>
                <w:sz w:val="20"/>
              </w:rPr>
              <w:t>mne</w:t>
            </w:r>
            <w:r>
              <w:rPr>
                <w:rFonts w:asciiTheme="minorHAnsi" w:hAnsiTheme="minorHAnsi"/>
                <w:b/>
                <w:sz w:val="20"/>
              </w:rPr>
              <w:t>plan</w:t>
            </w:r>
            <w:r w:rsidRPr="007422A0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62207F" w:rsidRPr="007422A0" w:rsidP="00B41E0C" w14:paraId="39F2BE45" w14:textId="7684B5E0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Tema</w:t>
            </w:r>
            <w:r w:rsidRPr="007422A0">
              <w:rPr>
                <w:rFonts w:asciiTheme="minorHAnsi" w:hAnsiTheme="minorHAnsi"/>
                <w:b/>
                <w:sz w:val="20"/>
              </w:rPr>
              <w:t>:</w:t>
            </w:r>
          </w:p>
          <w:p w:rsidR="0062207F" w:rsidRPr="007422A0" w:rsidP="00851AD7" w14:paraId="39F2BE46" w14:textId="77777777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62207F" w:rsidRPr="007422A0" w:rsidP="00B41E0C" w14:paraId="39F2BE49" w14:textId="77777777">
            <w:pPr>
              <w:rPr>
                <w:rFonts w:asciiTheme="minorHAnsi" w:hAnsiTheme="minorHAnsi"/>
                <w:b/>
                <w:sz w:val="20"/>
              </w:rPr>
            </w:pPr>
            <w:r w:rsidRPr="007422A0">
              <w:rPr>
                <w:rFonts w:asciiTheme="minorHAnsi" w:hAnsiTheme="minorHAnsi"/>
                <w:b/>
                <w:sz w:val="20"/>
              </w:rPr>
              <w:t>Læremateriell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62207F" w:rsidRPr="007422A0" w:rsidP="00716038" w14:paraId="39F2BE4A" w14:textId="154B299E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lang w:val="nn-NO"/>
              </w:rPr>
              <w:t>Merknader</w:t>
            </w:r>
          </w:p>
        </w:tc>
      </w:tr>
      <w:tr w14:paraId="39F2BE60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AF5740" w:rsidRPr="00C022C9" w:rsidP="00AF5740" w14:paraId="7220C392" w14:textId="540DDCB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40" w:rsidRPr="00C022C9" w:rsidP="00AF5740" w14:paraId="39F2BE59" w14:textId="17A5C3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740" w:rsidRPr="00C022C9" w:rsidP="00AF5740" w14:paraId="39F2BE5A" w14:textId="215FACC7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F5740" w:rsidRPr="00C022C9" w:rsidP="00AF5740" w14:paraId="39F2BE5E" w14:textId="16D26B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AF5740" w:rsidRPr="00C022C9" w:rsidP="00AF5740" w14:paraId="39F2BE5F" w14:textId="3DE860B2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737B4E7C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74933" w:rsidRPr="00C022C9" w:rsidP="00474933" w14:paraId="087896E2" w14:textId="32D8B5F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33" w:rsidRPr="00C022C9" w:rsidP="00474933" w14:paraId="7D1C05A1" w14:textId="6DC1B95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33" w:rsidRPr="00C022C9" w:rsidP="00474933" w14:paraId="3710FF41" w14:textId="3BF13C37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74933" w:rsidRPr="00C022C9" w:rsidP="00474933" w14:paraId="3CC01CFE" w14:textId="309FE7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74933" w:rsidRPr="00C022C9" w:rsidP="00474933" w14:paraId="3124FFEF" w14:textId="01837A80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A159D80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74933" w:rsidRPr="00C022C9" w:rsidP="00474933" w14:paraId="2F731C4D" w14:textId="3EC89C2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33" w:rsidRPr="00C022C9" w:rsidP="00474933" w14:paraId="305FCBE9" w14:textId="421727C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11" w:rsidRPr="00515411" w:rsidP="00474933" w14:paraId="661E8295" w14:textId="31EF3D80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74933" w:rsidRPr="00C022C9" w:rsidP="00474933" w14:paraId="441A7281" w14:textId="2BFF25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74933" w:rsidRPr="00C022C9" w:rsidP="001079D5" w14:paraId="45A79BED" w14:textId="2C5B186F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1FDF3468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74933" w:rsidP="00474933" w14:paraId="4EB62B54" w14:textId="311AF6C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33" w:rsidRPr="00C022C9" w:rsidP="00474933" w14:paraId="1851D828" w14:textId="0D5CB8D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C8" w:rsidRPr="00515411" w:rsidP="00474933" w14:paraId="16DE4236" w14:textId="392B932E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54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BD44CB" w:rsidP="00BD44CB" w14:paraId="38470A17" w14:textId="1D1E6401">
            <w:pPr>
              <w:rPr>
                <w:rFonts w:asciiTheme="minorHAnsi" w:hAnsiTheme="minorHAnsi" w:cstheme="minorHAnsi"/>
                <w:sz w:val="20"/>
              </w:rPr>
            </w:pPr>
          </w:p>
          <w:p w:rsidR="00474933" w:rsidRPr="00C022C9" w:rsidP="00BD44CB" w14:paraId="7CCB2483" w14:textId="0630E71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74933" w:rsidRPr="00C022C9" w:rsidP="00474933" w14:paraId="1844BBA4" w14:textId="764668D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6C2CBCE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74933" w:rsidP="00474933" w14:paraId="49D499DE" w14:textId="7279369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33" w:rsidRPr="00C022C9" w:rsidP="00474933" w14:paraId="661EC0A0" w14:textId="3FD4CEF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33" w:rsidRPr="0062207F" w:rsidP="00474933" w14:paraId="44D0A3B3" w14:textId="57BA1058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2127" w:type="dxa"/>
            <w:shd w:val="clear" w:color="auto" w:fill="auto"/>
          </w:tcPr>
          <w:p w:rsidR="00474933" w:rsidRPr="00C022C9" w:rsidP="009607B8" w14:paraId="4C7627D7" w14:textId="6EF486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74933" w:rsidRPr="00C022C9" w:rsidP="00474933" w14:paraId="6BE33706" w14:textId="35D3339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2ECC1FF1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9607B8" w:rsidP="009607B8" w14:paraId="1EE8C696" w14:textId="2F30D91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9607B8" w14:paraId="0C759E48" w14:textId="1811E87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9607B8" w14:paraId="1745E4FC" w14:textId="02111287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07B8" w:rsidRPr="00C022C9" w:rsidP="009607B8" w14:paraId="2B8B588B" w14:textId="2086D05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607B8" w:rsidRPr="00C022C9" w:rsidP="009607B8" w14:paraId="1BD0A810" w14:textId="2C1934D3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29C8B3AA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9607B8" w:rsidP="009607B8" w14:paraId="3D963E48" w14:textId="0005EA4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9607B8" w14:paraId="7C537D5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1079D5" w14:paraId="29FC7EA6" w14:textId="66088572">
            <w:pPr>
              <w:pStyle w:val="NormalInden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07B8" w:rsidRPr="001079D5" w:rsidP="009607B8" w14:paraId="3D908F46" w14:textId="1EFB0F4D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9607B8" w:rsidRPr="00C022C9" w:rsidP="009607B8" w14:paraId="6DD54519" w14:textId="5E0C49E8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385585D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9607B8" w:rsidP="009607B8" w14:paraId="0B9169CD" w14:textId="7DFA71B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9607B8" w14:paraId="3407DAC0" w14:textId="01E22E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9607B8" w14:paraId="2C5FC620" w14:textId="46E0064A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07B8" w:rsidRPr="00C022C9" w:rsidP="009607B8" w14:paraId="18217486" w14:textId="1A8914A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607B8" w:rsidRPr="00C022C9" w:rsidP="009607B8" w14:paraId="567FE51C" w14:textId="3A2BA0C5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6FA5A942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9607B8" w:rsidP="009607B8" w14:paraId="141E38E2" w14:textId="0BE9B9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C022C9" w:rsidP="009607B8" w14:paraId="49F00A0E" w14:textId="62C6BF9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7B8" w:rsidRPr="0030302E" w:rsidP="009607B8" w14:paraId="18BE97C6" w14:textId="640075F8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607B8" w:rsidRPr="00C022C9" w:rsidP="009607B8" w14:paraId="49D73735" w14:textId="26DA39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9607B8" w:rsidRPr="00C022C9" w:rsidP="009607B8" w14:paraId="606DCEDC" w14:textId="3803A61F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6A04C5BA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26828" w:rsidP="00426828" w14:paraId="49668358" w14:textId="2084DFA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28" w:rsidRPr="00C022C9" w:rsidP="00426828" w14:paraId="5E5614EE" w14:textId="00BA9C6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28" w:rsidRPr="00C022C9" w:rsidP="001079D5" w14:paraId="276DD6D6" w14:textId="4250B44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26828" w:rsidRPr="00C022C9" w:rsidP="00426828" w14:paraId="6A8F0625" w14:textId="4E9AAD6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26828" w:rsidRPr="00C022C9" w:rsidP="00426828" w14:paraId="0BEBA425" w14:textId="187C3F85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81FA7DE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26828" w:rsidP="00426828" w14:paraId="54921272" w14:textId="248550F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28" w:rsidP="00426828" w14:paraId="132B1BA0" w14:textId="44EA849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28" w:rsidRPr="003565A4" w:rsidP="001079D5" w14:paraId="77CF7495" w14:textId="6B7250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26828" w:rsidRPr="00C022C9" w:rsidP="00426828" w14:paraId="47F4DBEB" w14:textId="2057426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26828" w:rsidP="00426828" w14:paraId="17A5A10A" w14:textId="4699C7C6">
            <w:pPr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14:paraId="74CCE681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426828" w:rsidP="00426828" w14:paraId="3F4F5BE1" w14:textId="298066F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28" w:rsidRPr="00C022C9" w:rsidP="00426828" w14:paraId="171F27C6" w14:textId="6EA46D7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828" w:rsidRPr="00C022C9" w:rsidP="00426828" w14:paraId="21459712" w14:textId="120E6506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26828" w:rsidRPr="00C022C9" w:rsidP="00426828" w14:paraId="65F852F6" w14:textId="243BAC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426828" w:rsidRPr="00C022C9" w:rsidP="00426828" w14:paraId="0293A27A" w14:textId="3A7FD7E4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</w:t>
            </w:r>
          </w:p>
        </w:tc>
      </w:tr>
      <w:tr w14:paraId="1460D15D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517CB" w:rsidP="003517CB" w14:paraId="2C3476BE" w14:textId="3DFA7A3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B" w:rsidRPr="00C022C9" w:rsidP="003517CB" w14:paraId="15D39E26" w14:textId="0AA9FD0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B" w:rsidRPr="00816AB8" w:rsidP="003517CB" w14:paraId="7266DDDC" w14:textId="4D464F9A">
            <w:pP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517CB" w:rsidRPr="00C022C9" w:rsidP="003517CB" w14:paraId="776A93B7" w14:textId="558A1B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3517CB" w:rsidRPr="00C022C9" w:rsidP="003517CB" w14:paraId="4EB1C1B3" w14:textId="483B881C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</w:t>
            </w:r>
          </w:p>
        </w:tc>
      </w:tr>
      <w:tr w14:paraId="6C896022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517CB" w:rsidP="003517CB" w14:paraId="3E38D86A" w14:textId="4D2EF56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B" w:rsidRPr="00C022C9" w:rsidP="003517CB" w14:paraId="30F82E36" w14:textId="365D59E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B" w:rsidRPr="00C022C9" w:rsidP="003517CB" w14:paraId="3C11AE0D" w14:textId="43492C54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517CB" w:rsidRPr="00C022C9" w:rsidP="003517CB" w14:paraId="2D8820B1" w14:textId="10AFCC9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3517CB" w:rsidRPr="00C022C9" w:rsidP="003517CB" w14:paraId="5A5AE829" w14:textId="797F6B82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163DEBC5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31999" w:rsidP="00331999" w14:paraId="53A55FFF" w14:textId="60FDF9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390BBE34" w14:textId="44064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128CAE41" w14:textId="1D68A3AC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1999" w:rsidRPr="00C022C9" w:rsidP="00331999" w14:paraId="524478B5" w14:textId="12D3283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331999" w:rsidRPr="00C022C9" w:rsidP="00331999" w14:paraId="27D7A0BB" w14:textId="2EE16FD1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17216297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31999" w:rsidP="00331999" w14:paraId="46D0DEE4" w14:textId="43186F8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685ACC67" w14:textId="1B7C5E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7E6078BC" w14:textId="2DC503DC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1999" w:rsidRPr="0062207F" w:rsidP="00331999" w14:paraId="26EC174D" w14:textId="0D2FD1F1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331999" w:rsidRPr="00C022C9" w:rsidP="00331999" w14:paraId="4A46BF30" w14:textId="1DBFB93C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2E003408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31999" w:rsidP="00331999" w14:paraId="5188DFDF" w14:textId="5245FD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0B014CCD" w14:textId="2F79A06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4BEBFF55" w14:textId="620BAB6E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1999" w:rsidRPr="0062207F" w:rsidP="00331999" w14:paraId="37AF35D3" w14:textId="2A2E52EB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331999" w:rsidRPr="00C022C9" w:rsidP="00331999" w14:paraId="57B0A03D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5547494A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31999" w:rsidP="00331999" w14:paraId="5D353ACC" w14:textId="7F3DF2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5E1D8AF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2E69CE73" w14:textId="0690B59F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1999" w:rsidRPr="0062207F" w:rsidP="00331999" w14:paraId="2C21D0A5" w14:textId="789446BC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331999" w:rsidRPr="00C022C9" w:rsidP="00331999" w14:paraId="284E0CA1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68AAFE8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31999" w:rsidP="00331999" w14:paraId="75C6A5C0" w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60D19E4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64B2CB02" w14:textId="35D4FC4E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1999" w:rsidRPr="0062207F" w:rsidP="00331999" w14:paraId="3A23002A" w14:textId="2DD8C88E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331999" w:rsidRPr="00C022C9" w:rsidP="00331999" w14:paraId="6BCA2F6F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2BDDC0CF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331999" w:rsidP="00331999" w14:paraId="16EB26D9" w14:textId="470A51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563E116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999" w:rsidRPr="00C022C9" w:rsidP="00331999" w14:paraId="262E433C" w14:textId="525BBBAD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31999" w:rsidRPr="0062207F" w:rsidP="00331999" w14:paraId="57D60BB8" w14:textId="513A3234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331999" w:rsidRPr="00C022C9" w:rsidP="00331999" w14:paraId="498C7127" w14:textId="198B7002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803B0A7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DB5ED6" w:rsidP="00DB5ED6" w14:paraId="442B8418" w14:textId="61C878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547762BD" w14:textId="1814D0C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D41E1F" w:rsidP="00DB5ED6" w14:paraId="0313BFAF" w14:textId="4A4F2F17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B5ED6" w:rsidRPr="0062207F" w:rsidP="00DB5ED6" w14:paraId="27AD59F1" w14:textId="1554B05B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DB5ED6" w:rsidRPr="00C022C9" w:rsidP="00DB5ED6" w14:paraId="40604353" w14:textId="115BC26A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54379346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DB5ED6" w:rsidP="00DB5ED6" w14:paraId="55B6F12B" w14:textId="5A0EE8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664EEFE9" w14:textId="5ACE5AF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7D56B00E" w14:textId="7302B7B9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B5ED6" w:rsidRPr="0062207F" w:rsidP="00DB5ED6" w14:paraId="01AD174E" w14:textId="6CFE4C4D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DB5ED6" w:rsidRPr="00C022C9" w:rsidP="00DB5ED6" w14:paraId="6863B585" w14:textId="719A9F8F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3EDCAAC7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DB5ED6" w:rsidP="00DB5ED6" w14:paraId="17993D19" w14:textId="556DBE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6CC99796" w14:textId="6E2110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0CC9357B" w14:textId="449714B8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B5ED6" w:rsidRPr="0062207F" w:rsidP="00DB5ED6" w14:paraId="1E155706" w14:textId="72C21D7B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DB5ED6" w:rsidRPr="00C022C9" w:rsidP="00DB5ED6" w14:paraId="33B84285" w14:textId="08679415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659A1FD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DB5ED6" w:rsidP="00DB5ED6" w14:paraId="22DBB2AE" w14:textId="48E797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61628EA8" w14:textId="2B78FD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ED6" w:rsidRPr="00C022C9" w:rsidP="00DB5ED6" w14:paraId="1D07ADE2" w14:textId="2B21A3D6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B5ED6" w:rsidRPr="0062207F" w:rsidP="00DB5ED6" w14:paraId="4AA66B54" w14:textId="35B256F5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DB5ED6" w:rsidRPr="00C022C9" w:rsidP="00DB5ED6" w14:paraId="6D704024" w14:textId="15BEC62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D24EA99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49AEFBDA" w14:textId="0F641F1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5900A48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08B4981A" w14:textId="1BF1ED19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133BD4BF" w14:textId="3F61C1E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795D58CF" w14:textId="2458894C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50DE553F" w14:textId="77777777" w:rsidTr="001079D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724D3427" w14:textId="6DA144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16D6BAF3" w14:textId="4D6A42D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46CEBCA4" w14:textId="4DCB176C">
            <w:pPr>
              <w:pStyle w:val="NormalIndent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0427BA8C" w14:textId="3985DA14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032C2D9B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0C1E1AA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7B1ED705" w14:textId="4ECA1F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692BC609" w14:textId="00940C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4F5944C6" w14:textId="4AC198FF">
            <w:pPr>
              <w:pStyle w:val="NormalIndent"/>
              <w:ind w:left="0" w:firstLin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2EB04349" w14:textId="5BC967C2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3B121BD1" w14:textId="44F18D64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6209FACC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23D9581A" w14:textId="428E994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6415B42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2FAC82A0" w14:textId="41EE5C92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081BFAC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3470AF83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1E48D24B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1A712886" w14:textId="7BD908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022C549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79B57892" w14:textId="3A2CD523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41DF6BD5" w14:textId="589E7549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33389F6C" w14:textId="7E9C157E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39A28E4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585D72A9" w14:textId="6BCF3B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1404AC5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12554600" w14:textId="64F9840B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6C6B3C26" w14:textId="52065C5E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68EF68F3" w14:textId="65DD874A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018E785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426CD27D" w14:textId="37069D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63D3D05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4FEC65A8" w14:textId="534B7C27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3B04C5E2" w14:textId="59125CBC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41283F80" w14:textId="61D49CFB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5A30E8BE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40896BDD" w14:textId="69D366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72FBE17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1079D5" w:rsidP="00F86655" w14:paraId="44056673" w14:textId="70621544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1E3829EA" w14:textId="54D05478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6BACAB34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6C26E5E5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183624B8" w14:textId="506EF5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702B60E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4B31C214" w14:textId="11E6BC10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4EEF67C9" w14:textId="307C894A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516D60C9" w14:textId="0A43C513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41F3B591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4AC46463" w14:textId="522159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6B4C048D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1079D5" w14:paraId="5E578637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1079D5" w:rsidP="00F86655" w14:paraId="5EC4C285" w14:textId="34ABB26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3D6760A7" w14:textId="33BC9CF1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E130BFA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12C1BE44" w14:textId="590442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2DACE13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5C47C7E7" w14:textId="13877D73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1079D5" w:rsidP="00F86655" w14:paraId="48CCBE1C" w14:textId="39E8D1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71A6262A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54FF0F4D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107D8BE0" w14:textId="52E9DC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3B6BD815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334D70F3" w14:textId="3AA30E2F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3CF2F384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4F74F59B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50E31D87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7E594CC7" w14:textId="0CA936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42E35D69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012DD1" w:rsidP="00F86655" w14:paraId="27836D5F" w14:textId="07253D08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7807A26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57ED97BD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251F95E4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476B7128" w14:textId="0E94A0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7FE0E24B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7156647C" w14:textId="0463E3C2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1A59D20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02DAF618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7AF3C6C1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721B037F" w14:textId="3EAC8E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11620963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790EE451" w14:textId="248B05A2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4B59F0F6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547DD8D2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55D410B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668F5FFA" w14:textId="2792B2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2561F60E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2F7BB3" w:rsidP="00F86655" w14:paraId="3A2930B5" w14:textId="3C5BB066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593E5D61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489132F8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085E03CD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52151BF9" w14:textId="1E289F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0EDEF268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1A06362F" w14:textId="0937CA61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7B59579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2D82A76E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11AE84F8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5F66B271" w14:textId="3D31132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01D88627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6A9F2543" w14:textId="1C63F658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766563CA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2AB2352B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14:paraId="28A03A63" w14:textId="77777777" w:rsidTr="00380745">
        <w:tblPrEx>
          <w:tblW w:w="15304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3"/>
        </w:trPr>
        <w:tc>
          <w:tcPr>
            <w:tcW w:w="704" w:type="dxa"/>
            <w:shd w:val="clear" w:color="auto" w:fill="auto"/>
          </w:tcPr>
          <w:p w:rsidR="00F86655" w:rsidP="00F86655" w14:paraId="287DE087" w14:textId="50BE4B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C022C9" w:rsidP="00F86655" w14:paraId="001B684C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655" w:rsidRPr="00EF1C63" w:rsidP="00F86655" w14:paraId="367CE980" w14:textId="6D48497A">
            <w:pPr>
              <w:pStyle w:val="NormalIndent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86655" w:rsidRPr="0062207F" w:rsidP="00F86655" w14:paraId="7116AEB0" w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val="nn-NO"/>
              </w:rPr>
            </w:pPr>
          </w:p>
        </w:tc>
        <w:tc>
          <w:tcPr>
            <w:tcW w:w="4110" w:type="dxa"/>
            <w:shd w:val="clear" w:color="auto" w:fill="auto"/>
          </w:tcPr>
          <w:p w:rsidR="00F86655" w:rsidRPr="00C022C9" w:rsidP="00F86655" w14:paraId="0E388057" w14:textId="77777777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</w:tbl>
    <w:p w:rsidR="00716038" w14:paraId="7CCA248F" w14:textId="19E8F32D"/>
    <w:p w:rsidR="00D97070" w:rsidRPr="007422A0" w14:paraId="20604708" w14:textId="77777777"/>
    <w:tbl>
      <w:tblPr>
        <w:tblStyle w:val="TableGrid"/>
        <w:tblpPr w:leftFromText="141" w:rightFromText="141" w:vertAnchor="text" w:horzAnchor="margin" w:tblpY="416"/>
        <w:tblW w:w="0" w:type="auto"/>
        <w:tblLook w:val="04A0"/>
      </w:tblPr>
      <w:tblGrid>
        <w:gridCol w:w="2830"/>
        <w:gridCol w:w="12559"/>
      </w:tblGrid>
      <w:tr w14:paraId="518ABA87" w14:textId="77777777" w:rsidTr="006C4F51">
        <w:tblPrEx>
          <w:tblW w:w="0" w:type="auto"/>
          <w:tblLook w:val="04A0"/>
        </w:tblPrEx>
        <w:tc>
          <w:tcPr>
            <w:tcW w:w="15389" w:type="dxa"/>
            <w:gridSpan w:val="2"/>
          </w:tcPr>
          <w:p w:rsidR="006C4F51" w:rsidRPr="007422A0" w:rsidP="006C4F51" w14:paraId="43E55F6D" w14:textId="595DC136">
            <w:pPr>
              <w:rPr>
                <w:rFonts w:asciiTheme="minorHAnsi" w:hAnsiTheme="minorHAnsi"/>
                <w:b/>
                <w:sz w:val="20"/>
              </w:rPr>
            </w:pPr>
            <w:r w:rsidRPr="007422A0">
              <w:rPr>
                <w:rFonts w:asciiTheme="minorHAnsi" w:hAnsiTheme="minorHAnsi"/>
                <w:b/>
                <w:sz w:val="20"/>
              </w:rPr>
              <w:t>Læremateriell Referanser</w:t>
            </w:r>
          </w:p>
        </w:tc>
      </w:tr>
      <w:tr w14:paraId="7FCC0DAF" w14:textId="77777777" w:rsidTr="006C4F51">
        <w:tblPrEx>
          <w:tblW w:w="0" w:type="auto"/>
          <w:tblLook w:val="04A0"/>
        </w:tblPrEx>
        <w:tc>
          <w:tcPr>
            <w:tcW w:w="2830" w:type="dxa"/>
          </w:tcPr>
          <w:p w:rsidR="00E75B28" w:rsidRPr="007422A0" w:rsidP="00E75B28" w14:paraId="5222B664" w14:textId="5FE3195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559" w:type="dxa"/>
          </w:tcPr>
          <w:p w:rsidR="00E75B28" w:rsidRPr="007422A0" w:rsidP="00E75B28" w14:paraId="18BC0301" w14:textId="01CA10AB">
            <w:pPr>
              <w:rPr>
                <w:rFonts w:asciiTheme="minorHAnsi" w:hAnsiTheme="minorHAnsi"/>
                <w:sz w:val="20"/>
              </w:rPr>
            </w:pPr>
          </w:p>
        </w:tc>
      </w:tr>
      <w:tr w14:paraId="344D65BC" w14:textId="77777777" w:rsidTr="006C4F51">
        <w:tblPrEx>
          <w:tblW w:w="0" w:type="auto"/>
          <w:tblLook w:val="04A0"/>
        </w:tblPrEx>
        <w:tc>
          <w:tcPr>
            <w:tcW w:w="2830" w:type="dxa"/>
          </w:tcPr>
          <w:p w:rsidR="00E75B28" w:rsidRPr="007422A0" w:rsidP="00E75B28" w14:paraId="5235E7FC" w14:textId="6C5E77D9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559" w:type="dxa"/>
          </w:tcPr>
          <w:p w:rsidR="00E75B28" w:rsidRPr="007422A0" w:rsidP="00E75B28" w14:paraId="7911A0A9" w14:textId="3FEE33B5">
            <w:pPr>
              <w:rPr>
                <w:rFonts w:asciiTheme="minorHAnsi" w:hAnsiTheme="minorHAnsi" w:cs="Arial"/>
                <w:sz w:val="20"/>
              </w:rPr>
            </w:pPr>
          </w:p>
        </w:tc>
      </w:tr>
      <w:tr w14:paraId="1961C6C4" w14:textId="77777777" w:rsidTr="006C4F51">
        <w:tblPrEx>
          <w:tblW w:w="0" w:type="auto"/>
          <w:tblLook w:val="04A0"/>
        </w:tblPrEx>
        <w:tc>
          <w:tcPr>
            <w:tcW w:w="2830" w:type="dxa"/>
          </w:tcPr>
          <w:p w:rsidR="00E75B28" w:rsidRPr="007422A0" w:rsidP="00E75B28" w14:paraId="51D5D457" w14:textId="7777777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559" w:type="dxa"/>
          </w:tcPr>
          <w:p w:rsidR="00E75B28" w:rsidRPr="00E07354" w:rsidP="00E75B28" w14:paraId="1340008C" w14:textId="30427A74"/>
        </w:tc>
      </w:tr>
      <w:tr w14:paraId="5B1DA0FF" w14:textId="77777777" w:rsidTr="006C4F51">
        <w:tblPrEx>
          <w:tblW w:w="0" w:type="auto"/>
          <w:tblLook w:val="04A0"/>
        </w:tblPrEx>
        <w:tc>
          <w:tcPr>
            <w:tcW w:w="2830" w:type="dxa"/>
          </w:tcPr>
          <w:p w:rsidR="00E75B28" w:rsidRPr="007422A0" w:rsidP="00E75B28" w14:paraId="1CCA7F34" w14:textId="7777777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559" w:type="dxa"/>
          </w:tcPr>
          <w:p w:rsidR="00E75B28" w:rsidP="00E75B28" w14:paraId="1F7EB620" w14:textId="01607A81"/>
        </w:tc>
      </w:tr>
    </w:tbl>
    <w:p w:rsidR="002718DD" w:rsidRPr="007422A0" w:rsidP="00380745" w14:paraId="39F2C1D6" w14:textId="131860A2">
      <w:pPr>
        <w:spacing w:after="200" w:line="276" w:lineRule="auto"/>
        <w:rPr>
          <w:sz w:val="20"/>
          <w:u w:val="single"/>
        </w:rPr>
      </w:pPr>
    </w:p>
    <w:sectPr w:rsidSect="00622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268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9D5" w14:paraId="3D202A3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9D5" w14:paraId="1DEE81C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9D5" w14:paraId="12B1B1C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79D5" w14:paraId="06687E6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421"/>
      <w:gridCol w:w="3843"/>
    </w:tblGrid>
    <w:tr w14:paraId="7B5CE602" w14:textId="77777777" w:rsidTr="0062207F">
      <w:tblPrEx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87"/>
      </w:trPr>
      <w:tc>
        <w:tcPr>
          <w:tcW w:w="11421" w:type="dxa"/>
          <w:tcBorders>
            <w:left w:val="nil"/>
            <w:bottom w:val="nil"/>
            <w:right w:val="nil"/>
          </w:tcBorders>
        </w:tcPr>
        <w:p w:rsidR="00893EBB" w:rsidP="00205059" w14:paraId="0EE246D1" w14:textId="77777777">
          <w:pPr>
            <w:spacing w:before="80"/>
            <w:rPr>
              <w:sz w:val="20"/>
            </w:rPr>
          </w:pPr>
        </w:p>
      </w:tc>
      <w:tc>
        <w:tcPr>
          <w:tcW w:w="3843" w:type="dxa"/>
          <w:tcBorders>
            <w:left w:val="nil"/>
            <w:bottom w:val="nil"/>
            <w:right w:val="nil"/>
          </w:tcBorders>
        </w:tcPr>
        <w:p w:rsidR="00893EBB" w:rsidP="0062207F" w14:paraId="19C37B46" w14:textId="201C5F24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nb-NO" w:eastAsia="nb-NO" w:bidi="ar-SA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nb-NO" w:eastAsia="nb-NO" w:bidi="ar-SA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893EBB" w14:paraId="3933828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5304" w:type="dxa"/>
      <w:tblLook w:val="04A0"/>
    </w:tblPr>
    <w:tblGrid>
      <w:gridCol w:w="2547"/>
      <w:gridCol w:w="7087"/>
      <w:gridCol w:w="1418"/>
      <w:gridCol w:w="1701"/>
      <w:gridCol w:w="1417"/>
      <w:gridCol w:w="1134"/>
    </w:tblGrid>
    <w:tr w14:paraId="65FDCBAA" w14:textId="77777777" w:rsidTr="00966B3B">
      <w:tblPrEx>
        <w:tblW w:w="15304" w:type="dxa"/>
        <w:tblLook w:val="04A0"/>
      </w:tblPrEx>
      <w:trPr>
        <w:trHeight w:val="708"/>
      </w:trPr>
      <w:tc>
        <w:tcPr>
          <w:tcW w:w="14170" w:type="dxa"/>
          <w:gridSpan w:val="5"/>
        </w:tcPr>
        <w:p w:rsidR="00966B3B" w:rsidRPr="007422A0" w:rsidP="00966B3B" w14:paraId="165208E0" w14:textId="77777777">
          <w:r>
            <w:rPr>
              <w:noProof/>
              <w:lang w:val="nn-NO" w:eastAsia="nn-N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8755</wp:posOffset>
                </wp:positionH>
                <wp:positionV relativeFrom="paragraph">
                  <wp:posOffset>60960</wp:posOffset>
                </wp:positionV>
                <wp:extent cx="2159540" cy="312375"/>
                <wp:effectExtent l="0" t="0" r="0" b="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540" cy="31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422A0">
            <w:t xml:space="preserve">          </w:t>
          </w:r>
        </w:p>
      </w:tc>
      <w:tc>
        <w:tcPr>
          <w:tcW w:w="1134" w:type="dxa"/>
        </w:tcPr>
        <w:p w:rsidR="00966B3B" w:rsidP="00966B3B" w14:paraId="3B3DDB94" w14:textId="77777777">
          <w:pPr>
            <w:rPr>
              <w:sz w:val="16"/>
              <w:szCs w:val="16"/>
            </w:rPr>
          </w:pPr>
          <w:r w:rsidRPr="007422A0">
            <w:rPr>
              <w:sz w:val="16"/>
              <w:szCs w:val="16"/>
            </w:rPr>
            <w:t>Side</w:t>
          </w:r>
          <w:r>
            <w:rPr>
              <w:sz w:val="16"/>
              <w:szCs w:val="16"/>
            </w:rPr>
            <w:t xml:space="preserve"> </w:t>
          </w:r>
          <w:r w:rsidRPr="007422A0">
            <w:rPr>
              <w:sz w:val="16"/>
              <w:szCs w:val="16"/>
            </w:rPr>
            <w:t>nr</w:t>
          </w:r>
          <w:r>
            <w:rPr>
              <w:sz w:val="16"/>
              <w:szCs w:val="16"/>
            </w:rPr>
            <w:t>.</w:t>
          </w:r>
          <w:r w:rsidRPr="007422A0">
            <w:rPr>
              <w:sz w:val="16"/>
              <w:szCs w:val="16"/>
            </w:rPr>
            <w:t>:</w:t>
          </w:r>
        </w:p>
        <w:p w:rsidR="00966B3B" w:rsidRPr="007422A0" w:rsidP="00966B3B" w14:paraId="5324C1C6" w14:textId="4F1D83A6"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nb-NO" w:eastAsia="nb-NO" w:bidi="ar-SA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 w:rsidRPr="0062207F">
            <w:rPr>
              <w:sz w:val="20"/>
            </w:rPr>
            <w:fldChar w:fldCharType="begin"/>
          </w:r>
          <w:r w:rsidRPr="0062207F">
            <w:rPr>
              <w:sz w:val="20"/>
            </w:rPr>
            <w:instrText>NUMPAGES</w:instrText>
          </w:r>
          <w:r w:rsidRPr="0062207F">
            <w:rPr>
              <w:sz w:val="20"/>
            </w:rPr>
            <w:fldChar w:fldCharType="separate"/>
          </w:r>
          <w:r w:rsidRPr="0062207F">
            <w:rPr>
              <w:rFonts w:ascii="Times New Roman" w:eastAsia="Times New Roman" w:hAnsi="Times New Roman" w:cs="Times New Roman"/>
              <w:sz w:val="20"/>
              <w:szCs w:val="20"/>
              <w:lang w:val="nb-NO" w:eastAsia="nb-NO" w:bidi="ar-SA"/>
            </w:rPr>
            <w:t>2</w:t>
          </w:r>
          <w:r w:rsidRPr="0062207F">
            <w:rPr>
              <w:sz w:val="20"/>
            </w:rPr>
            <w:fldChar w:fldCharType="end"/>
          </w:r>
        </w:p>
      </w:tc>
    </w:tr>
    <w:tr w14:paraId="59115AFC" w14:textId="77777777" w:rsidTr="00966B3B">
      <w:tblPrEx>
        <w:tblW w:w="15304" w:type="dxa"/>
        <w:tblLook w:val="04A0"/>
      </w:tblPrEx>
      <w:trPr>
        <w:trHeight w:val="690"/>
      </w:trPr>
      <w:tc>
        <w:tcPr>
          <w:tcW w:w="9634" w:type="dxa"/>
          <w:gridSpan w:val="2"/>
        </w:tcPr>
        <w:p w:rsidR="00966B3B" w:rsidRPr="001079D5" w:rsidP="00966B3B" w14:paraId="0F77CE36" w14:textId="49F8A593">
          <w:pPr>
            <w:rPr>
              <w:color w:val="365F91" w:themeColor="accent1" w:themeShade="BF"/>
              <w:sz w:val="16"/>
              <w:szCs w:val="16"/>
            </w:rPr>
          </w:pPr>
          <w:r w:rsidRPr="001079D5">
            <w:rPr>
              <w:sz w:val="16"/>
              <w:szCs w:val="16"/>
            </w:rPr>
            <w:t>Emnenavn:</w:t>
          </w:r>
        </w:p>
      </w:tc>
      <w:tc>
        <w:tcPr>
          <w:tcW w:w="5670" w:type="dxa"/>
          <w:gridSpan w:val="4"/>
        </w:tcPr>
        <w:p w:rsidR="00966B3B" w:rsidP="00966B3B" w14:paraId="28E42A18" w14:textId="415D4893">
          <w:pPr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Klasse:</w:t>
          </w:r>
        </w:p>
        <w:p w:rsidR="00966B3B" w:rsidRPr="009D29ED" w:rsidP="00966B3B" w14:paraId="13C12403" w14:textId="630B252A">
          <w:pPr>
            <w:rPr>
              <w:rFonts w:asciiTheme="minorHAnsi" w:hAnsiTheme="minorHAnsi" w:cstheme="minorHAnsi"/>
              <w:color w:val="365F91" w:themeColor="accent1" w:themeShade="BF"/>
              <w:sz w:val="28"/>
              <w:szCs w:val="28"/>
            </w:rPr>
          </w:pPr>
        </w:p>
      </w:tc>
    </w:tr>
    <w:tr w14:paraId="42B4EDCE" w14:textId="77777777" w:rsidTr="00966B3B">
      <w:tblPrEx>
        <w:tblW w:w="15304" w:type="dxa"/>
        <w:tblLook w:val="04A0"/>
      </w:tblPrEx>
      <w:trPr>
        <w:trHeight w:val="558"/>
      </w:trPr>
      <w:tc>
        <w:tcPr>
          <w:tcW w:w="2547" w:type="dxa"/>
        </w:tcPr>
        <w:p w:rsidR="00966B3B" w:rsidRPr="007422A0" w:rsidP="00966B3B" w14:paraId="09DC56E2" w14:textId="77777777">
          <w:pPr>
            <w:rPr>
              <w:sz w:val="16"/>
              <w:szCs w:val="16"/>
            </w:rPr>
          </w:pPr>
          <w:r w:rsidRPr="007422A0">
            <w:rPr>
              <w:sz w:val="16"/>
              <w:szCs w:val="16"/>
            </w:rPr>
            <w:t>Utarbeidet av:</w:t>
          </w:r>
        </w:p>
        <w:p w:rsidR="00966B3B" w:rsidRPr="009D29ED" w:rsidP="00966B3B" w14:paraId="64FDCDB4" w14:textId="4B31A7E6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7087" w:type="dxa"/>
        </w:tcPr>
        <w:p w:rsidR="00966B3B" w:rsidP="00966B3B" w14:paraId="25FDE9DF" w14:textId="77777777">
          <w:pPr>
            <w:rPr>
              <w:rFonts w:asciiTheme="minorHAnsi" w:hAnsiTheme="minorHAnsi" w:cstheme="minorHAnsi"/>
              <w:color w:val="365F91" w:themeColor="accent1" w:themeShade="BF"/>
              <w:sz w:val="22"/>
              <w:szCs w:val="22"/>
            </w:rPr>
          </w:pPr>
          <w:r w:rsidRPr="009D29ED">
            <w:rPr>
              <w:sz w:val="16"/>
              <w:szCs w:val="16"/>
            </w:rPr>
            <w:t>Emnekode:</w:t>
          </w:r>
          <w:r w:rsidRPr="009D29ED">
            <w:rPr>
              <w:rFonts w:asciiTheme="minorHAnsi" w:hAnsiTheme="minorHAnsi" w:cstheme="minorHAnsi"/>
              <w:color w:val="365F91" w:themeColor="accent1" w:themeShade="BF"/>
              <w:sz w:val="22"/>
              <w:szCs w:val="22"/>
            </w:rPr>
            <w:t xml:space="preserve"> </w:t>
          </w:r>
        </w:p>
        <w:p w:rsidR="00966B3B" w:rsidP="00C10029" w14:paraId="0FB9F2CB" w14:textId="45FE633B">
          <w:pPr>
            <w:tabs>
              <w:tab w:val="left" w:pos="2460"/>
            </w:tabs>
            <w:rPr>
              <w:sz w:val="16"/>
              <w:szCs w:val="16"/>
            </w:rPr>
          </w:pPr>
          <w:r>
            <w:rPr>
              <w:color w:val="0070C0"/>
              <w:sz w:val="22"/>
              <w:szCs w:val="22"/>
            </w:rPr>
            <w:tab/>
          </w:r>
        </w:p>
      </w:tc>
      <w:tc>
        <w:tcPr>
          <w:tcW w:w="1418" w:type="dxa"/>
        </w:tcPr>
        <w:p w:rsidR="00966B3B" w:rsidP="00966B3B" w14:paraId="614927F5" w14:textId="7777777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Dato utarbeidet:</w:t>
          </w:r>
        </w:p>
        <w:p w:rsidR="00966B3B" w:rsidRPr="007C7BC5" w:rsidP="00966B3B" w14:paraId="77C955AB" w14:textId="00D32F0B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1701" w:type="dxa"/>
        </w:tcPr>
        <w:p w:rsidR="00966B3B" w:rsidP="00966B3B" w14:paraId="5CEE3955" w14:textId="5B26494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Revidert dato:</w:t>
          </w:r>
        </w:p>
        <w:p w:rsidR="00966B3B" w:rsidRPr="00B5545B" w:rsidP="00966B3B" w14:paraId="4DD6146C" w14:textId="40C0650E">
          <w:pPr>
            <w:rPr>
              <w:rFonts w:asciiTheme="minorHAnsi" w:hAnsiTheme="minorHAnsi" w:cstheme="minorHAnsi"/>
              <w:color w:val="003399"/>
              <w:sz w:val="22"/>
              <w:szCs w:val="22"/>
              <w:lang w:val="ru-RU"/>
            </w:rPr>
          </w:pPr>
        </w:p>
      </w:tc>
      <w:tc>
        <w:tcPr>
          <w:tcW w:w="2551" w:type="dxa"/>
          <w:gridSpan w:val="2"/>
        </w:tcPr>
        <w:p w:rsidR="00966B3B" w:rsidRPr="007422A0" w:rsidP="00966B3B" w14:paraId="28DA4A4E" w14:textId="77777777">
          <w:pPr>
            <w:rPr>
              <w:sz w:val="16"/>
              <w:szCs w:val="16"/>
            </w:rPr>
          </w:pPr>
          <w:r w:rsidRPr="007422A0">
            <w:rPr>
              <w:sz w:val="16"/>
              <w:szCs w:val="16"/>
            </w:rPr>
            <w:t>Gjelder fra:</w:t>
          </w:r>
        </w:p>
        <w:p w:rsidR="00966B3B" w:rsidRPr="009D29ED" w:rsidP="00966B3B" w14:paraId="59615F5C" w14:textId="2FF19C6F">
          <w:pPr>
            <w:rPr>
              <w:rFonts w:asciiTheme="minorHAnsi" w:hAnsiTheme="minorHAnsi" w:cstheme="minorHAnsi"/>
              <w:sz w:val="22"/>
              <w:szCs w:val="22"/>
            </w:rPr>
          </w:pPr>
        </w:p>
      </w:tc>
    </w:tr>
  </w:tbl>
  <w:p w:rsidR="00893EBB" w14:paraId="5411D7F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7F319C"/>
    <w:multiLevelType w:val="hybridMultilevel"/>
    <w:tmpl w:val="F4AE7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90397"/>
    <w:multiLevelType w:val="multilevel"/>
    <w:tmpl w:val="BF30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BC7B6A"/>
    <w:multiLevelType w:val="hybridMultilevel"/>
    <w:tmpl w:val="C9B84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29CB"/>
    <w:multiLevelType w:val="hybridMultilevel"/>
    <w:tmpl w:val="FD401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82E7B"/>
    <w:multiLevelType w:val="hybridMultilevel"/>
    <w:tmpl w:val="DA28D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117F9"/>
    <w:multiLevelType w:val="hybridMultilevel"/>
    <w:tmpl w:val="DA465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C1F4C"/>
    <w:multiLevelType w:val="multilevel"/>
    <w:tmpl w:val="2FD09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305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CB1C8F"/>
    <w:multiLevelType w:val="hybridMultilevel"/>
    <w:tmpl w:val="476C7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A6CDC"/>
    <w:multiLevelType w:val="hybridMultilevel"/>
    <w:tmpl w:val="28F0E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85ACB"/>
    <w:multiLevelType w:val="hybridMultilevel"/>
    <w:tmpl w:val="F35E0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95B07"/>
    <w:multiLevelType w:val="multilevel"/>
    <w:tmpl w:val="2FD09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305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7E77E5"/>
    <w:multiLevelType w:val="multilevel"/>
    <w:tmpl w:val="CBD6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440136"/>
    <w:multiLevelType w:val="hybridMultilevel"/>
    <w:tmpl w:val="F16EA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D2334"/>
    <w:multiLevelType w:val="hybridMultilevel"/>
    <w:tmpl w:val="8264A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F7FC9"/>
    <w:multiLevelType w:val="hybridMultilevel"/>
    <w:tmpl w:val="2EAE54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9372E"/>
    <w:multiLevelType w:val="hybridMultilevel"/>
    <w:tmpl w:val="607AB8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D313D"/>
    <w:multiLevelType w:val="hybridMultilevel"/>
    <w:tmpl w:val="58621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123AA"/>
    <w:multiLevelType w:val="hybridMultilevel"/>
    <w:tmpl w:val="BD6EB7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D399D"/>
    <w:multiLevelType w:val="hybridMultilevel"/>
    <w:tmpl w:val="E12E563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90C37"/>
    <w:multiLevelType w:val="hybridMultilevel"/>
    <w:tmpl w:val="7C4253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43102"/>
    <w:multiLevelType w:val="hybridMultilevel"/>
    <w:tmpl w:val="93602F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425EA"/>
    <w:multiLevelType w:val="hybridMultilevel"/>
    <w:tmpl w:val="58460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536D4"/>
    <w:multiLevelType w:val="hybridMultilevel"/>
    <w:tmpl w:val="66BE2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6285F"/>
    <w:multiLevelType w:val="hybridMultilevel"/>
    <w:tmpl w:val="08FAA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337DF"/>
    <w:multiLevelType w:val="hybridMultilevel"/>
    <w:tmpl w:val="6CBC0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54796"/>
    <w:multiLevelType w:val="hybridMultilevel"/>
    <w:tmpl w:val="DD4AF20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21DEE"/>
    <w:multiLevelType w:val="hybridMultilevel"/>
    <w:tmpl w:val="E404F9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658EB"/>
    <w:multiLevelType w:val="hybridMultilevel"/>
    <w:tmpl w:val="CC4ADA5C"/>
    <w:lvl w:ilvl="0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6E28E1"/>
    <w:multiLevelType w:val="multilevel"/>
    <w:tmpl w:val="2FD09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firstLine="305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9957BC6"/>
    <w:multiLevelType w:val="multilevel"/>
    <w:tmpl w:val="71DA4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0">
    <w:nsid w:val="5D55520E"/>
    <w:multiLevelType w:val="hybridMultilevel"/>
    <w:tmpl w:val="79646546"/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E372850"/>
    <w:multiLevelType w:val="hybridMultilevel"/>
    <w:tmpl w:val="7FA4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D2E78"/>
    <w:multiLevelType w:val="multilevel"/>
    <w:tmpl w:val="E086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1414B6B"/>
    <w:multiLevelType w:val="hybridMultilevel"/>
    <w:tmpl w:val="359C3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CB47DB"/>
    <w:multiLevelType w:val="hybridMultilevel"/>
    <w:tmpl w:val="417A30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04CF2"/>
    <w:multiLevelType w:val="hybridMultilevel"/>
    <w:tmpl w:val="3E7A4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53D0D"/>
    <w:multiLevelType w:val="multilevel"/>
    <w:tmpl w:val="D2CA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7C705AF"/>
    <w:multiLevelType w:val="multilevel"/>
    <w:tmpl w:val="50F6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A446F36"/>
    <w:multiLevelType w:val="multilevel"/>
    <w:tmpl w:val="C8867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10B66"/>
    <w:multiLevelType w:val="hybridMultilevel"/>
    <w:tmpl w:val="0DB68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B13A73"/>
    <w:multiLevelType w:val="hybridMultilevel"/>
    <w:tmpl w:val="1776646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938FA"/>
    <w:multiLevelType w:val="hybridMultilevel"/>
    <w:tmpl w:val="18860A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C36C1"/>
    <w:multiLevelType w:val="hybridMultilevel"/>
    <w:tmpl w:val="9062A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406AD"/>
    <w:multiLevelType w:val="hybridMultilevel"/>
    <w:tmpl w:val="877067C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D10AB"/>
    <w:multiLevelType w:val="hybridMultilevel"/>
    <w:tmpl w:val="5622AEB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8663640">
    <w:abstractNumId w:val="15"/>
  </w:num>
  <w:num w:numId="2" w16cid:durableId="1407264891">
    <w:abstractNumId w:val="17"/>
  </w:num>
  <w:num w:numId="3" w16cid:durableId="360791119">
    <w:abstractNumId w:val="32"/>
  </w:num>
  <w:num w:numId="4" w16cid:durableId="183518020">
    <w:abstractNumId w:val="3"/>
  </w:num>
  <w:num w:numId="5" w16cid:durableId="743986900">
    <w:abstractNumId w:val="1"/>
  </w:num>
  <w:num w:numId="6" w16cid:durableId="1893342373">
    <w:abstractNumId w:val="11"/>
  </w:num>
  <w:num w:numId="7" w16cid:durableId="124083883">
    <w:abstractNumId w:val="36"/>
  </w:num>
  <w:num w:numId="8" w16cid:durableId="1142311872">
    <w:abstractNumId w:val="9"/>
  </w:num>
  <w:num w:numId="9" w16cid:durableId="1124040281">
    <w:abstractNumId w:val="26"/>
  </w:num>
  <w:num w:numId="10" w16cid:durableId="999696909">
    <w:abstractNumId w:val="20"/>
  </w:num>
  <w:num w:numId="11" w16cid:durableId="961809693">
    <w:abstractNumId w:val="5"/>
  </w:num>
  <w:num w:numId="12" w16cid:durableId="1781025088">
    <w:abstractNumId w:val="24"/>
  </w:num>
  <w:num w:numId="13" w16cid:durableId="1491024388">
    <w:abstractNumId w:val="42"/>
  </w:num>
  <w:num w:numId="14" w16cid:durableId="1056930054">
    <w:abstractNumId w:val="33"/>
  </w:num>
  <w:num w:numId="15" w16cid:durableId="2032107321">
    <w:abstractNumId w:val="44"/>
  </w:num>
  <w:num w:numId="16" w16cid:durableId="1652981636">
    <w:abstractNumId w:val="21"/>
  </w:num>
  <w:num w:numId="17" w16cid:durableId="419252790">
    <w:abstractNumId w:val="0"/>
  </w:num>
  <w:num w:numId="18" w16cid:durableId="923145017">
    <w:abstractNumId w:val="30"/>
  </w:num>
  <w:num w:numId="19" w16cid:durableId="1972395553">
    <w:abstractNumId w:val="8"/>
  </w:num>
  <w:num w:numId="20" w16cid:durableId="1252199745">
    <w:abstractNumId w:val="19"/>
  </w:num>
  <w:num w:numId="21" w16cid:durableId="905453805">
    <w:abstractNumId w:val="13"/>
  </w:num>
  <w:num w:numId="22" w16cid:durableId="1499880358">
    <w:abstractNumId w:val="39"/>
  </w:num>
  <w:num w:numId="23" w16cid:durableId="622157886">
    <w:abstractNumId w:val="41"/>
  </w:num>
  <w:num w:numId="24" w16cid:durableId="1842349728">
    <w:abstractNumId w:val="22"/>
  </w:num>
  <w:num w:numId="25" w16cid:durableId="1280070947">
    <w:abstractNumId w:val="35"/>
  </w:num>
  <w:num w:numId="26" w16cid:durableId="1657686623">
    <w:abstractNumId w:val="23"/>
  </w:num>
  <w:num w:numId="27" w16cid:durableId="991561932">
    <w:abstractNumId w:val="4"/>
  </w:num>
  <w:num w:numId="28" w16cid:durableId="971251717">
    <w:abstractNumId w:val="14"/>
  </w:num>
  <w:num w:numId="29" w16cid:durableId="187377729">
    <w:abstractNumId w:val="16"/>
  </w:num>
  <w:num w:numId="30" w16cid:durableId="990795615">
    <w:abstractNumId w:val="2"/>
  </w:num>
  <w:num w:numId="31" w16cid:durableId="1367170405">
    <w:abstractNumId w:val="34"/>
  </w:num>
  <w:num w:numId="32" w16cid:durableId="2051687384">
    <w:abstractNumId w:val="10"/>
  </w:num>
  <w:num w:numId="33" w16cid:durableId="1083604930">
    <w:abstractNumId w:val="6"/>
  </w:num>
  <w:num w:numId="34" w16cid:durableId="223108409">
    <w:abstractNumId w:val="28"/>
  </w:num>
  <w:num w:numId="35" w16cid:durableId="1954091617">
    <w:abstractNumId w:val="38"/>
  </w:num>
  <w:num w:numId="36" w16cid:durableId="1144784352">
    <w:abstractNumId w:val="29"/>
  </w:num>
  <w:num w:numId="37" w16cid:durableId="1664090998">
    <w:abstractNumId w:val="27"/>
  </w:num>
  <w:num w:numId="38" w16cid:durableId="859439658">
    <w:abstractNumId w:val="25"/>
  </w:num>
  <w:num w:numId="39" w16cid:durableId="674302982">
    <w:abstractNumId w:val="43"/>
  </w:num>
  <w:num w:numId="40" w16cid:durableId="555363667">
    <w:abstractNumId w:val="40"/>
  </w:num>
  <w:num w:numId="41" w16cid:durableId="2031104156">
    <w:abstractNumId w:val="18"/>
  </w:num>
  <w:num w:numId="42" w16cid:durableId="1125734967">
    <w:abstractNumId w:val="7"/>
  </w:num>
  <w:num w:numId="43" w16cid:durableId="285475753">
    <w:abstractNumId w:val="12"/>
  </w:num>
  <w:num w:numId="44" w16cid:durableId="1574005890">
    <w:abstractNumId w:val="31"/>
  </w:num>
  <w:num w:numId="45" w16cid:durableId="142449528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95"/>
    <w:rsid w:val="000025AF"/>
    <w:rsid w:val="00003C2E"/>
    <w:rsid w:val="00004012"/>
    <w:rsid w:val="00007162"/>
    <w:rsid w:val="00010633"/>
    <w:rsid w:val="0001204A"/>
    <w:rsid w:val="00012131"/>
    <w:rsid w:val="00012DD1"/>
    <w:rsid w:val="000163D9"/>
    <w:rsid w:val="0002037F"/>
    <w:rsid w:val="0002063B"/>
    <w:rsid w:val="00025E95"/>
    <w:rsid w:val="00032882"/>
    <w:rsid w:val="00033100"/>
    <w:rsid w:val="00040376"/>
    <w:rsid w:val="000405E0"/>
    <w:rsid w:val="00041039"/>
    <w:rsid w:val="000413B7"/>
    <w:rsid w:val="000554E7"/>
    <w:rsid w:val="00062C30"/>
    <w:rsid w:val="000634B0"/>
    <w:rsid w:val="00066E37"/>
    <w:rsid w:val="000679FE"/>
    <w:rsid w:val="00073BB0"/>
    <w:rsid w:val="00073EC4"/>
    <w:rsid w:val="00076C59"/>
    <w:rsid w:val="00081ADD"/>
    <w:rsid w:val="000845E5"/>
    <w:rsid w:val="00090976"/>
    <w:rsid w:val="000976B6"/>
    <w:rsid w:val="000A0222"/>
    <w:rsid w:val="000A411D"/>
    <w:rsid w:val="000A67BB"/>
    <w:rsid w:val="000A6D10"/>
    <w:rsid w:val="000A7A33"/>
    <w:rsid w:val="000A7DD1"/>
    <w:rsid w:val="000B11D6"/>
    <w:rsid w:val="000B1539"/>
    <w:rsid w:val="000B35A3"/>
    <w:rsid w:val="000B4F41"/>
    <w:rsid w:val="000B59E5"/>
    <w:rsid w:val="000B7662"/>
    <w:rsid w:val="000C1BCB"/>
    <w:rsid w:val="000C3944"/>
    <w:rsid w:val="000C5D89"/>
    <w:rsid w:val="000D1812"/>
    <w:rsid w:val="000D49A0"/>
    <w:rsid w:val="000D600C"/>
    <w:rsid w:val="000E2452"/>
    <w:rsid w:val="000E2C7B"/>
    <w:rsid w:val="000E3702"/>
    <w:rsid w:val="000F1DDD"/>
    <w:rsid w:val="000F342E"/>
    <w:rsid w:val="000F568F"/>
    <w:rsid w:val="00103BAC"/>
    <w:rsid w:val="00104129"/>
    <w:rsid w:val="001079D5"/>
    <w:rsid w:val="00110E49"/>
    <w:rsid w:val="001142C2"/>
    <w:rsid w:val="001212FC"/>
    <w:rsid w:val="0012297F"/>
    <w:rsid w:val="001241DD"/>
    <w:rsid w:val="00125738"/>
    <w:rsid w:val="00125BD6"/>
    <w:rsid w:val="0012621A"/>
    <w:rsid w:val="00127380"/>
    <w:rsid w:val="0012781C"/>
    <w:rsid w:val="00132395"/>
    <w:rsid w:val="00134B31"/>
    <w:rsid w:val="00140D39"/>
    <w:rsid w:val="00140F76"/>
    <w:rsid w:val="0014149D"/>
    <w:rsid w:val="0014380C"/>
    <w:rsid w:val="00144334"/>
    <w:rsid w:val="00145146"/>
    <w:rsid w:val="00147F35"/>
    <w:rsid w:val="001505F8"/>
    <w:rsid w:val="0015168F"/>
    <w:rsid w:val="001546DE"/>
    <w:rsid w:val="00155205"/>
    <w:rsid w:val="001565E2"/>
    <w:rsid w:val="00166869"/>
    <w:rsid w:val="001704B5"/>
    <w:rsid w:val="0017364E"/>
    <w:rsid w:val="00174680"/>
    <w:rsid w:val="00181187"/>
    <w:rsid w:val="00183E92"/>
    <w:rsid w:val="00195550"/>
    <w:rsid w:val="00195912"/>
    <w:rsid w:val="001A0E0C"/>
    <w:rsid w:val="001A28E4"/>
    <w:rsid w:val="001A2993"/>
    <w:rsid w:val="001A4AE0"/>
    <w:rsid w:val="001A541E"/>
    <w:rsid w:val="001A74DD"/>
    <w:rsid w:val="001B09FC"/>
    <w:rsid w:val="001B1413"/>
    <w:rsid w:val="001B3CF5"/>
    <w:rsid w:val="001D0CA9"/>
    <w:rsid w:val="001D1C62"/>
    <w:rsid w:val="001D2C7A"/>
    <w:rsid w:val="001D30E0"/>
    <w:rsid w:val="001D45C2"/>
    <w:rsid w:val="001D7803"/>
    <w:rsid w:val="001E19A3"/>
    <w:rsid w:val="001E1ADC"/>
    <w:rsid w:val="001E2E18"/>
    <w:rsid w:val="001E665E"/>
    <w:rsid w:val="001E6797"/>
    <w:rsid w:val="001E70F3"/>
    <w:rsid w:val="001E7804"/>
    <w:rsid w:val="001F1C93"/>
    <w:rsid w:val="001F4B61"/>
    <w:rsid w:val="001F6758"/>
    <w:rsid w:val="001F7829"/>
    <w:rsid w:val="002041A9"/>
    <w:rsid w:val="00205059"/>
    <w:rsid w:val="00213222"/>
    <w:rsid w:val="00213FC4"/>
    <w:rsid w:val="00215BEF"/>
    <w:rsid w:val="00216049"/>
    <w:rsid w:val="00220813"/>
    <w:rsid w:val="00221D58"/>
    <w:rsid w:val="00222487"/>
    <w:rsid w:val="00230A1B"/>
    <w:rsid w:val="00233D85"/>
    <w:rsid w:val="00234DC8"/>
    <w:rsid w:val="002352BC"/>
    <w:rsid w:val="002367B0"/>
    <w:rsid w:val="002379EA"/>
    <w:rsid w:val="00241D79"/>
    <w:rsid w:val="00244AEC"/>
    <w:rsid w:val="0024625F"/>
    <w:rsid w:val="0024656B"/>
    <w:rsid w:val="00247A96"/>
    <w:rsid w:val="0025163D"/>
    <w:rsid w:val="00251924"/>
    <w:rsid w:val="00252B1D"/>
    <w:rsid w:val="0025317D"/>
    <w:rsid w:val="0025322F"/>
    <w:rsid w:val="002534FC"/>
    <w:rsid w:val="00253BE8"/>
    <w:rsid w:val="002544B4"/>
    <w:rsid w:val="00255E4B"/>
    <w:rsid w:val="00265ECC"/>
    <w:rsid w:val="002663CB"/>
    <w:rsid w:val="00267B33"/>
    <w:rsid w:val="002718DD"/>
    <w:rsid w:val="00273786"/>
    <w:rsid w:val="00274335"/>
    <w:rsid w:val="002749BE"/>
    <w:rsid w:val="002766A6"/>
    <w:rsid w:val="00277F8E"/>
    <w:rsid w:val="00283752"/>
    <w:rsid w:val="00295AB2"/>
    <w:rsid w:val="002975CF"/>
    <w:rsid w:val="002A1036"/>
    <w:rsid w:val="002A1417"/>
    <w:rsid w:val="002A23E6"/>
    <w:rsid w:val="002A246E"/>
    <w:rsid w:val="002A7F40"/>
    <w:rsid w:val="002B24DA"/>
    <w:rsid w:val="002B7C66"/>
    <w:rsid w:val="002C1FED"/>
    <w:rsid w:val="002C26CD"/>
    <w:rsid w:val="002C51FC"/>
    <w:rsid w:val="002C598E"/>
    <w:rsid w:val="002C64F1"/>
    <w:rsid w:val="002D6B6C"/>
    <w:rsid w:val="002E1147"/>
    <w:rsid w:val="002F07B1"/>
    <w:rsid w:val="002F5E4D"/>
    <w:rsid w:val="002F7BB3"/>
    <w:rsid w:val="0030081F"/>
    <w:rsid w:val="0030302E"/>
    <w:rsid w:val="00303331"/>
    <w:rsid w:val="00307895"/>
    <w:rsid w:val="003117C4"/>
    <w:rsid w:val="00314221"/>
    <w:rsid w:val="00314A6D"/>
    <w:rsid w:val="00314B80"/>
    <w:rsid w:val="0031575B"/>
    <w:rsid w:val="003264FB"/>
    <w:rsid w:val="003266CA"/>
    <w:rsid w:val="00331999"/>
    <w:rsid w:val="00336069"/>
    <w:rsid w:val="003405B8"/>
    <w:rsid w:val="00342BBE"/>
    <w:rsid w:val="003454AE"/>
    <w:rsid w:val="003517CB"/>
    <w:rsid w:val="003535D0"/>
    <w:rsid w:val="003565A4"/>
    <w:rsid w:val="00356DAB"/>
    <w:rsid w:val="003618AB"/>
    <w:rsid w:val="00365236"/>
    <w:rsid w:val="00367A58"/>
    <w:rsid w:val="00370370"/>
    <w:rsid w:val="003706DC"/>
    <w:rsid w:val="00371711"/>
    <w:rsid w:val="00375176"/>
    <w:rsid w:val="003753BA"/>
    <w:rsid w:val="00375995"/>
    <w:rsid w:val="0037733A"/>
    <w:rsid w:val="00377F2D"/>
    <w:rsid w:val="003801B4"/>
    <w:rsid w:val="00380745"/>
    <w:rsid w:val="00380BC9"/>
    <w:rsid w:val="0038404E"/>
    <w:rsid w:val="00387574"/>
    <w:rsid w:val="00393BF3"/>
    <w:rsid w:val="00394AA1"/>
    <w:rsid w:val="00397719"/>
    <w:rsid w:val="003A1BFC"/>
    <w:rsid w:val="003B030D"/>
    <w:rsid w:val="003B05E1"/>
    <w:rsid w:val="003B42DB"/>
    <w:rsid w:val="003B69D3"/>
    <w:rsid w:val="003C2A47"/>
    <w:rsid w:val="003C2FED"/>
    <w:rsid w:val="003C3894"/>
    <w:rsid w:val="003C4F5D"/>
    <w:rsid w:val="003C6278"/>
    <w:rsid w:val="003D28B2"/>
    <w:rsid w:val="003E19BA"/>
    <w:rsid w:val="003E4769"/>
    <w:rsid w:val="003E6441"/>
    <w:rsid w:val="003F3B1B"/>
    <w:rsid w:val="003F5FE1"/>
    <w:rsid w:val="003F610F"/>
    <w:rsid w:val="003F74C4"/>
    <w:rsid w:val="004079AC"/>
    <w:rsid w:val="004109F8"/>
    <w:rsid w:val="004117B4"/>
    <w:rsid w:val="004132D9"/>
    <w:rsid w:val="004251EE"/>
    <w:rsid w:val="00425A84"/>
    <w:rsid w:val="00425A98"/>
    <w:rsid w:val="00425DB2"/>
    <w:rsid w:val="00426828"/>
    <w:rsid w:val="00430844"/>
    <w:rsid w:val="004308DB"/>
    <w:rsid w:val="004317B1"/>
    <w:rsid w:val="00431AC7"/>
    <w:rsid w:val="00431C87"/>
    <w:rsid w:val="00431F41"/>
    <w:rsid w:val="00431FB0"/>
    <w:rsid w:val="0043475C"/>
    <w:rsid w:val="00435CD5"/>
    <w:rsid w:val="00442D91"/>
    <w:rsid w:val="00445ED2"/>
    <w:rsid w:val="00447697"/>
    <w:rsid w:val="00451841"/>
    <w:rsid w:val="004526C3"/>
    <w:rsid w:val="00453CB9"/>
    <w:rsid w:val="00453E11"/>
    <w:rsid w:val="00461DB2"/>
    <w:rsid w:val="004640B1"/>
    <w:rsid w:val="00471919"/>
    <w:rsid w:val="00472323"/>
    <w:rsid w:val="00472FD3"/>
    <w:rsid w:val="00474933"/>
    <w:rsid w:val="004760E0"/>
    <w:rsid w:val="00476D94"/>
    <w:rsid w:val="004822B6"/>
    <w:rsid w:val="004836FC"/>
    <w:rsid w:val="00484566"/>
    <w:rsid w:val="00485AF9"/>
    <w:rsid w:val="0048793D"/>
    <w:rsid w:val="00487DAA"/>
    <w:rsid w:val="00490471"/>
    <w:rsid w:val="00497D85"/>
    <w:rsid w:val="00497DCB"/>
    <w:rsid w:val="004A377E"/>
    <w:rsid w:val="004B356D"/>
    <w:rsid w:val="004B5BC1"/>
    <w:rsid w:val="004C1151"/>
    <w:rsid w:val="004C1814"/>
    <w:rsid w:val="004C7B2F"/>
    <w:rsid w:val="004D3B1B"/>
    <w:rsid w:val="004D3B48"/>
    <w:rsid w:val="004D5A87"/>
    <w:rsid w:val="004F0C71"/>
    <w:rsid w:val="00501126"/>
    <w:rsid w:val="0050258B"/>
    <w:rsid w:val="00502DE2"/>
    <w:rsid w:val="00506F21"/>
    <w:rsid w:val="00507A7A"/>
    <w:rsid w:val="00511368"/>
    <w:rsid w:val="00515411"/>
    <w:rsid w:val="00520902"/>
    <w:rsid w:val="0052282F"/>
    <w:rsid w:val="005320B9"/>
    <w:rsid w:val="005350FC"/>
    <w:rsid w:val="00540CDE"/>
    <w:rsid w:val="005466D5"/>
    <w:rsid w:val="00547E96"/>
    <w:rsid w:val="0055302F"/>
    <w:rsid w:val="00553C3B"/>
    <w:rsid w:val="00560FC5"/>
    <w:rsid w:val="00561DE0"/>
    <w:rsid w:val="00567581"/>
    <w:rsid w:val="0056798C"/>
    <w:rsid w:val="005732A7"/>
    <w:rsid w:val="00576042"/>
    <w:rsid w:val="00581221"/>
    <w:rsid w:val="00587F0F"/>
    <w:rsid w:val="00591742"/>
    <w:rsid w:val="005977ED"/>
    <w:rsid w:val="005A3853"/>
    <w:rsid w:val="005A5478"/>
    <w:rsid w:val="005A72E9"/>
    <w:rsid w:val="005A79B5"/>
    <w:rsid w:val="005B1CBD"/>
    <w:rsid w:val="005B51F1"/>
    <w:rsid w:val="005B6D50"/>
    <w:rsid w:val="005C0E4A"/>
    <w:rsid w:val="005C19CA"/>
    <w:rsid w:val="005C1E6D"/>
    <w:rsid w:val="005C294A"/>
    <w:rsid w:val="005C29E0"/>
    <w:rsid w:val="005C2C9B"/>
    <w:rsid w:val="005D07D1"/>
    <w:rsid w:val="005D20CE"/>
    <w:rsid w:val="005D6013"/>
    <w:rsid w:val="005E3AC7"/>
    <w:rsid w:val="005E3AE5"/>
    <w:rsid w:val="005E505C"/>
    <w:rsid w:val="005E56B2"/>
    <w:rsid w:val="005E7A1B"/>
    <w:rsid w:val="005E7F7F"/>
    <w:rsid w:val="005F546F"/>
    <w:rsid w:val="005F6DF8"/>
    <w:rsid w:val="005F7C0D"/>
    <w:rsid w:val="006009E5"/>
    <w:rsid w:val="00602DC8"/>
    <w:rsid w:val="00615438"/>
    <w:rsid w:val="006170A1"/>
    <w:rsid w:val="006171D8"/>
    <w:rsid w:val="0061746E"/>
    <w:rsid w:val="00620188"/>
    <w:rsid w:val="0062207F"/>
    <w:rsid w:val="0062398F"/>
    <w:rsid w:val="00630B8F"/>
    <w:rsid w:val="006341A3"/>
    <w:rsid w:val="0064071D"/>
    <w:rsid w:val="0064181F"/>
    <w:rsid w:val="00642151"/>
    <w:rsid w:val="00646AC8"/>
    <w:rsid w:val="00647702"/>
    <w:rsid w:val="00655A98"/>
    <w:rsid w:val="00655DB6"/>
    <w:rsid w:val="0066637A"/>
    <w:rsid w:val="00666E4B"/>
    <w:rsid w:val="006749D9"/>
    <w:rsid w:val="00675EF3"/>
    <w:rsid w:val="00676435"/>
    <w:rsid w:val="00677568"/>
    <w:rsid w:val="006801EF"/>
    <w:rsid w:val="00691202"/>
    <w:rsid w:val="00695567"/>
    <w:rsid w:val="006A1014"/>
    <w:rsid w:val="006A1C9B"/>
    <w:rsid w:val="006A7F0B"/>
    <w:rsid w:val="006B125A"/>
    <w:rsid w:val="006B2042"/>
    <w:rsid w:val="006B666E"/>
    <w:rsid w:val="006C0FCF"/>
    <w:rsid w:val="006C1D93"/>
    <w:rsid w:val="006C4F51"/>
    <w:rsid w:val="006C5BCA"/>
    <w:rsid w:val="006C6475"/>
    <w:rsid w:val="006D4B83"/>
    <w:rsid w:val="006D6174"/>
    <w:rsid w:val="006D6F5C"/>
    <w:rsid w:val="006D7B57"/>
    <w:rsid w:val="006E07FB"/>
    <w:rsid w:val="006E5C61"/>
    <w:rsid w:val="006E7515"/>
    <w:rsid w:val="006F4EEC"/>
    <w:rsid w:val="006F5C6E"/>
    <w:rsid w:val="006F6F45"/>
    <w:rsid w:val="0070028F"/>
    <w:rsid w:val="00700321"/>
    <w:rsid w:val="00700948"/>
    <w:rsid w:val="00700A12"/>
    <w:rsid w:val="00705238"/>
    <w:rsid w:val="00705B40"/>
    <w:rsid w:val="00716038"/>
    <w:rsid w:val="00717061"/>
    <w:rsid w:val="00720518"/>
    <w:rsid w:val="00720CCC"/>
    <w:rsid w:val="00721D47"/>
    <w:rsid w:val="00722878"/>
    <w:rsid w:val="00723AFC"/>
    <w:rsid w:val="00725973"/>
    <w:rsid w:val="007266C6"/>
    <w:rsid w:val="0072794F"/>
    <w:rsid w:val="0073048F"/>
    <w:rsid w:val="00732E10"/>
    <w:rsid w:val="007330AA"/>
    <w:rsid w:val="00733156"/>
    <w:rsid w:val="007341E3"/>
    <w:rsid w:val="0073736A"/>
    <w:rsid w:val="007413EA"/>
    <w:rsid w:val="007422A0"/>
    <w:rsid w:val="00746745"/>
    <w:rsid w:val="00746B86"/>
    <w:rsid w:val="0074718D"/>
    <w:rsid w:val="00760434"/>
    <w:rsid w:val="00765E23"/>
    <w:rsid w:val="00772614"/>
    <w:rsid w:val="00772C5B"/>
    <w:rsid w:val="00776536"/>
    <w:rsid w:val="00776D92"/>
    <w:rsid w:val="007800A5"/>
    <w:rsid w:val="007807A4"/>
    <w:rsid w:val="00781950"/>
    <w:rsid w:val="007836DD"/>
    <w:rsid w:val="007904A5"/>
    <w:rsid w:val="00790B79"/>
    <w:rsid w:val="00793543"/>
    <w:rsid w:val="007969A2"/>
    <w:rsid w:val="007A2723"/>
    <w:rsid w:val="007A4137"/>
    <w:rsid w:val="007A61BD"/>
    <w:rsid w:val="007A771D"/>
    <w:rsid w:val="007B05DB"/>
    <w:rsid w:val="007B3D1F"/>
    <w:rsid w:val="007B6F1E"/>
    <w:rsid w:val="007C545B"/>
    <w:rsid w:val="007C5E0F"/>
    <w:rsid w:val="007C7BC5"/>
    <w:rsid w:val="007D19C7"/>
    <w:rsid w:val="007D3C22"/>
    <w:rsid w:val="007E0322"/>
    <w:rsid w:val="007E5D90"/>
    <w:rsid w:val="007E5E56"/>
    <w:rsid w:val="007F2534"/>
    <w:rsid w:val="007F2BF1"/>
    <w:rsid w:val="0080140D"/>
    <w:rsid w:val="00801ACB"/>
    <w:rsid w:val="00805A1F"/>
    <w:rsid w:val="00807B21"/>
    <w:rsid w:val="00816AB8"/>
    <w:rsid w:val="00822943"/>
    <w:rsid w:val="00834DAC"/>
    <w:rsid w:val="00835BED"/>
    <w:rsid w:val="00835C8E"/>
    <w:rsid w:val="0083614A"/>
    <w:rsid w:val="00840C55"/>
    <w:rsid w:val="00842515"/>
    <w:rsid w:val="00851AD7"/>
    <w:rsid w:val="0085695C"/>
    <w:rsid w:val="00861177"/>
    <w:rsid w:val="008613DD"/>
    <w:rsid w:val="008636C9"/>
    <w:rsid w:val="00873040"/>
    <w:rsid w:val="00874C9F"/>
    <w:rsid w:val="008800EF"/>
    <w:rsid w:val="00880497"/>
    <w:rsid w:val="008822D5"/>
    <w:rsid w:val="00882D54"/>
    <w:rsid w:val="00883EFD"/>
    <w:rsid w:val="00883F2A"/>
    <w:rsid w:val="0088469E"/>
    <w:rsid w:val="008911B1"/>
    <w:rsid w:val="00891A0D"/>
    <w:rsid w:val="00892FEF"/>
    <w:rsid w:val="00893EBB"/>
    <w:rsid w:val="00894A43"/>
    <w:rsid w:val="00894EA7"/>
    <w:rsid w:val="00896203"/>
    <w:rsid w:val="008976FF"/>
    <w:rsid w:val="008A4916"/>
    <w:rsid w:val="008A5DA2"/>
    <w:rsid w:val="008A74AF"/>
    <w:rsid w:val="008B3578"/>
    <w:rsid w:val="008C13F9"/>
    <w:rsid w:val="008C6768"/>
    <w:rsid w:val="008C74AB"/>
    <w:rsid w:val="008C7AE1"/>
    <w:rsid w:val="008D0F0F"/>
    <w:rsid w:val="008D4E27"/>
    <w:rsid w:val="008D6610"/>
    <w:rsid w:val="008D7FCB"/>
    <w:rsid w:val="008E1AE8"/>
    <w:rsid w:val="008E2DF5"/>
    <w:rsid w:val="008E7E75"/>
    <w:rsid w:val="008F1C01"/>
    <w:rsid w:val="008F25E9"/>
    <w:rsid w:val="00901176"/>
    <w:rsid w:val="00901B10"/>
    <w:rsid w:val="00913DEC"/>
    <w:rsid w:val="00917160"/>
    <w:rsid w:val="009208F3"/>
    <w:rsid w:val="00921332"/>
    <w:rsid w:val="00924C47"/>
    <w:rsid w:val="00926140"/>
    <w:rsid w:val="00926CE6"/>
    <w:rsid w:val="00927A76"/>
    <w:rsid w:val="00927F1C"/>
    <w:rsid w:val="00933110"/>
    <w:rsid w:val="00936778"/>
    <w:rsid w:val="009423B5"/>
    <w:rsid w:val="00943C13"/>
    <w:rsid w:val="00946CE4"/>
    <w:rsid w:val="0095106E"/>
    <w:rsid w:val="009540B8"/>
    <w:rsid w:val="00957D14"/>
    <w:rsid w:val="009606A6"/>
    <w:rsid w:val="009607B8"/>
    <w:rsid w:val="00965C76"/>
    <w:rsid w:val="00965F6E"/>
    <w:rsid w:val="00966B3B"/>
    <w:rsid w:val="009716F3"/>
    <w:rsid w:val="00972AFA"/>
    <w:rsid w:val="009774D6"/>
    <w:rsid w:val="00977D97"/>
    <w:rsid w:val="009825A8"/>
    <w:rsid w:val="0098271E"/>
    <w:rsid w:val="00982EE2"/>
    <w:rsid w:val="0098658B"/>
    <w:rsid w:val="00992745"/>
    <w:rsid w:val="00994C33"/>
    <w:rsid w:val="00995381"/>
    <w:rsid w:val="00997729"/>
    <w:rsid w:val="009A3873"/>
    <w:rsid w:val="009B0AF6"/>
    <w:rsid w:val="009B582E"/>
    <w:rsid w:val="009B5A22"/>
    <w:rsid w:val="009C1F3D"/>
    <w:rsid w:val="009C48A3"/>
    <w:rsid w:val="009C5790"/>
    <w:rsid w:val="009C5CD9"/>
    <w:rsid w:val="009D1F2C"/>
    <w:rsid w:val="009D29ED"/>
    <w:rsid w:val="009E3818"/>
    <w:rsid w:val="009E5267"/>
    <w:rsid w:val="009E605C"/>
    <w:rsid w:val="009E7D6E"/>
    <w:rsid w:val="009F07E0"/>
    <w:rsid w:val="009F0994"/>
    <w:rsid w:val="009F1AEE"/>
    <w:rsid w:val="009F28E5"/>
    <w:rsid w:val="009F35C9"/>
    <w:rsid w:val="009F56CD"/>
    <w:rsid w:val="00A011B2"/>
    <w:rsid w:val="00A01571"/>
    <w:rsid w:val="00A02790"/>
    <w:rsid w:val="00A129B4"/>
    <w:rsid w:val="00A13B9A"/>
    <w:rsid w:val="00A20C0A"/>
    <w:rsid w:val="00A20D44"/>
    <w:rsid w:val="00A2198D"/>
    <w:rsid w:val="00A23565"/>
    <w:rsid w:val="00A25F6F"/>
    <w:rsid w:val="00A2729E"/>
    <w:rsid w:val="00A3146E"/>
    <w:rsid w:val="00A32D46"/>
    <w:rsid w:val="00A34DB2"/>
    <w:rsid w:val="00A358EE"/>
    <w:rsid w:val="00A36C8A"/>
    <w:rsid w:val="00A414FB"/>
    <w:rsid w:val="00A50027"/>
    <w:rsid w:val="00A51024"/>
    <w:rsid w:val="00A52B41"/>
    <w:rsid w:val="00A5357F"/>
    <w:rsid w:val="00A60221"/>
    <w:rsid w:val="00A63A4F"/>
    <w:rsid w:val="00A67411"/>
    <w:rsid w:val="00A67B38"/>
    <w:rsid w:val="00A718D7"/>
    <w:rsid w:val="00A765F2"/>
    <w:rsid w:val="00A77178"/>
    <w:rsid w:val="00A77BB2"/>
    <w:rsid w:val="00A8019D"/>
    <w:rsid w:val="00A81079"/>
    <w:rsid w:val="00A85F0C"/>
    <w:rsid w:val="00A87041"/>
    <w:rsid w:val="00A87EEE"/>
    <w:rsid w:val="00A92A8D"/>
    <w:rsid w:val="00A93FF3"/>
    <w:rsid w:val="00A94A61"/>
    <w:rsid w:val="00A97F68"/>
    <w:rsid w:val="00AA2C31"/>
    <w:rsid w:val="00AA6FDB"/>
    <w:rsid w:val="00AB3A73"/>
    <w:rsid w:val="00AB7C97"/>
    <w:rsid w:val="00AC148B"/>
    <w:rsid w:val="00AC1A34"/>
    <w:rsid w:val="00AC2ADB"/>
    <w:rsid w:val="00AC4B5C"/>
    <w:rsid w:val="00AD2EEB"/>
    <w:rsid w:val="00AE2451"/>
    <w:rsid w:val="00AE712E"/>
    <w:rsid w:val="00AF1290"/>
    <w:rsid w:val="00AF15EB"/>
    <w:rsid w:val="00AF3CF8"/>
    <w:rsid w:val="00AF4C71"/>
    <w:rsid w:val="00AF5740"/>
    <w:rsid w:val="00AF7F90"/>
    <w:rsid w:val="00B01CBD"/>
    <w:rsid w:val="00B07FF1"/>
    <w:rsid w:val="00B11CC0"/>
    <w:rsid w:val="00B166B8"/>
    <w:rsid w:val="00B167D0"/>
    <w:rsid w:val="00B170E9"/>
    <w:rsid w:val="00B174A1"/>
    <w:rsid w:val="00B22BA0"/>
    <w:rsid w:val="00B2402F"/>
    <w:rsid w:val="00B27086"/>
    <w:rsid w:val="00B40C35"/>
    <w:rsid w:val="00B41853"/>
    <w:rsid w:val="00B418A7"/>
    <w:rsid w:val="00B41E0C"/>
    <w:rsid w:val="00B4442A"/>
    <w:rsid w:val="00B45E8F"/>
    <w:rsid w:val="00B46A35"/>
    <w:rsid w:val="00B53A50"/>
    <w:rsid w:val="00B5545B"/>
    <w:rsid w:val="00B57769"/>
    <w:rsid w:val="00B7470B"/>
    <w:rsid w:val="00B74D80"/>
    <w:rsid w:val="00B76D61"/>
    <w:rsid w:val="00B80BD4"/>
    <w:rsid w:val="00B81A8C"/>
    <w:rsid w:val="00B86A6E"/>
    <w:rsid w:val="00B90454"/>
    <w:rsid w:val="00B91B18"/>
    <w:rsid w:val="00B92453"/>
    <w:rsid w:val="00B9293C"/>
    <w:rsid w:val="00B936B0"/>
    <w:rsid w:val="00B96A19"/>
    <w:rsid w:val="00B97FDA"/>
    <w:rsid w:val="00BA340B"/>
    <w:rsid w:val="00BA51CB"/>
    <w:rsid w:val="00BB27CC"/>
    <w:rsid w:val="00BB58B9"/>
    <w:rsid w:val="00BC0BC5"/>
    <w:rsid w:val="00BC397B"/>
    <w:rsid w:val="00BC621C"/>
    <w:rsid w:val="00BD0DA8"/>
    <w:rsid w:val="00BD2094"/>
    <w:rsid w:val="00BD3769"/>
    <w:rsid w:val="00BD408F"/>
    <w:rsid w:val="00BD44CB"/>
    <w:rsid w:val="00BE1C6B"/>
    <w:rsid w:val="00BF230D"/>
    <w:rsid w:val="00BF2ACA"/>
    <w:rsid w:val="00BF53A2"/>
    <w:rsid w:val="00BF79A1"/>
    <w:rsid w:val="00BF7B72"/>
    <w:rsid w:val="00C00241"/>
    <w:rsid w:val="00C022C9"/>
    <w:rsid w:val="00C10029"/>
    <w:rsid w:val="00C11CE2"/>
    <w:rsid w:val="00C15993"/>
    <w:rsid w:val="00C20C94"/>
    <w:rsid w:val="00C22B29"/>
    <w:rsid w:val="00C2362D"/>
    <w:rsid w:val="00C24390"/>
    <w:rsid w:val="00C253BC"/>
    <w:rsid w:val="00C275E0"/>
    <w:rsid w:val="00C3459C"/>
    <w:rsid w:val="00C35839"/>
    <w:rsid w:val="00C3722A"/>
    <w:rsid w:val="00C37CE8"/>
    <w:rsid w:val="00C41409"/>
    <w:rsid w:val="00C41901"/>
    <w:rsid w:val="00C41C7C"/>
    <w:rsid w:val="00C43C56"/>
    <w:rsid w:val="00C44148"/>
    <w:rsid w:val="00C473A5"/>
    <w:rsid w:val="00C51CA0"/>
    <w:rsid w:val="00C52899"/>
    <w:rsid w:val="00C53BB4"/>
    <w:rsid w:val="00C543DB"/>
    <w:rsid w:val="00C54CC8"/>
    <w:rsid w:val="00C561BD"/>
    <w:rsid w:val="00C561DB"/>
    <w:rsid w:val="00C57474"/>
    <w:rsid w:val="00C60423"/>
    <w:rsid w:val="00C60D9D"/>
    <w:rsid w:val="00C6226F"/>
    <w:rsid w:val="00C649FC"/>
    <w:rsid w:val="00C65176"/>
    <w:rsid w:val="00C71002"/>
    <w:rsid w:val="00C71376"/>
    <w:rsid w:val="00C8039C"/>
    <w:rsid w:val="00C804E5"/>
    <w:rsid w:val="00C807A3"/>
    <w:rsid w:val="00C80D28"/>
    <w:rsid w:val="00C859A2"/>
    <w:rsid w:val="00C930E8"/>
    <w:rsid w:val="00C97D70"/>
    <w:rsid w:val="00CA5E79"/>
    <w:rsid w:val="00CA6CC8"/>
    <w:rsid w:val="00CC2B1A"/>
    <w:rsid w:val="00CC51BF"/>
    <w:rsid w:val="00CD1B93"/>
    <w:rsid w:val="00CD1EE2"/>
    <w:rsid w:val="00CD3527"/>
    <w:rsid w:val="00CD3817"/>
    <w:rsid w:val="00CD5D61"/>
    <w:rsid w:val="00CD6ABA"/>
    <w:rsid w:val="00CD6E4A"/>
    <w:rsid w:val="00CE468F"/>
    <w:rsid w:val="00CE59B6"/>
    <w:rsid w:val="00CE65C7"/>
    <w:rsid w:val="00CE6A73"/>
    <w:rsid w:val="00CF01D4"/>
    <w:rsid w:val="00CF286C"/>
    <w:rsid w:val="00CF28E7"/>
    <w:rsid w:val="00CF4E70"/>
    <w:rsid w:val="00CF5C91"/>
    <w:rsid w:val="00CF6154"/>
    <w:rsid w:val="00CF7EC3"/>
    <w:rsid w:val="00D00883"/>
    <w:rsid w:val="00D014FE"/>
    <w:rsid w:val="00D01814"/>
    <w:rsid w:val="00D0578F"/>
    <w:rsid w:val="00D066BC"/>
    <w:rsid w:val="00D07630"/>
    <w:rsid w:val="00D1500D"/>
    <w:rsid w:val="00D1688C"/>
    <w:rsid w:val="00D17526"/>
    <w:rsid w:val="00D26918"/>
    <w:rsid w:val="00D277BE"/>
    <w:rsid w:val="00D30017"/>
    <w:rsid w:val="00D32101"/>
    <w:rsid w:val="00D32425"/>
    <w:rsid w:val="00D32FFA"/>
    <w:rsid w:val="00D41182"/>
    <w:rsid w:val="00D412CA"/>
    <w:rsid w:val="00D41E1F"/>
    <w:rsid w:val="00D42CA0"/>
    <w:rsid w:val="00D4582C"/>
    <w:rsid w:val="00D45D62"/>
    <w:rsid w:val="00D47361"/>
    <w:rsid w:val="00D51047"/>
    <w:rsid w:val="00D53789"/>
    <w:rsid w:val="00D555BE"/>
    <w:rsid w:val="00D56704"/>
    <w:rsid w:val="00D57BD7"/>
    <w:rsid w:val="00D60E50"/>
    <w:rsid w:val="00D62126"/>
    <w:rsid w:val="00D62C81"/>
    <w:rsid w:val="00D64034"/>
    <w:rsid w:val="00D6404C"/>
    <w:rsid w:val="00D70F94"/>
    <w:rsid w:val="00D74527"/>
    <w:rsid w:val="00D74868"/>
    <w:rsid w:val="00D75835"/>
    <w:rsid w:val="00D82E23"/>
    <w:rsid w:val="00D878C6"/>
    <w:rsid w:val="00D93246"/>
    <w:rsid w:val="00D94CC9"/>
    <w:rsid w:val="00D95280"/>
    <w:rsid w:val="00D95C3E"/>
    <w:rsid w:val="00D97070"/>
    <w:rsid w:val="00DA1852"/>
    <w:rsid w:val="00DA5AC1"/>
    <w:rsid w:val="00DA6C01"/>
    <w:rsid w:val="00DB2987"/>
    <w:rsid w:val="00DB4741"/>
    <w:rsid w:val="00DB5ED6"/>
    <w:rsid w:val="00DC1285"/>
    <w:rsid w:val="00DC56CD"/>
    <w:rsid w:val="00DC6DFD"/>
    <w:rsid w:val="00DD377F"/>
    <w:rsid w:val="00DE0A3F"/>
    <w:rsid w:val="00DE0B13"/>
    <w:rsid w:val="00DE0D9D"/>
    <w:rsid w:val="00DE12A6"/>
    <w:rsid w:val="00DE3BAA"/>
    <w:rsid w:val="00DE6F04"/>
    <w:rsid w:val="00DE7B46"/>
    <w:rsid w:val="00DF3B92"/>
    <w:rsid w:val="00DF4150"/>
    <w:rsid w:val="00DF5557"/>
    <w:rsid w:val="00DF7C8F"/>
    <w:rsid w:val="00E02CF0"/>
    <w:rsid w:val="00E0407F"/>
    <w:rsid w:val="00E0567F"/>
    <w:rsid w:val="00E0616E"/>
    <w:rsid w:val="00E067B2"/>
    <w:rsid w:val="00E07354"/>
    <w:rsid w:val="00E07D13"/>
    <w:rsid w:val="00E15893"/>
    <w:rsid w:val="00E16472"/>
    <w:rsid w:val="00E17EDF"/>
    <w:rsid w:val="00E23D4C"/>
    <w:rsid w:val="00E263E1"/>
    <w:rsid w:val="00E267CB"/>
    <w:rsid w:val="00E27844"/>
    <w:rsid w:val="00E31D5C"/>
    <w:rsid w:val="00E34442"/>
    <w:rsid w:val="00E34AEB"/>
    <w:rsid w:val="00E36AAE"/>
    <w:rsid w:val="00E371AB"/>
    <w:rsid w:val="00E40D9C"/>
    <w:rsid w:val="00E41E60"/>
    <w:rsid w:val="00E42751"/>
    <w:rsid w:val="00E45425"/>
    <w:rsid w:val="00E54E7B"/>
    <w:rsid w:val="00E60A9B"/>
    <w:rsid w:val="00E624A7"/>
    <w:rsid w:val="00E66D5C"/>
    <w:rsid w:val="00E71618"/>
    <w:rsid w:val="00E75B28"/>
    <w:rsid w:val="00E75C77"/>
    <w:rsid w:val="00E80767"/>
    <w:rsid w:val="00E80FB3"/>
    <w:rsid w:val="00E818AE"/>
    <w:rsid w:val="00E81F11"/>
    <w:rsid w:val="00E8285C"/>
    <w:rsid w:val="00E836FC"/>
    <w:rsid w:val="00E83B19"/>
    <w:rsid w:val="00E95E41"/>
    <w:rsid w:val="00EA1E61"/>
    <w:rsid w:val="00EA239A"/>
    <w:rsid w:val="00EA7458"/>
    <w:rsid w:val="00EB0709"/>
    <w:rsid w:val="00EB1756"/>
    <w:rsid w:val="00EB704B"/>
    <w:rsid w:val="00EC05A7"/>
    <w:rsid w:val="00EC1DB1"/>
    <w:rsid w:val="00EC34C1"/>
    <w:rsid w:val="00EC6FFC"/>
    <w:rsid w:val="00EC7EF4"/>
    <w:rsid w:val="00ED2088"/>
    <w:rsid w:val="00ED44B3"/>
    <w:rsid w:val="00ED53F3"/>
    <w:rsid w:val="00EE0409"/>
    <w:rsid w:val="00EE0C1F"/>
    <w:rsid w:val="00EE105D"/>
    <w:rsid w:val="00EE1EEE"/>
    <w:rsid w:val="00EE260C"/>
    <w:rsid w:val="00EF0962"/>
    <w:rsid w:val="00EF1C63"/>
    <w:rsid w:val="00EF3D94"/>
    <w:rsid w:val="00EF4C17"/>
    <w:rsid w:val="00EF7B10"/>
    <w:rsid w:val="00EF7C2D"/>
    <w:rsid w:val="00F012E7"/>
    <w:rsid w:val="00F0178E"/>
    <w:rsid w:val="00F129C7"/>
    <w:rsid w:val="00F14038"/>
    <w:rsid w:val="00F16235"/>
    <w:rsid w:val="00F16BFC"/>
    <w:rsid w:val="00F1702F"/>
    <w:rsid w:val="00F1761E"/>
    <w:rsid w:val="00F17656"/>
    <w:rsid w:val="00F200F4"/>
    <w:rsid w:val="00F27C59"/>
    <w:rsid w:val="00F31512"/>
    <w:rsid w:val="00F31B37"/>
    <w:rsid w:val="00F34195"/>
    <w:rsid w:val="00F347F9"/>
    <w:rsid w:val="00F34873"/>
    <w:rsid w:val="00F37826"/>
    <w:rsid w:val="00F53289"/>
    <w:rsid w:val="00F54FCB"/>
    <w:rsid w:val="00F60954"/>
    <w:rsid w:val="00F67B61"/>
    <w:rsid w:val="00F703AF"/>
    <w:rsid w:val="00F74FF2"/>
    <w:rsid w:val="00F77C46"/>
    <w:rsid w:val="00F815DA"/>
    <w:rsid w:val="00F86100"/>
    <w:rsid w:val="00F86655"/>
    <w:rsid w:val="00F86BC9"/>
    <w:rsid w:val="00F92682"/>
    <w:rsid w:val="00F930C0"/>
    <w:rsid w:val="00F94000"/>
    <w:rsid w:val="00F94AB0"/>
    <w:rsid w:val="00F96C79"/>
    <w:rsid w:val="00FA2880"/>
    <w:rsid w:val="00FA451F"/>
    <w:rsid w:val="00FA58AB"/>
    <w:rsid w:val="00FA7829"/>
    <w:rsid w:val="00FB017D"/>
    <w:rsid w:val="00FB0CFE"/>
    <w:rsid w:val="00FB1B07"/>
    <w:rsid w:val="00FB3C1D"/>
    <w:rsid w:val="00FC4C72"/>
    <w:rsid w:val="00FC4CD9"/>
    <w:rsid w:val="00FC551B"/>
    <w:rsid w:val="00FC570E"/>
    <w:rsid w:val="00FC61A4"/>
    <w:rsid w:val="00FC66BF"/>
    <w:rsid w:val="00FD086B"/>
    <w:rsid w:val="00FD41C3"/>
    <w:rsid w:val="00FE32DC"/>
    <w:rsid w:val="00FE43DD"/>
    <w:rsid w:val="00FE4D89"/>
    <w:rsid w:val="00FE6913"/>
    <w:rsid w:val="00FE7113"/>
    <w:rsid w:val="00FF2A7A"/>
    <w:rsid w:val="00FF7025"/>
    <w:rsid w:val="046969A8"/>
    <w:rsid w:val="0FFB3208"/>
    <w:rsid w:val="1E6A60FF"/>
    <w:rsid w:val="2CEF6E98"/>
    <w:rsid w:val="2D5D51CA"/>
    <w:rsid w:val="3742E8B7"/>
    <w:rsid w:val="4CED722C"/>
    <w:rsid w:val="5047B05D"/>
    <w:rsid w:val="530630B4"/>
    <w:rsid w:val="622A78B6"/>
    <w:rsid w:val="68D7DB88"/>
    <w:rsid w:val="71ED8DCB"/>
    <w:rsid w:val="78F2F602"/>
    <w:rsid w:val="7C53C0F3"/>
    <w:rsid w:val="7CB5337B"/>
    <w:rsid w:val="7D79B95D"/>
  </w:rsids>
  <m:mathPr>
    <m:mathFont m:val="Cambria Math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39F2BE20"/>
  <w15:docId w15:val="{6598318C-91E7-714B-A0FA-9BDF73C3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Heading1">
    <w:name w:val="heading 1"/>
    <w:basedOn w:val="Normal"/>
    <w:next w:val="Normal"/>
    <w:link w:val="Overskrift1Tegn"/>
    <w:qFormat/>
    <w:rsid w:val="003C3894"/>
    <w:pPr>
      <w:spacing w:before="240"/>
      <w:outlineLvl w:val="0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link w:val="Overskrift3Tegn"/>
    <w:qFormat/>
    <w:rsid w:val="003C3894"/>
    <w:pPr>
      <w:ind w:left="354"/>
      <w:outlineLvl w:val="2"/>
    </w:pPr>
    <w:rPr>
      <w:b/>
    </w:rPr>
  </w:style>
  <w:style w:type="paragraph" w:styleId="Heading4">
    <w:name w:val="heading 4"/>
    <w:basedOn w:val="Normal"/>
    <w:next w:val="Normal"/>
    <w:link w:val="Overskrift4Tegn"/>
    <w:uiPriority w:val="9"/>
    <w:unhideWhenUsed/>
    <w:qFormat/>
    <w:rsid w:val="00B22B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Overskrift5Tegn"/>
    <w:uiPriority w:val="9"/>
    <w:unhideWhenUsed/>
    <w:qFormat/>
    <w:rsid w:val="003C38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Overskrift6Tegn"/>
    <w:qFormat/>
    <w:rsid w:val="003C3894"/>
    <w:p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unhideWhenUsed/>
    <w:qFormat/>
    <w:rsid w:val="00B22B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unhideWhenUsed/>
    <w:qFormat/>
    <w:rsid w:val="00B22B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3C3894"/>
    <w:rPr>
      <w:rFonts w:ascii="Arial" w:eastAsia="Times New Roman" w:hAnsi="Arial" w:cs="Times New Roman"/>
      <w:b/>
      <w:sz w:val="24"/>
      <w:szCs w:val="20"/>
      <w:u w:val="single"/>
      <w:lang w:eastAsia="nb-NO"/>
    </w:rPr>
  </w:style>
  <w:style w:type="character" w:customStyle="1" w:styleId="Overskrift3Tegn">
    <w:name w:val="Overskrift 3 Tegn"/>
    <w:basedOn w:val="DefaultParagraphFont"/>
    <w:link w:val="Heading3"/>
    <w:rsid w:val="003C3894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Overskrift5Tegn">
    <w:name w:val="Overskrift 5 Tegn"/>
    <w:basedOn w:val="DefaultParagraphFont"/>
    <w:link w:val="Heading5"/>
    <w:uiPriority w:val="9"/>
    <w:rsid w:val="003C3894"/>
    <w:rPr>
      <w:rFonts w:ascii="Calibri" w:eastAsia="Times New Roman" w:hAnsi="Calibri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DefaultParagraphFont"/>
    <w:link w:val="Heading6"/>
    <w:rsid w:val="003C389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link">
    <w:name w:val="Hyperlink"/>
    <w:basedOn w:val="DefaultParagraphFont"/>
    <w:uiPriority w:val="99"/>
    <w:unhideWhenUsed/>
    <w:rsid w:val="003C3894"/>
    <w:rPr>
      <w:color w:val="0000FF"/>
      <w:u w:val="single"/>
    </w:rPr>
  </w:style>
  <w:style w:type="character" w:customStyle="1" w:styleId="Overskrift4Tegn">
    <w:name w:val="Overskrift 4 Tegn"/>
    <w:basedOn w:val="DefaultParagraphFont"/>
    <w:link w:val="Heading4"/>
    <w:uiPriority w:val="9"/>
    <w:rsid w:val="00B22B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nb-NO"/>
    </w:rPr>
  </w:style>
  <w:style w:type="character" w:customStyle="1" w:styleId="Overskrift7Tegn">
    <w:name w:val="Overskrift 7 Tegn"/>
    <w:basedOn w:val="DefaultParagraphFont"/>
    <w:link w:val="Heading7"/>
    <w:uiPriority w:val="9"/>
    <w:rsid w:val="00B22B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nb-NO"/>
    </w:rPr>
  </w:style>
  <w:style w:type="character" w:customStyle="1" w:styleId="Overskrift8Tegn">
    <w:name w:val="Overskrift 8 Tegn"/>
    <w:basedOn w:val="DefaultParagraphFont"/>
    <w:link w:val="Heading8"/>
    <w:uiPriority w:val="9"/>
    <w:rsid w:val="00B22BA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paragraph" w:styleId="Title">
    <w:name w:val="Title"/>
    <w:basedOn w:val="Normal"/>
    <w:next w:val="Normal"/>
    <w:link w:val="TittelTegn"/>
    <w:uiPriority w:val="10"/>
    <w:qFormat/>
    <w:rsid w:val="00B22B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B22B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255E4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255E4B"/>
    <w:rPr>
      <w:rFonts w:ascii="Tahoma" w:eastAsia="Times New Roman" w:hAnsi="Tahoma" w:cs="Tahoma"/>
      <w:sz w:val="16"/>
      <w:szCs w:val="16"/>
      <w:lang w:eastAsia="nb-NO"/>
    </w:rPr>
  </w:style>
  <w:style w:type="paragraph" w:styleId="Footer">
    <w:name w:val="footer"/>
    <w:basedOn w:val="Normal"/>
    <w:link w:val="BunntekstTegn"/>
    <w:uiPriority w:val="99"/>
    <w:unhideWhenUsed/>
    <w:rsid w:val="00E067B2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E067B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PageNumber">
    <w:name w:val="page number"/>
    <w:basedOn w:val="DefaultParagraphFont"/>
    <w:uiPriority w:val="99"/>
    <w:semiHidden/>
    <w:unhideWhenUsed/>
    <w:rsid w:val="00E067B2"/>
  </w:style>
  <w:style w:type="table" w:styleId="TableGrid">
    <w:name w:val="Table Grid"/>
    <w:basedOn w:val="TableNormal"/>
    <w:uiPriority w:val="39"/>
    <w:rsid w:val="0091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370370"/>
    <w:pPr>
      <w:ind w:left="567" w:right="190" w:hanging="567"/>
    </w:pPr>
    <w:rPr>
      <w:szCs w:val="24"/>
    </w:rPr>
  </w:style>
  <w:style w:type="paragraph" w:customStyle="1" w:styleId="CM55">
    <w:name w:val="CM55"/>
    <w:basedOn w:val="Normal"/>
    <w:next w:val="Normal"/>
    <w:uiPriority w:val="99"/>
    <w:rsid w:val="00A85F0C"/>
    <w:pPr>
      <w:widowControl w:val="0"/>
      <w:autoSpaceDE w:val="0"/>
      <w:autoSpaceDN w:val="0"/>
      <w:adjustRightInd w:val="0"/>
    </w:pPr>
    <w:rPr>
      <w:rFonts w:ascii="Book Antiqua" w:hAnsi="Book Antiqua" w:eastAsiaTheme="minorEastAsia"/>
      <w:szCs w:val="24"/>
      <w:lang w:val="nn-NO" w:eastAsia="nn-NO"/>
    </w:rPr>
  </w:style>
  <w:style w:type="character" w:customStyle="1" w:styleId="normaltextrun">
    <w:name w:val="normaltextrun"/>
    <w:basedOn w:val="DefaultParagraphFont"/>
    <w:rsid w:val="00BA340B"/>
  </w:style>
  <w:style w:type="character" w:customStyle="1" w:styleId="spellingerror">
    <w:name w:val="spellingerror"/>
    <w:basedOn w:val="DefaultParagraphFont"/>
    <w:rsid w:val="00BA340B"/>
  </w:style>
  <w:style w:type="character" w:customStyle="1" w:styleId="eop">
    <w:name w:val="eop"/>
    <w:basedOn w:val="DefaultParagraphFont"/>
    <w:rsid w:val="00BA340B"/>
  </w:style>
  <w:style w:type="paragraph" w:styleId="ListParagraph">
    <w:name w:val="List Paragraph"/>
    <w:basedOn w:val="Normal"/>
    <w:uiPriority w:val="34"/>
    <w:qFormat/>
    <w:rsid w:val="007D19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7581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567581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567581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567581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567581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customStyle="1" w:styleId="Default">
    <w:name w:val="Default"/>
    <w:rsid w:val="005D0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TopptekstTegn"/>
    <w:uiPriority w:val="99"/>
    <w:unhideWhenUsed/>
    <w:rsid w:val="00CF5C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CF5C91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ars\Documents\Fremdriftsplan%2520-%252000TM02B%2520-%25202015.dotx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bca00c03-84cb-4099-aba8-0781c6f6b799" xsi:nil="true"/>
    <MigrationWizIdPermissionLevels xmlns="bca00c03-84cb-4099-aba8-0781c6f6b799" xsi:nil="true"/>
    <MigrationWizIdPermissions xmlns="bca00c03-84cb-4099-aba8-0781c6f6b799" xsi:nil="true"/>
    <MigrationWizId xmlns="bca00c03-84cb-4099-aba8-0781c6f6b799" xsi:nil="true"/>
    <MigrationWizIdSecurityGroups xmlns="bca00c03-84cb-4099-aba8-0781c6f6b7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BDF4A841997448AD11D6BD84D981D" ma:contentTypeVersion="14" ma:contentTypeDescription="Opprett et nytt dokument." ma:contentTypeScope="" ma:versionID="cd14099dc5db127ca892965bb9b45282">
  <xsd:schema xmlns:xsd="http://www.w3.org/2001/XMLSchema" xmlns:xs="http://www.w3.org/2001/XMLSchema" xmlns:p="http://schemas.microsoft.com/office/2006/metadata/properties" xmlns:ns3="bca00c03-84cb-4099-aba8-0781c6f6b799" targetNamespace="http://schemas.microsoft.com/office/2006/metadata/properties" ma:root="true" ma:fieldsID="1fa140ba9681b1447c30daa3548c62cd" ns3:_="">
    <xsd:import namespace="bca00c03-84cb-4099-aba8-0781c6f6b79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00c03-84cb-4099-aba8-0781c6f6b79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C211-71D7-4C06-9AE4-636C4E686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822EC-CD79-4F91-8922-CC63D59877BB}">
  <ds:schemaRefs>
    <ds:schemaRef ds:uri="http://schemas.microsoft.com/office/2006/metadata/properties"/>
    <ds:schemaRef ds:uri="http://schemas.microsoft.com/office/infopath/2007/PartnerControls"/>
    <ds:schemaRef ds:uri="bca00c03-84cb-4099-aba8-0781c6f6b799"/>
  </ds:schemaRefs>
</ds:datastoreItem>
</file>

<file path=customXml/itemProps3.xml><?xml version="1.0" encoding="utf-8"?>
<ds:datastoreItem xmlns:ds="http://schemas.openxmlformats.org/officeDocument/2006/customXml" ds:itemID="{1C5D2CD9-D659-4A04-80FE-04FA7C79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00c03-84cb-4099-aba8-0781c6f6b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E0381-B1D2-40EE-BB39-2789ED3E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Fremdriftsplan%20-%2000TM02B%20-%202015.dotx</Template>
  <TotalTime>6</TotalTime>
  <Pages>2</Pages>
  <Words>73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fremdriftsplaner</dc:title>
  <dc:creator>Gunnar Barmen Solvåg</dc:creator>
  <cp:lastModifiedBy>Håvard Endre Waage</cp:lastModifiedBy>
  <cp:revision>2</cp:revision>
  <cp:lastPrinted>2022-08-18T12:16:00Z</cp:lastPrinted>
  <dcterms:created xsi:type="dcterms:W3CDTF">2024-01-22T08:30:00Z</dcterms:created>
  <dcterms:modified xsi:type="dcterms:W3CDTF">2024-01-22T08:30:00Z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0x01010057DBDF4A841997448AD11D6BD84D981D</vt:lpwstr>
  </property>
  <property fmtid="{D5CDD505-2E9C-101B-9397-08002B2CF9AE}" pid="3" name="_AdHocReviewCycleID">
    <vt:i4>1068932719</vt:i4>
  </property>
  <property fmtid="{D5CDD505-2E9C-101B-9397-08002B2CF9AE}" pid="4" name="_AuthorEmail">
    <vt:lpwstr>Havard.Endre.Waage@vlfk.no</vt:lpwstr>
  </property>
  <property fmtid="{D5CDD505-2E9C-101B-9397-08002B2CF9AE}" pid="5" name="_AuthorEmailDisplayName">
    <vt:lpwstr>Håvard Endre Waage</vt:lpwstr>
  </property>
  <property fmtid="{D5CDD505-2E9C-101B-9397-08002B2CF9AE}" pid="6" name="_EmailSubject">
    <vt:lpwstr>Feil mal fremdriftsplaner mar utd,,</vt:lpwstr>
  </property>
  <property fmtid="{D5CDD505-2E9C-101B-9397-08002B2CF9AE}" pid="7" name="_NewReviewCycle">
    <vt:lpwstr/>
  </property>
  <property fmtid="{D5CDD505-2E9C-101B-9397-08002B2CF9AE}" pid="8" name="_PreviousAdHocReviewCycleID">
    <vt:i4>-1250829843</vt:i4>
  </property>
</Properties>
</file>